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ABD5" w14:textId="47A3D5F9" w:rsidR="006270AB" w:rsidRDefault="006270AB"/>
    <w:p w14:paraId="73547BA2" w14:textId="0B17EF50" w:rsidR="00802B9D" w:rsidRDefault="00802B9D"/>
    <w:p w14:paraId="5200B994" w14:textId="77777777" w:rsidR="00802B9D" w:rsidRPr="00CB6733" w:rsidRDefault="00802B9D" w:rsidP="00802B9D">
      <w:pPr>
        <w:pStyle w:val="Title"/>
        <w:rPr>
          <w:rFonts w:ascii="Calibri" w:hAnsi="Calibri"/>
          <w:sz w:val="22"/>
          <w:szCs w:val="22"/>
        </w:rPr>
      </w:pPr>
    </w:p>
    <w:p w14:paraId="682D9D51" w14:textId="77777777" w:rsidR="004738AC" w:rsidRDefault="004738AC" w:rsidP="00802B9D">
      <w:pPr>
        <w:pStyle w:val="Title"/>
        <w:rPr>
          <w:rFonts w:ascii="Calibri" w:hAnsi="Calibri"/>
          <w:sz w:val="22"/>
          <w:szCs w:val="22"/>
        </w:rPr>
      </w:pPr>
    </w:p>
    <w:p w14:paraId="498575EB" w14:textId="77777777" w:rsidR="004738AC" w:rsidRDefault="004738AC" w:rsidP="00802B9D">
      <w:pPr>
        <w:pStyle w:val="Title"/>
        <w:rPr>
          <w:rFonts w:ascii="Calibri" w:hAnsi="Calibri"/>
          <w:sz w:val="22"/>
          <w:szCs w:val="22"/>
        </w:rPr>
      </w:pPr>
    </w:p>
    <w:p w14:paraId="00DC3185" w14:textId="38F92822" w:rsidR="00802B9D" w:rsidRPr="00CB6733" w:rsidRDefault="00802B9D" w:rsidP="00802B9D">
      <w:pPr>
        <w:pStyle w:val="Tit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LICHFIELD AND TAMWORTH</w:t>
      </w:r>
      <w:r w:rsidRPr="00CB6733">
        <w:rPr>
          <w:rFonts w:ascii="Calibri" w:hAnsi="Calibri"/>
          <w:sz w:val="22"/>
          <w:szCs w:val="22"/>
        </w:rPr>
        <w:t xml:space="preserve"> CHAMBER OF COMMERCE </w:t>
      </w:r>
    </w:p>
    <w:p w14:paraId="1A646B20" w14:textId="77777777" w:rsidR="00802B9D" w:rsidRPr="00CB6733" w:rsidRDefault="00802B9D" w:rsidP="00802B9D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96E59C2" w14:textId="77777777" w:rsidR="00802B9D" w:rsidRPr="00CB6733" w:rsidRDefault="00802B9D" w:rsidP="00802B9D">
      <w:pPr>
        <w:jc w:val="center"/>
        <w:rPr>
          <w:rFonts w:ascii="Calibri" w:hAnsi="Calibri"/>
          <w:b/>
          <w:bCs/>
          <w:sz w:val="22"/>
          <w:szCs w:val="22"/>
        </w:rPr>
      </w:pPr>
      <w:r w:rsidRPr="00CB6733">
        <w:rPr>
          <w:rFonts w:ascii="Calibri" w:hAnsi="Calibri"/>
          <w:b/>
          <w:bCs/>
          <w:sz w:val="22"/>
          <w:szCs w:val="22"/>
        </w:rPr>
        <w:t>ANNUAL GENERAL MEETING</w:t>
      </w:r>
    </w:p>
    <w:p w14:paraId="3976301F" w14:textId="77777777" w:rsidR="00802B9D" w:rsidRPr="00CB6733" w:rsidRDefault="00802B9D" w:rsidP="00802B9D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635B49A" w14:textId="61A3C654" w:rsidR="00802B9D" w:rsidRPr="00CB6733" w:rsidRDefault="00FE35C3" w:rsidP="00802B9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Tuesday 24</w:t>
      </w:r>
      <w:r w:rsidRPr="00FE35C3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/>
          <w:b/>
          <w:bCs/>
          <w:sz w:val="22"/>
          <w:szCs w:val="22"/>
        </w:rPr>
        <w:t xml:space="preserve"> October 2023</w:t>
      </w:r>
    </w:p>
    <w:p w14:paraId="455E5395" w14:textId="77777777" w:rsidR="00802B9D" w:rsidRPr="00CB6733" w:rsidRDefault="00802B9D" w:rsidP="00802B9D">
      <w:pPr>
        <w:rPr>
          <w:rFonts w:ascii="Calibri" w:hAnsi="Calibri"/>
          <w:b/>
          <w:bCs/>
          <w:sz w:val="22"/>
          <w:szCs w:val="22"/>
        </w:rPr>
      </w:pPr>
    </w:p>
    <w:p w14:paraId="4EB95A96" w14:textId="43D97639" w:rsidR="00802B9D" w:rsidRPr="002D0F65" w:rsidRDefault="00802B9D" w:rsidP="00802B9D">
      <w:pPr>
        <w:jc w:val="center"/>
        <w:rPr>
          <w:rFonts w:ascii="Calibri" w:hAnsi="Calibri"/>
          <w:b/>
          <w:bCs/>
          <w:sz w:val="22"/>
          <w:szCs w:val="22"/>
        </w:rPr>
      </w:pPr>
      <w:r w:rsidRPr="00086BC8">
        <w:rPr>
          <w:rFonts w:ascii="Calibri" w:hAnsi="Calibri"/>
          <w:b/>
          <w:bCs/>
          <w:sz w:val="22"/>
          <w:szCs w:val="22"/>
        </w:rPr>
        <w:t>Not</w:t>
      </w:r>
      <w:r>
        <w:rPr>
          <w:rFonts w:ascii="Calibri" w:hAnsi="Calibri"/>
          <w:b/>
          <w:bCs/>
          <w:sz w:val="22"/>
          <w:szCs w:val="22"/>
        </w:rPr>
        <w:t>ice is hereby given that the 202</w:t>
      </w:r>
      <w:r w:rsidR="00FE35C3">
        <w:rPr>
          <w:rFonts w:ascii="Calibri" w:hAnsi="Calibri"/>
          <w:b/>
          <w:bCs/>
          <w:sz w:val="22"/>
          <w:szCs w:val="22"/>
        </w:rPr>
        <w:t>3</w:t>
      </w:r>
      <w:r w:rsidRPr="00086BC8">
        <w:rPr>
          <w:rFonts w:ascii="Calibri" w:hAnsi="Calibri"/>
          <w:b/>
          <w:bCs/>
          <w:sz w:val="22"/>
          <w:szCs w:val="22"/>
        </w:rPr>
        <w:t xml:space="preserve"> Annual </w:t>
      </w:r>
      <w:r w:rsidRPr="004F01C6">
        <w:rPr>
          <w:rFonts w:asciiTheme="minorHAnsi" w:hAnsiTheme="minorHAnsi"/>
          <w:b/>
          <w:bCs/>
          <w:sz w:val="22"/>
          <w:szCs w:val="22"/>
        </w:rPr>
        <w:t xml:space="preserve">General Meeting of the </w:t>
      </w:r>
      <w:r>
        <w:rPr>
          <w:rFonts w:asciiTheme="minorHAnsi" w:hAnsiTheme="minorHAnsi"/>
          <w:b/>
          <w:bCs/>
          <w:sz w:val="22"/>
          <w:szCs w:val="22"/>
        </w:rPr>
        <w:t>Lichfield and Tamworth</w:t>
      </w:r>
      <w:r w:rsidRPr="004F01C6">
        <w:rPr>
          <w:rFonts w:asciiTheme="minorHAnsi" w:hAnsiTheme="minorHAnsi"/>
          <w:b/>
          <w:bCs/>
          <w:sz w:val="22"/>
          <w:szCs w:val="22"/>
        </w:rPr>
        <w:t xml:space="preserve"> Chamber of Commerce will be held </w:t>
      </w:r>
      <w:r w:rsidR="000854E0">
        <w:rPr>
          <w:rFonts w:asciiTheme="minorHAnsi" w:hAnsiTheme="minorHAnsi"/>
          <w:b/>
          <w:bCs/>
          <w:sz w:val="22"/>
          <w:szCs w:val="22"/>
        </w:rPr>
        <w:t xml:space="preserve">on </w:t>
      </w:r>
      <w:r w:rsidR="00FE35C3">
        <w:rPr>
          <w:rFonts w:asciiTheme="minorHAnsi" w:hAnsiTheme="minorHAnsi"/>
          <w:b/>
          <w:bCs/>
          <w:sz w:val="22"/>
          <w:szCs w:val="22"/>
        </w:rPr>
        <w:t>Tuesday 24</w:t>
      </w:r>
      <w:r w:rsidR="00FE35C3" w:rsidRPr="00FE35C3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FE35C3">
        <w:rPr>
          <w:rFonts w:asciiTheme="minorHAnsi" w:hAnsiTheme="minorHAnsi"/>
          <w:b/>
          <w:bCs/>
          <w:sz w:val="22"/>
          <w:szCs w:val="22"/>
        </w:rPr>
        <w:t xml:space="preserve"> October 202</w:t>
      </w:r>
      <w:r w:rsidR="00C0478F">
        <w:rPr>
          <w:rFonts w:asciiTheme="minorHAnsi" w:hAnsiTheme="minorHAnsi"/>
          <w:b/>
          <w:bCs/>
          <w:sz w:val="22"/>
          <w:szCs w:val="22"/>
        </w:rPr>
        <w:t>3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at 12 noon</w:t>
      </w:r>
      <w:r w:rsidR="00A22A35">
        <w:rPr>
          <w:rFonts w:asciiTheme="minorHAnsi" w:hAnsiTheme="minorHAnsi"/>
          <w:b/>
          <w:bCs/>
          <w:sz w:val="22"/>
          <w:szCs w:val="22"/>
        </w:rPr>
        <w:t xml:space="preserve"> at </w:t>
      </w:r>
      <w:r w:rsidR="00FE35C3">
        <w:rPr>
          <w:rFonts w:asciiTheme="minorHAnsi" w:hAnsiTheme="minorHAnsi"/>
          <w:b/>
          <w:bCs/>
          <w:sz w:val="22"/>
          <w:szCs w:val="22"/>
        </w:rPr>
        <w:t>Drayton Manor Resort, Tamworth</w:t>
      </w:r>
      <w:r w:rsidR="00A22A35">
        <w:rPr>
          <w:rFonts w:asciiTheme="minorHAnsi" w:hAnsiTheme="minorHAnsi"/>
          <w:b/>
          <w:bCs/>
          <w:sz w:val="22"/>
          <w:szCs w:val="22"/>
        </w:rPr>
        <w:t>,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F01C6">
        <w:rPr>
          <w:rFonts w:asciiTheme="minorHAnsi" w:hAnsiTheme="minorHAnsi"/>
          <w:b/>
          <w:bCs/>
          <w:sz w:val="22"/>
          <w:szCs w:val="22"/>
        </w:rPr>
        <w:t>for the following purposes:</w:t>
      </w:r>
    </w:p>
    <w:p w14:paraId="37D51611" w14:textId="77777777" w:rsidR="00802B9D" w:rsidRPr="00CB6733" w:rsidRDefault="00802B9D" w:rsidP="00802B9D">
      <w:pPr>
        <w:rPr>
          <w:rFonts w:ascii="Calibri" w:hAnsi="Calibri"/>
          <w:sz w:val="22"/>
          <w:szCs w:val="22"/>
        </w:rPr>
      </w:pPr>
    </w:p>
    <w:p w14:paraId="04BC6165" w14:textId="77777777" w:rsidR="00802B9D" w:rsidRPr="002500BE" w:rsidRDefault="00802B9D" w:rsidP="00802B9D">
      <w:pPr>
        <w:rPr>
          <w:rFonts w:asciiTheme="minorHAnsi" w:hAnsiTheme="minorHAnsi"/>
        </w:rPr>
      </w:pPr>
      <w:r w:rsidRPr="002500BE">
        <w:rPr>
          <w:rFonts w:asciiTheme="minorHAnsi" w:hAnsiTheme="minorHAnsi"/>
        </w:rPr>
        <w:t xml:space="preserve">1. To receive the minutes of the last AGM </w:t>
      </w:r>
    </w:p>
    <w:p w14:paraId="49F123A7" w14:textId="77777777" w:rsidR="00802B9D" w:rsidRPr="002500BE" w:rsidRDefault="00802B9D" w:rsidP="00802B9D">
      <w:pPr>
        <w:rPr>
          <w:rFonts w:asciiTheme="minorHAnsi" w:hAnsiTheme="minorHAnsi"/>
        </w:rPr>
      </w:pPr>
      <w:r w:rsidRPr="002500BE">
        <w:rPr>
          <w:rFonts w:asciiTheme="minorHAnsi" w:hAnsiTheme="minorHAnsi"/>
        </w:rPr>
        <w:t>2. To receive the president’s report on the last year’s activities</w:t>
      </w:r>
    </w:p>
    <w:p w14:paraId="42F18DD7" w14:textId="37F90346" w:rsidR="00802B9D" w:rsidRPr="002500BE" w:rsidRDefault="00802B9D" w:rsidP="00802B9D">
      <w:pPr>
        <w:rPr>
          <w:rFonts w:asciiTheme="minorHAnsi" w:hAnsiTheme="minorHAnsi"/>
        </w:rPr>
      </w:pPr>
      <w:r w:rsidRPr="002500BE">
        <w:rPr>
          <w:rFonts w:asciiTheme="minorHAnsi" w:hAnsiTheme="minorHAnsi"/>
        </w:rPr>
        <w:t xml:space="preserve">3. To </w:t>
      </w:r>
      <w:r w:rsidR="00FE35C3">
        <w:rPr>
          <w:rFonts w:asciiTheme="minorHAnsi" w:hAnsiTheme="minorHAnsi"/>
        </w:rPr>
        <w:t xml:space="preserve">confirm ongoing </w:t>
      </w:r>
      <w:r w:rsidRPr="002500BE">
        <w:rPr>
          <w:rFonts w:asciiTheme="minorHAnsi" w:hAnsiTheme="minorHAnsi"/>
        </w:rPr>
        <w:t>Executive Committee members</w:t>
      </w:r>
      <w:r>
        <w:rPr>
          <w:rFonts w:asciiTheme="minorHAnsi" w:hAnsiTheme="minorHAnsi"/>
        </w:rPr>
        <w:t xml:space="preserve">, </w:t>
      </w:r>
      <w:r w:rsidRPr="002500BE">
        <w:rPr>
          <w:rFonts w:asciiTheme="minorHAnsi" w:hAnsiTheme="minorHAnsi"/>
        </w:rPr>
        <w:t xml:space="preserve">plus any new elected or co-opted members </w:t>
      </w:r>
      <w:r>
        <w:rPr>
          <w:rFonts w:asciiTheme="minorHAnsi" w:hAnsiTheme="minorHAnsi"/>
        </w:rPr>
        <w:t>(</w:t>
      </w:r>
      <w:r w:rsidRPr="002500BE">
        <w:rPr>
          <w:rFonts w:asciiTheme="minorHAnsi" w:hAnsiTheme="minorHAnsi"/>
        </w:rPr>
        <w:t>following nominations &amp; elections if required)</w:t>
      </w:r>
    </w:p>
    <w:p w14:paraId="47DB5895" w14:textId="77777777" w:rsidR="00802B9D" w:rsidRPr="002500BE" w:rsidRDefault="00802B9D" w:rsidP="00802B9D">
      <w:pPr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2500BE">
        <w:rPr>
          <w:rFonts w:asciiTheme="minorHAnsi" w:hAnsiTheme="minorHAnsi"/>
        </w:rPr>
        <w:t>. AOB</w:t>
      </w:r>
    </w:p>
    <w:p w14:paraId="44E2200C" w14:textId="77777777" w:rsidR="00802B9D" w:rsidRPr="00CB6733" w:rsidRDefault="00802B9D" w:rsidP="00802B9D">
      <w:pPr>
        <w:rPr>
          <w:rFonts w:ascii="Calibri" w:hAnsi="Calibri"/>
          <w:sz w:val="22"/>
          <w:szCs w:val="22"/>
        </w:rPr>
      </w:pPr>
    </w:p>
    <w:p w14:paraId="31F456FC" w14:textId="77777777" w:rsidR="00802B9D" w:rsidRPr="004F01C6" w:rsidRDefault="00802B9D" w:rsidP="00802B9D">
      <w:pPr>
        <w:rPr>
          <w:rFonts w:ascii="Calibri" w:hAnsi="Calibri"/>
          <w:sz w:val="22"/>
          <w:szCs w:val="22"/>
        </w:rPr>
      </w:pPr>
    </w:p>
    <w:p w14:paraId="05B9C73C" w14:textId="77777777" w:rsidR="00802B9D" w:rsidRPr="00CB6733" w:rsidRDefault="00802B9D" w:rsidP="00802B9D">
      <w:pPr>
        <w:rPr>
          <w:rFonts w:ascii="Calibri" w:hAnsi="Calibri"/>
          <w:sz w:val="22"/>
          <w:szCs w:val="22"/>
        </w:rPr>
      </w:pPr>
    </w:p>
    <w:p w14:paraId="431CF96D" w14:textId="77777777" w:rsidR="00802B9D" w:rsidRPr="00CB6733" w:rsidRDefault="00802B9D" w:rsidP="00802B9D">
      <w:pPr>
        <w:rPr>
          <w:rFonts w:ascii="Calibri" w:hAnsi="Calibri"/>
          <w:sz w:val="22"/>
          <w:szCs w:val="22"/>
        </w:rPr>
      </w:pPr>
    </w:p>
    <w:p w14:paraId="4999A004" w14:textId="77777777" w:rsidR="00802B9D" w:rsidRPr="00CB6733" w:rsidRDefault="00802B9D" w:rsidP="00802B9D">
      <w:pPr>
        <w:rPr>
          <w:rFonts w:ascii="Calibri" w:hAnsi="Calibri"/>
          <w:sz w:val="22"/>
          <w:szCs w:val="22"/>
        </w:rPr>
      </w:pPr>
      <w:r w:rsidRPr="00CB6733">
        <w:rPr>
          <w:rFonts w:ascii="Calibri" w:hAnsi="Calibri"/>
          <w:sz w:val="22"/>
          <w:szCs w:val="22"/>
        </w:rPr>
        <w:t>By order of the President</w:t>
      </w:r>
    </w:p>
    <w:p w14:paraId="259C95FE" w14:textId="77777777" w:rsidR="00802B9D" w:rsidRPr="00CB6733" w:rsidRDefault="00802B9D" w:rsidP="00802B9D">
      <w:pPr>
        <w:rPr>
          <w:rFonts w:ascii="Calibri" w:hAnsi="Calibri"/>
          <w:sz w:val="22"/>
          <w:szCs w:val="22"/>
        </w:rPr>
      </w:pPr>
    </w:p>
    <w:p w14:paraId="0332F144" w14:textId="77777777" w:rsidR="00802B9D" w:rsidRDefault="00802B9D" w:rsidP="00802B9D">
      <w:pPr>
        <w:rPr>
          <w:noProof/>
          <w:lang w:eastAsia="en-GB"/>
        </w:rPr>
      </w:pPr>
    </w:p>
    <w:p w14:paraId="545E75D3" w14:textId="77777777" w:rsidR="00802B9D" w:rsidRDefault="00802B9D" w:rsidP="00802B9D"/>
    <w:p w14:paraId="46DAFB5E" w14:textId="77777777" w:rsidR="00802B9D" w:rsidRPr="00CB6733" w:rsidRDefault="00802B9D" w:rsidP="00802B9D">
      <w:pPr>
        <w:rPr>
          <w:rFonts w:ascii="Calibri" w:hAnsi="Calibri"/>
          <w:b/>
          <w:bCs/>
          <w:sz w:val="22"/>
          <w:szCs w:val="22"/>
        </w:rPr>
      </w:pPr>
    </w:p>
    <w:p w14:paraId="59EA1C37" w14:textId="7ED9EB69" w:rsidR="00802B9D" w:rsidRDefault="00FE35C3" w:rsidP="00802B9D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Fiona Rouse </w:t>
      </w:r>
    </w:p>
    <w:p w14:paraId="0549465F" w14:textId="77777777" w:rsidR="00802B9D" w:rsidRDefault="00802B9D" w:rsidP="00802B9D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Lichfield and Tamworth Chamber of Commerce President</w:t>
      </w:r>
    </w:p>
    <w:p w14:paraId="671D5C90" w14:textId="2FAA89AD" w:rsidR="00802B9D" w:rsidRPr="004C7039" w:rsidRDefault="00353683" w:rsidP="00802B9D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Tuesday 3</w:t>
      </w:r>
      <w:r w:rsidRPr="00353683">
        <w:rPr>
          <w:rFonts w:ascii="Calibri" w:hAnsi="Calibri"/>
          <w:b/>
          <w:bCs/>
          <w:sz w:val="22"/>
          <w:szCs w:val="22"/>
          <w:vertAlign w:val="superscript"/>
        </w:rPr>
        <w:t>rd</w:t>
      </w:r>
      <w:r>
        <w:rPr>
          <w:rFonts w:ascii="Calibri" w:hAnsi="Calibri"/>
          <w:b/>
          <w:bCs/>
          <w:sz w:val="22"/>
          <w:szCs w:val="22"/>
        </w:rPr>
        <w:t xml:space="preserve"> October</w:t>
      </w:r>
      <w:r w:rsidR="00EA32D0">
        <w:rPr>
          <w:rFonts w:ascii="Calibri" w:hAnsi="Calibri"/>
          <w:b/>
          <w:bCs/>
          <w:sz w:val="22"/>
          <w:szCs w:val="22"/>
        </w:rPr>
        <w:t xml:space="preserve"> 202</w:t>
      </w:r>
      <w:r w:rsidR="00DF4A79">
        <w:rPr>
          <w:rFonts w:ascii="Calibri" w:hAnsi="Calibri"/>
          <w:b/>
          <w:bCs/>
          <w:sz w:val="22"/>
          <w:szCs w:val="22"/>
        </w:rPr>
        <w:t>3</w:t>
      </w:r>
    </w:p>
    <w:p w14:paraId="6C74E709" w14:textId="77777777" w:rsidR="00802B9D" w:rsidRPr="00CB6733" w:rsidRDefault="00802B9D" w:rsidP="00802B9D">
      <w:pPr>
        <w:pStyle w:val="Heading2"/>
        <w:jc w:val="left"/>
        <w:rPr>
          <w:rFonts w:ascii="Calibri" w:hAnsi="Calibri"/>
          <w:sz w:val="22"/>
          <w:szCs w:val="22"/>
        </w:rPr>
      </w:pPr>
    </w:p>
    <w:p w14:paraId="5BD04598" w14:textId="77777777" w:rsidR="00802B9D" w:rsidRPr="00CB6733" w:rsidRDefault="00802B9D" w:rsidP="00802B9D">
      <w:pPr>
        <w:rPr>
          <w:rFonts w:ascii="Calibri" w:hAnsi="Calibri"/>
          <w:sz w:val="22"/>
          <w:szCs w:val="22"/>
        </w:rPr>
      </w:pPr>
    </w:p>
    <w:p w14:paraId="600AC5D6" w14:textId="77777777" w:rsidR="00802B9D" w:rsidRPr="00CB6733" w:rsidRDefault="00802B9D" w:rsidP="00802B9D">
      <w:pPr>
        <w:rPr>
          <w:rFonts w:ascii="Calibri" w:hAnsi="Calibri"/>
          <w:sz w:val="22"/>
          <w:szCs w:val="22"/>
        </w:rPr>
      </w:pPr>
    </w:p>
    <w:p w14:paraId="185498FB" w14:textId="77777777" w:rsidR="00802B9D" w:rsidRPr="00CB6733" w:rsidRDefault="00802B9D" w:rsidP="00802B9D">
      <w:pPr>
        <w:rPr>
          <w:rFonts w:ascii="Calibri" w:hAnsi="Calibri"/>
          <w:sz w:val="22"/>
          <w:szCs w:val="22"/>
        </w:rPr>
      </w:pPr>
    </w:p>
    <w:p w14:paraId="007DA0CA" w14:textId="77777777" w:rsidR="00802B9D" w:rsidRPr="00CB6733" w:rsidRDefault="00802B9D" w:rsidP="00802B9D">
      <w:pPr>
        <w:rPr>
          <w:rFonts w:ascii="Calibri" w:hAnsi="Calibri"/>
          <w:sz w:val="22"/>
          <w:szCs w:val="22"/>
        </w:rPr>
      </w:pPr>
    </w:p>
    <w:p w14:paraId="6E8E236C" w14:textId="77777777" w:rsidR="00802B9D" w:rsidRPr="00CB6733" w:rsidRDefault="00802B9D" w:rsidP="00802B9D">
      <w:pPr>
        <w:rPr>
          <w:rFonts w:ascii="Calibri" w:hAnsi="Calibri"/>
          <w:sz w:val="22"/>
          <w:szCs w:val="22"/>
        </w:rPr>
      </w:pPr>
    </w:p>
    <w:p w14:paraId="5DF1CF5C" w14:textId="77777777" w:rsidR="00802B9D" w:rsidRPr="00CB6733" w:rsidRDefault="00802B9D" w:rsidP="00802B9D">
      <w:pPr>
        <w:rPr>
          <w:rFonts w:ascii="Calibri" w:hAnsi="Calibri"/>
          <w:sz w:val="22"/>
          <w:szCs w:val="22"/>
        </w:rPr>
      </w:pPr>
    </w:p>
    <w:p w14:paraId="20ACDBCF" w14:textId="77777777" w:rsidR="00802B9D" w:rsidRPr="00CB6733" w:rsidRDefault="00802B9D" w:rsidP="00802B9D">
      <w:pPr>
        <w:pStyle w:val="Heading2"/>
        <w:rPr>
          <w:rFonts w:ascii="Calibri" w:hAnsi="Calibri"/>
          <w:sz w:val="22"/>
          <w:szCs w:val="22"/>
        </w:rPr>
      </w:pPr>
    </w:p>
    <w:p w14:paraId="22795072" w14:textId="77777777" w:rsidR="00802B9D" w:rsidRDefault="00802B9D" w:rsidP="00802B9D">
      <w:pPr>
        <w:pStyle w:val="Heading2"/>
        <w:rPr>
          <w:rFonts w:ascii="Calibri" w:hAnsi="Calibri"/>
          <w:sz w:val="22"/>
          <w:szCs w:val="22"/>
        </w:rPr>
      </w:pPr>
      <w:r w:rsidRPr="00CB6733">
        <w:rPr>
          <w:rFonts w:ascii="Calibri" w:hAnsi="Calibri"/>
          <w:sz w:val="22"/>
          <w:szCs w:val="22"/>
        </w:rPr>
        <w:br w:type="page"/>
      </w:r>
    </w:p>
    <w:p w14:paraId="7C9E43FF" w14:textId="77777777" w:rsidR="00802B9D" w:rsidRDefault="00802B9D" w:rsidP="00802B9D">
      <w:pPr>
        <w:pStyle w:val="Heading2"/>
        <w:rPr>
          <w:rFonts w:asciiTheme="minorHAnsi" w:hAnsiTheme="minorHAnsi" w:cstheme="minorHAnsi"/>
        </w:rPr>
      </w:pPr>
    </w:p>
    <w:p w14:paraId="6CF9FE39" w14:textId="77777777" w:rsidR="00A35746" w:rsidRDefault="00A35746" w:rsidP="00A35746"/>
    <w:p w14:paraId="476FCAD7" w14:textId="77777777" w:rsidR="00A35746" w:rsidRDefault="00A35746" w:rsidP="00A35746"/>
    <w:p w14:paraId="7F4E8479" w14:textId="77777777" w:rsidR="00A35746" w:rsidRDefault="00A35746" w:rsidP="00A35746"/>
    <w:p w14:paraId="79E472F4" w14:textId="77777777" w:rsidR="00A35746" w:rsidRPr="00A35746" w:rsidRDefault="00A35746" w:rsidP="00A35746"/>
    <w:p w14:paraId="230FDA64" w14:textId="5EAF0D4E" w:rsidR="00802B9D" w:rsidRPr="00802B9D" w:rsidRDefault="00802B9D" w:rsidP="00802B9D">
      <w:pPr>
        <w:pStyle w:val="Heading2"/>
        <w:rPr>
          <w:rFonts w:asciiTheme="minorHAnsi" w:hAnsiTheme="minorHAnsi" w:cstheme="minorHAnsi"/>
          <w:sz w:val="21"/>
          <w:szCs w:val="21"/>
        </w:rPr>
      </w:pPr>
      <w:r w:rsidRPr="00802B9D">
        <w:rPr>
          <w:rFonts w:asciiTheme="minorHAnsi" w:hAnsiTheme="minorHAnsi" w:cstheme="minorHAnsi"/>
          <w:sz w:val="21"/>
          <w:szCs w:val="21"/>
        </w:rPr>
        <w:t>LICHFIELD AND TAMWORTH CHAMBER OF COMMERCE</w:t>
      </w:r>
    </w:p>
    <w:p w14:paraId="3239F1EA" w14:textId="77777777" w:rsidR="00802B9D" w:rsidRPr="00802B9D" w:rsidRDefault="00802B9D" w:rsidP="00802B9D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02B9D">
        <w:rPr>
          <w:rFonts w:asciiTheme="minorHAnsi" w:hAnsiTheme="minorHAnsi" w:cstheme="minorHAnsi"/>
          <w:b/>
          <w:bCs/>
          <w:sz w:val="21"/>
          <w:szCs w:val="21"/>
        </w:rPr>
        <w:t xml:space="preserve">NOMINATIONS FOR THE ELECTION OF CHAMBER OFFICERS AT THE ANNUAL GENERAL MEETING ON </w:t>
      </w:r>
    </w:p>
    <w:p w14:paraId="740271B3" w14:textId="4A7E5779" w:rsidR="00802B9D" w:rsidRPr="00802B9D" w:rsidRDefault="000854E0" w:rsidP="00802B9D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Tuesday </w:t>
      </w:r>
      <w:r w:rsidR="00DF4A79">
        <w:rPr>
          <w:rFonts w:asciiTheme="minorHAnsi" w:hAnsiTheme="minorHAnsi" w:cstheme="minorHAnsi"/>
          <w:b/>
          <w:bCs/>
          <w:sz w:val="21"/>
          <w:szCs w:val="21"/>
        </w:rPr>
        <w:t>24</w:t>
      </w:r>
      <w:r w:rsidR="00DF4A79" w:rsidRPr="00DF4A79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 w:rsidR="00DF4A79">
        <w:rPr>
          <w:rFonts w:asciiTheme="minorHAnsi" w:hAnsiTheme="minorHAnsi" w:cstheme="minorHAnsi"/>
          <w:b/>
          <w:bCs/>
          <w:sz w:val="21"/>
          <w:szCs w:val="21"/>
        </w:rPr>
        <w:t xml:space="preserve"> October 2023</w:t>
      </w:r>
    </w:p>
    <w:p w14:paraId="1CD0DC1C" w14:textId="77777777" w:rsidR="00802B9D" w:rsidRPr="00802B9D" w:rsidRDefault="00802B9D" w:rsidP="00802B9D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1398F039" w14:textId="6EAEAC1B" w:rsidR="00802B9D" w:rsidRPr="00802B9D" w:rsidRDefault="00802B9D" w:rsidP="00802B9D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1"/>
          <w:szCs w:val="21"/>
        </w:rPr>
      </w:pPr>
      <w:r w:rsidRPr="00802B9D">
        <w:rPr>
          <w:rFonts w:asciiTheme="minorHAnsi" w:hAnsiTheme="minorHAnsi" w:cstheme="minorHAnsi"/>
          <w:b/>
          <w:bCs/>
          <w:sz w:val="21"/>
          <w:szCs w:val="21"/>
        </w:rPr>
        <w:t>President</w:t>
      </w:r>
      <w:r w:rsidR="00396145">
        <w:rPr>
          <w:rFonts w:asciiTheme="minorHAnsi" w:hAnsiTheme="minorHAnsi" w:cstheme="minorHAnsi"/>
          <w:b/>
          <w:bCs/>
          <w:sz w:val="21"/>
          <w:szCs w:val="21"/>
        </w:rPr>
        <w:t xml:space="preserve"> and Honorary Chair</w:t>
      </w:r>
    </w:p>
    <w:p w14:paraId="6D446A36" w14:textId="10802409" w:rsidR="00802B9D" w:rsidRDefault="000854E0" w:rsidP="00802B9D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Jason </w:t>
      </w:r>
      <w:r w:rsidR="00802B9D" w:rsidRPr="00802B9D">
        <w:rPr>
          <w:rFonts w:asciiTheme="minorHAnsi" w:hAnsiTheme="minorHAnsi" w:cstheme="minorHAnsi"/>
          <w:sz w:val="21"/>
          <w:szCs w:val="21"/>
        </w:rPr>
        <w:t xml:space="preserve">Challoner will </w:t>
      </w:r>
      <w:r w:rsidR="00DF4A79">
        <w:rPr>
          <w:rFonts w:asciiTheme="minorHAnsi" w:hAnsiTheme="minorHAnsi" w:cstheme="minorHAnsi"/>
          <w:sz w:val="21"/>
          <w:szCs w:val="21"/>
        </w:rPr>
        <w:t xml:space="preserve">end his term </w:t>
      </w:r>
      <w:r w:rsidR="00401CE9">
        <w:rPr>
          <w:rFonts w:asciiTheme="minorHAnsi" w:hAnsiTheme="minorHAnsi" w:cstheme="minorHAnsi"/>
          <w:sz w:val="21"/>
          <w:szCs w:val="21"/>
        </w:rPr>
        <w:t>as</w:t>
      </w:r>
      <w:r w:rsidR="00802B9D" w:rsidRPr="00802B9D">
        <w:rPr>
          <w:rFonts w:asciiTheme="minorHAnsi" w:hAnsiTheme="minorHAnsi" w:cstheme="minorHAnsi"/>
          <w:sz w:val="21"/>
          <w:szCs w:val="21"/>
        </w:rPr>
        <w:t xml:space="preserve"> Lichfield and Tamworth Chamber </w:t>
      </w:r>
      <w:r w:rsidR="00401CE9">
        <w:rPr>
          <w:rFonts w:asciiTheme="minorHAnsi" w:hAnsiTheme="minorHAnsi" w:cstheme="minorHAnsi"/>
          <w:sz w:val="21"/>
          <w:szCs w:val="21"/>
        </w:rPr>
        <w:t>Honorary Chair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0DBCC419" w14:textId="5E92A5DD" w:rsidR="000854E0" w:rsidRPr="00802B9D" w:rsidRDefault="000854E0" w:rsidP="00802B9D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Fiona Rouse </w:t>
      </w:r>
      <w:r w:rsidR="00417C71">
        <w:rPr>
          <w:rFonts w:asciiTheme="minorHAnsi" w:hAnsiTheme="minorHAnsi" w:cstheme="minorHAnsi"/>
          <w:sz w:val="21"/>
          <w:szCs w:val="21"/>
        </w:rPr>
        <w:t xml:space="preserve">will </w:t>
      </w:r>
      <w:r w:rsidR="00401CE9">
        <w:rPr>
          <w:rFonts w:asciiTheme="minorHAnsi" w:hAnsiTheme="minorHAnsi" w:cstheme="minorHAnsi"/>
          <w:sz w:val="21"/>
          <w:szCs w:val="21"/>
        </w:rPr>
        <w:t>continue into her second year as elected President</w:t>
      </w:r>
      <w:r w:rsidR="00417C71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4AB7999" w14:textId="77777777" w:rsidR="00802B9D" w:rsidRPr="00802B9D" w:rsidRDefault="00802B9D" w:rsidP="00802B9D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7164D6A5" w14:textId="77777777" w:rsidR="00802B9D" w:rsidRPr="00802B9D" w:rsidRDefault="00802B9D" w:rsidP="00802B9D">
      <w:pPr>
        <w:pStyle w:val="Heading2"/>
        <w:numPr>
          <w:ilvl w:val="0"/>
          <w:numId w:val="1"/>
        </w:numPr>
        <w:jc w:val="left"/>
        <w:rPr>
          <w:rFonts w:asciiTheme="minorHAnsi" w:hAnsiTheme="minorHAnsi" w:cstheme="minorHAnsi"/>
          <w:sz w:val="21"/>
          <w:szCs w:val="21"/>
        </w:rPr>
      </w:pPr>
      <w:r w:rsidRPr="00802B9D">
        <w:rPr>
          <w:rFonts w:asciiTheme="minorHAnsi" w:hAnsiTheme="minorHAnsi" w:cstheme="minorHAnsi"/>
          <w:sz w:val="21"/>
          <w:szCs w:val="21"/>
        </w:rPr>
        <w:t>Vice Presidents</w:t>
      </w:r>
    </w:p>
    <w:p w14:paraId="31E3DF59" w14:textId="0D2FAD64" w:rsidR="00802B9D" w:rsidRPr="00802B9D" w:rsidRDefault="00802B9D" w:rsidP="007B2AD9">
      <w:pPr>
        <w:rPr>
          <w:rFonts w:asciiTheme="minorHAnsi" w:hAnsiTheme="minorHAnsi" w:cstheme="minorHAnsi"/>
          <w:sz w:val="21"/>
          <w:szCs w:val="21"/>
        </w:rPr>
      </w:pPr>
      <w:r w:rsidRPr="00802B9D">
        <w:rPr>
          <w:rFonts w:asciiTheme="minorHAnsi" w:hAnsiTheme="minorHAnsi" w:cstheme="minorHAnsi"/>
          <w:sz w:val="21"/>
          <w:szCs w:val="21"/>
        </w:rPr>
        <w:t>Julie Poppleton</w:t>
      </w:r>
      <w:r w:rsidR="007B2AD9">
        <w:rPr>
          <w:rFonts w:asciiTheme="minorHAnsi" w:hAnsiTheme="minorHAnsi" w:cstheme="minorHAnsi"/>
          <w:sz w:val="21"/>
          <w:szCs w:val="21"/>
        </w:rPr>
        <w:t xml:space="preserve"> and Hannah Montgomery will </w:t>
      </w:r>
      <w:r w:rsidR="00401CE9">
        <w:rPr>
          <w:rFonts w:asciiTheme="minorHAnsi" w:hAnsiTheme="minorHAnsi" w:cstheme="minorHAnsi"/>
          <w:sz w:val="21"/>
          <w:szCs w:val="21"/>
        </w:rPr>
        <w:t xml:space="preserve">continue into their </w:t>
      </w:r>
      <w:r w:rsidR="001D5A91">
        <w:rPr>
          <w:rFonts w:asciiTheme="minorHAnsi" w:hAnsiTheme="minorHAnsi" w:cstheme="minorHAnsi"/>
          <w:sz w:val="21"/>
          <w:szCs w:val="21"/>
        </w:rPr>
        <w:t>second-year</w:t>
      </w:r>
      <w:r w:rsidR="00401CE9">
        <w:rPr>
          <w:rFonts w:asciiTheme="minorHAnsi" w:hAnsiTheme="minorHAnsi" w:cstheme="minorHAnsi"/>
          <w:sz w:val="21"/>
          <w:szCs w:val="21"/>
        </w:rPr>
        <w:t xml:space="preserve"> term as Vice President’s of the Lichfield and Tamworth Chamber of Commerce.</w:t>
      </w:r>
    </w:p>
    <w:p w14:paraId="0DFC3A71" w14:textId="77777777" w:rsidR="00802B9D" w:rsidRPr="00802B9D" w:rsidRDefault="00802B9D" w:rsidP="00802B9D">
      <w:pPr>
        <w:rPr>
          <w:rFonts w:asciiTheme="minorHAnsi" w:hAnsiTheme="minorHAnsi" w:cstheme="minorHAnsi"/>
          <w:b/>
          <w:sz w:val="21"/>
          <w:szCs w:val="21"/>
        </w:rPr>
      </w:pPr>
    </w:p>
    <w:p w14:paraId="205AC41D" w14:textId="77777777" w:rsidR="00802B9D" w:rsidRPr="00802B9D" w:rsidRDefault="00802B9D" w:rsidP="00802B9D">
      <w:pPr>
        <w:numPr>
          <w:ilvl w:val="0"/>
          <w:numId w:val="1"/>
        </w:numPr>
        <w:rPr>
          <w:rFonts w:asciiTheme="minorHAnsi" w:hAnsiTheme="minorHAnsi" w:cstheme="minorHAnsi"/>
          <w:b/>
          <w:sz w:val="21"/>
          <w:szCs w:val="21"/>
        </w:rPr>
      </w:pPr>
      <w:r w:rsidRPr="00802B9D">
        <w:rPr>
          <w:rFonts w:asciiTheme="minorHAnsi" w:hAnsiTheme="minorHAnsi" w:cstheme="minorHAnsi"/>
          <w:b/>
          <w:sz w:val="21"/>
          <w:szCs w:val="21"/>
        </w:rPr>
        <w:t xml:space="preserve"> Voting Members of the Executive Council</w:t>
      </w:r>
    </w:p>
    <w:p w14:paraId="2142FF21" w14:textId="4432143A" w:rsidR="00802B9D" w:rsidRPr="00401CE9" w:rsidRDefault="00884273" w:rsidP="00401CE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Kate Wass and </w:t>
      </w:r>
      <w:r w:rsidR="00401CE9">
        <w:rPr>
          <w:rFonts w:asciiTheme="minorHAnsi" w:hAnsiTheme="minorHAnsi" w:cstheme="minorHAnsi"/>
          <w:sz w:val="21"/>
          <w:szCs w:val="21"/>
        </w:rPr>
        <w:t xml:space="preserve">James Blackman will be standing down </w:t>
      </w:r>
      <w:r w:rsidR="005978E6">
        <w:rPr>
          <w:rFonts w:asciiTheme="minorHAnsi" w:hAnsiTheme="minorHAnsi" w:cstheme="minorHAnsi"/>
          <w:sz w:val="21"/>
          <w:szCs w:val="21"/>
        </w:rPr>
        <w:t>from his role as executive committee member.</w:t>
      </w:r>
    </w:p>
    <w:p w14:paraId="2242646A" w14:textId="0A03CF7A" w:rsidR="00802B9D" w:rsidRPr="00C774C2" w:rsidRDefault="00802B9D" w:rsidP="00802B9D">
      <w:pPr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C774C2">
        <w:rPr>
          <w:rFonts w:asciiTheme="minorHAnsi" w:hAnsiTheme="minorHAnsi" w:cstheme="minorHAnsi"/>
          <w:sz w:val="21"/>
          <w:szCs w:val="21"/>
        </w:rPr>
        <w:t>Nicole Plowman</w:t>
      </w:r>
      <w:r w:rsidR="00912C44" w:rsidRPr="00C774C2">
        <w:rPr>
          <w:rFonts w:asciiTheme="minorHAnsi" w:hAnsiTheme="minorHAnsi" w:cstheme="minorHAnsi"/>
          <w:sz w:val="21"/>
          <w:szCs w:val="21"/>
        </w:rPr>
        <w:t>, Clare Lubrano, Sarah Findlay-Cobb, John Moore, Suzanne Edwards</w:t>
      </w:r>
      <w:r w:rsidR="005978E6" w:rsidRPr="00C774C2">
        <w:rPr>
          <w:rFonts w:asciiTheme="minorHAnsi" w:hAnsiTheme="minorHAnsi" w:cstheme="minorHAnsi"/>
          <w:sz w:val="21"/>
          <w:szCs w:val="21"/>
        </w:rPr>
        <w:t>,</w:t>
      </w:r>
      <w:r w:rsidR="00912C44" w:rsidRPr="00C774C2">
        <w:rPr>
          <w:rFonts w:asciiTheme="minorHAnsi" w:hAnsiTheme="minorHAnsi" w:cstheme="minorHAnsi"/>
          <w:sz w:val="21"/>
          <w:szCs w:val="21"/>
        </w:rPr>
        <w:t xml:space="preserve"> Sharon McCormick</w:t>
      </w:r>
      <w:r w:rsidR="00127F02" w:rsidRPr="00C774C2">
        <w:rPr>
          <w:rFonts w:asciiTheme="minorHAnsi" w:hAnsiTheme="minorHAnsi" w:cstheme="minorHAnsi"/>
          <w:sz w:val="21"/>
          <w:szCs w:val="21"/>
        </w:rPr>
        <w:t>,</w:t>
      </w:r>
      <w:r w:rsidR="00100F9F" w:rsidRPr="00C774C2">
        <w:rPr>
          <w:rFonts w:asciiTheme="minorHAnsi" w:hAnsiTheme="minorHAnsi" w:cstheme="minorHAnsi"/>
          <w:sz w:val="21"/>
          <w:szCs w:val="21"/>
        </w:rPr>
        <w:t xml:space="preserve"> </w:t>
      </w:r>
      <w:r w:rsidR="00C567F7" w:rsidRPr="00C774C2">
        <w:rPr>
          <w:rFonts w:asciiTheme="minorHAnsi" w:hAnsiTheme="minorHAnsi" w:cstheme="minorHAnsi"/>
          <w:sz w:val="21"/>
          <w:szCs w:val="21"/>
        </w:rPr>
        <w:t xml:space="preserve">Julian Fisher, Matt Clay </w:t>
      </w:r>
      <w:r w:rsidR="008F7EE3" w:rsidRPr="00C774C2">
        <w:rPr>
          <w:rFonts w:asciiTheme="minorHAnsi" w:hAnsiTheme="minorHAnsi" w:cstheme="minorHAnsi"/>
          <w:sz w:val="21"/>
          <w:szCs w:val="21"/>
        </w:rPr>
        <w:t xml:space="preserve">will continue </w:t>
      </w:r>
      <w:r w:rsidR="00C774C2" w:rsidRPr="00C774C2">
        <w:rPr>
          <w:rFonts w:asciiTheme="minorHAnsi" w:hAnsiTheme="minorHAnsi" w:cstheme="minorHAnsi"/>
          <w:sz w:val="21"/>
          <w:szCs w:val="21"/>
        </w:rPr>
        <w:t>into</w:t>
      </w:r>
      <w:r w:rsidR="008F7EE3" w:rsidRPr="00C774C2">
        <w:rPr>
          <w:rFonts w:asciiTheme="minorHAnsi" w:hAnsiTheme="minorHAnsi" w:cstheme="minorHAnsi"/>
          <w:sz w:val="21"/>
          <w:szCs w:val="21"/>
        </w:rPr>
        <w:t xml:space="preserve"> their second year terms </w:t>
      </w:r>
      <w:r w:rsidR="00912C44" w:rsidRPr="00C774C2">
        <w:rPr>
          <w:rFonts w:asciiTheme="minorHAnsi" w:hAnsiTheme="minorHAnsi" w:cstheme="minorHAnsi"/>
          <w:sz w:val="21"/>
          <w:szCs w:val="21"/>
        </w:rPr>
        <w:t>as Voting Member</w:t>
      </w:r>
      <w:r w:rsidR="008F7EE3" w:rsidRPr="00C774C2">
        <w:rPr>
          <w:rFonts w:asciiTheme="minorHAnsi" w:hAnsiTheme="minorHAnsi" w:cstheme="minorHAnsi"/>
          <w:sz w:val="21"/>
          <w:szCs w:val="21"/>
        </w:rPr>
        <w:t>’s</w:t>
      </w:r>
      <w:r w:rsidR="00912C44" w:rsidRPr="00C774C2">
        <w:rPr>
          <w:rFonts w:asciiTheme="minorHAnsi" w:hAnsiTheme="minorHAnsi" w:cstheme="minorHAnsi"/>
          <w:sz w:val="21"/>
          <w:szCs w:val="21"/>
        </w:rPr>
        <w:t xml:space="preserve"> of the Executive Council.</w:t>
      </w:r>
    </w:p>
    <w:p w14:paraId="6812FEA9" w14:textId="1B3B9B05" w:rsidR="00802B9D" w:rsidRPr="00C774C2" w:rsidRDefault="00100F9F" w:rsidP="00802B9D">
      <w:pPr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C774C2">
        <w:rPr>
          <w:rFonts w:asciiTheme="minorHAnsi" w:hAnsiTheme="minorHAnsi" w:cstheme="minorHAnsi"/>
          <w:sz w:val="21"/>
          <w:szCs w:val="21"/>
        </w:rPr>
        <w:t>Thomas Hobbs</w:t>
      </w:r>
      <w:r w:rsidR="00802B9D" w:rsidRPr="00C774C2">
        <w:rPr>
          <w:rFonts w:asciiTheme="minorHAnsi" w:hAnsiTheme="minorHAnsi" w:cstheme="minorHAnsi"/>
          <w:sz w:val="21"/>
          <w:szCs w:val="21"/>
        </w:rPr>
        <w:t>, as representative of Tamworth Borough</w:t>
      </w:r>
      <w:r w:rsidR="00912C44" w:rsidRPr="00C774C2">
        <w:rPr>
          <w:rFonts w:asciiTheme="minorHAnsi" w:hAnsiTheme="minorHAnsi" w:cstheme="minorHAnsi"/>
          <w:sz w:val="21"/>
          <w:szCs w:val="21"/>
        </w:rPr>
        <w:t xml:space="preserve"> (subbed by </w:t>
      </w:r>
      <w:r w:rsidRPr="00C774C2">
        <w:rPr>
          <w:rFonts w:asciiTheme="minorHAnsi" w:hAnsiTheme="minorHAnsi" w:cstheme="minorHAnsi"/>
          <w:sz w:val="21"/>
          <w:szCs w:val="21"/>
        </w:rPr>
        <w:t>Klaudia Haines</w:t>
      </w:r>
      <w:r w:rsidR="00912C44" w:rsidRPr="00C774C2">
        <w:rPr>
          <w:rFonts w:asciiTheme="minorHAnsi" w:hAnsiTheme="minorHAnsi" w:cstheme="minorHAnsi"/>
          <w:sz w:val="21"/>
          <w:szCs w:val="21"/>
        </w:rPr>
        <w:t>)</w:t>
      </w:r>
      <w:r w:rsidR="00802B9D" w:rsidRPr="00C774C2">
        <w:rPr>
          <w:rFonts w:asciiTheme="minorHAnsi" w:hAnsiTheme="minorHAnsi" w:cstheme="minorHAnsi"/>
          <w:sz w:val="21"/>
          <w:szCs w:val="21"/>
        </w:rPr>
        <w:t xml:space="preserve">, </w:t>
      </w:r>
      <w:r w:rsidR="00C774C2" w:rsidRPr="00C774C2">
        <w:rPr>
          <w:rFonts w:asciiTheme="minorHAnsi" w:hAnsiTheme="minorHAnsi" w:cstheme="minorHAnsi"/>
          <w:sz w:val="21"/>
          <w:szCs w:val="21"/>
        </w:rPr>
        <w:t>a representative</w:t>
      </w:r>
      <w:r w:rsidR="00802B9D" w:rsidRPr="00C774C2">
        <w:rPr>
          <w:rFonts w:asciiTheme="minorHAnsi" w:hAnsiTheme="minorHAnsi" w:cstheme="minorHAnsi"/>
          <w:sz w:val="21"/>
          <w:szCs w:val="21"/>
        </w:rPr>
        <w:t xml:space="preserve"> of Lichfield District Council will continue to be co-opted by the Executive Council, </w:t>
      </w:r>
      <w:r w:rsidR="00C774C2" w:rsidRPr="00C774C2">
        <w:rPr>
          <w:rFonts w:asciiTheme="minorHAnsi" w:hAnsiTheme="minorHAnsi" w:cstheme="minorHAnsi"/>
          <w:sz w:val="21"/>
          <w:szCs w:val="21"/>
        </w:rPr>
        <w:t>Leanne Giblin will be stepping down as co-opted Lichfield BID representative due to the organisation ceasing to trade.</w:t>
      </w:r>
      <w:r w:rsidR="00802B9D" w:rsidRPr="00C774C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BC09686" w14:textId="51F8E6B2" w:rsidR="00802B9D" w:rsidRPr="00802B9D" w:rsidRDefault="00912C44" w:rsidP="00802B9D">
      <w:pPr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C774C2">
        <w:rPr>
          <w:rFonts w:asciiTheme="minorHAnsi" w:hAnsiTheme="minorHAnsi" w:cstheme="minorHAnsi"/>
          <w:sz w:val="21"/>
          <w:szCs w:val="21"/>
        </w:rPr>
        <w:t>Dawn Candy, CEO of</w:t>
      </w:r>
      <w:r>
        <w:rPr>
          <w:rFonts w:asciiTheme="minorHAnsi" w:hAnsiTheme="minorHAnsi" w:cstheme="minorHAnsi"/>
          <w:sz w:val="21"/>
          <w:szCs w:val="21"/>
        </w:rPr>
        <w:t xml:space="preserve"> chosen charity Number Eight Tamworth will be co-opted by the board </w:t>
      </w:r>
      <w:r w:rsidR="00407957">
        <w:rPr>
          <w:rFonts w:asciiTheme="minorHAnsi" w:hAnsiTheme="minorHAnsi" w:cstheme="minorHAnsi"/>
          <w:sz w:val="21"/>
          <w:szCs w:val="21"/>
        </w:rPr>
        <w:t>until March 2024.</w:t>
      </w:r>
    </w:p>
    <w:p w14:paraId="5E53257C" w14:textId="77777777" w:rsidR="00802B9D" w:rsidRPr="00802B9D" w:rsidRDefault="00802B9D" w:rsidP="00802B9D">
      <w:pPr>
        <w:rPr>
          <w:rFonts w:asciiTheme="minorHAnsi" w:hAnsiTheme="minorHAnsi" w:cstheme="minorHAnsi"/>
          <w:color w:val="FF0000"/>
          <w:sz w:val="21"/>
          <w:szCs w:val="21"/>
        </w:rPr>
      </w:pPr>
    </w:p>
    <w:p w14:paraId="36D1EB47" w14:textId="4A2CF929" w:rsidR="00802B9D" w:rsidRPr="00802B9D" w:rsidRDefault="00802B9D" w:rsidP="00802B9D">
      <w:pPr>
        <w:rPr>
          <w:rFonts w:asciiTheme="minorHAnsi" w:hAnsiTheme="minorHAnsi" w:cstheme="minorHAnsi"/>
          <w:sz w:val="21"/>
          <w:szCs w:val="21"/>
        </w:rPr>
      </w:pPr>
      <w:r w:rsidRPr="00802B9D">
        <w:rPr>
          <w:rFonts w:asciiTheme="minorHAnsi" w:hAnsiTheme="minorHAnsi" w:cstheme="minorHAnsi"/>
          <w:sz w:val="21"/>
          <w:szCs w:val="21"/>
        </w:rPr>
        <w:t xml:space="preserve">There </w:t>
      </w:r>
      <w:r w:rsidR="00E56E3B">
        <w:rPr>
          <w:rFonts w:asciiTheme="minorHAnsi" w:hAnsiTheme="minorHAnsi" w:cstheme="minorHAnsi"/>
          <w:sz w:val="21"/>
          <w:szCs w:val="21"/>
        </w:rPr>
        <w:t>is therefore</w:t>
      </w:r>
      <w:r w:rsidRPr="00802B9D">
        <w:rPr>
          <w:rFonts w:asciiTheme="minorHAnsi" w:hAnsiTheme="minorHAnsi" w:cstheme="minorHAnsi"/>
          <w:sz w:val="21"/>
          <w:szCs w:val="21"/>
        </w:rPr>
        <w:t xml:space="preserve"> </w:t>
      </w:r>
      <w:r w:rsidR="002C7280">
        <w:rPr>
          <w:rFonts w:asciiTheme="minorHAnsi" w:hAnsiTheme="minorHAnsi" w:cstheme="minorHAnsi"/>
          <w:sz w:val="21"/>
          <w:szCs w:val="21"/>
        </w:rPr>
        <w:t>two</w:t>
      </w:r>
      <w:r w:rsidRPr="00802B9D">
        <w:rPr>
          <w:rFonts w:asciiTheme="minorHAnsi" w:hAnsiTheme="minorHAnsi" w:cstheme="minorHAnsi"/>
          <w:sz w:val="21"/>
          <w:szCs w:val="21"/>
        </w:rPr>
        <w:t xml:space="preserve"> vacanc</w:t>
      </w:r>
      <w:r w:rsidR="002C7280">
        <w:rPr>
          <w:rFonts w:asciiTheme="minorHAnsi" w:hAnsiTheme="minorHAnsi" w:cstheme="minorHAnsi"/>
          <w:sz w:val="21"/>
          <w:szCs w:val="21"/>
        </w:rPr>
        <w:t>ies</w:t>
      </w:r>
      <w:r w:rsidRPr="00802B9D">
        <w:rPr>
          <w:rFonts w:asciiTheme="minorHAnsi" w:hAnsiTheme="minorHAnsi" w:cstheme="minorHAnsi"/>
          <w:sz w:val="21"/>
          <w:szCs w:val="21"/>
        </w:rPr>
        <w:t xml:space="preserve"> for election to the Executive Committee as elected Members and if </w:t>
      </w:r>
      <w:r w:rsidR="00E56E3B">
        <w:rPr>
          <w:rFonts w:asciiTheme="minorHAnsi" w:hAnsiTheme="minorHAnsi" w:cstheme="minorHAnsi"/>
          <w:sz w:val="21"/>
          <w:szCs w:val="21"/>
        </w:rPr>
        <w:t>any member</w:t>
      </w:r>
      <w:r w:rsidRPr="00802B9D">
        <w:rPr>
          <w:rFonts w:asciiTheme="minorHAnsi" w:hAnsiTheme="minorHAnsi" w:cstheme="minorHAnsi"/>
          <w:sz w:val="21"/>
          <w:szCs w:val="21"/>
        </w:rPr>
        <w:t xml:space="preserve"> wish</w:t>
      </w:r>
      <w:r w:rsidR="00E56E3B">
        <w:rPr>
          <w:rFonts w:asciiTheme="minorHAnsi" w:hAnsiTheme="minorHAnsi" w:cstheme="minorHAnsi"/>
          <w:sz w:val="21"/>
          <w:szCs w:val="21"/>
        </w:rPr>
        <w:t>es</w:t>
      </w:r>
      <w:r w:rsidRPr="00802B9D">
        <w:rPr>
          <w:rFonts w:asciiTheme="minorHAnsi" w:hAnsiTheme="minorHAnsi" w:cstheme="minorHAnsi"/>
          <w:sz w:val="21"/>
          <w:szCs w:val="21"/>
        </w:rPr>
        <w:t xml:space="preserve"> to be nominated for election, please complete the box below: </w:t>
      </w:r>
    </w:p>
    <w:p w14:paraId="2E3BC57B" w14:textId="77777777" w:rsidR="00802B9D" w:rsidRPr="00802B9D" w:rsidRDefault="00802B9D" w:rsidP="00802B9D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0"/>
        <w:gridCol w:w="3059"/>
        <w:gridCol w:w="3187"/>
      </w:tblGrid>
      <w:tr w:rsidR="00802B9D" w:rsidRPr="00802B9D" w14:paraId="0A14A7F1" w14:textId="77777777" w:rsidTr="0069126F">
        <w:tc>
          <w:tcPr>
            <w:tcW w:w="2952" w:type="dxa"/>
          </w:tcPr>
          <w:p w14:paraId="4613CC7C" w14:textId="77777777" w:rsidR="00802B9D" w:rsidRPr="00802B9D" w:rsidRDefault="00802B9D" w:rsidP="0069126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02B9D">
              <w:rPr>
                <w:rFonts w:asciiTheme="minorHAnsi" w:hAnsiTheme="minorHAnsi" w:cstheme="minorHAnsi"/>
                <w:sz w:val="21"/>
                <w:szCs w:val="21"/>
              </w:rPr>
              <w:t>Nominee name, signature &amp; membership number</w:t>
            </w:r>
          </w:p>
        </w:tc>
        <w:tc>
          <w:tcPr>
            <w:tcW w:w="3276" w:type="dxa"/>
          </w:tcPr>
          <w:p w14:paraId="009891DC" w14:textId="77777777" w:rsidR="00802B9D" w:rsidRPr="00802B9D" w:rsidRDefault="00802B9D" w:rsidP="0069126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02B9D">
              <w:rPr>
                <w:rFonts w:asciiTheme="minorHAnsi" w:hAnsiTheme="minorHAnsi" w:cstheme="minorHAnsi"/>
                <w:sz w:val="21"/>
                <w:szCs w:val="21"/>
              </w:rPr>
              <w:t>Proposer name, signature &amp; membership number</w:t>
            </w:r>
          </w:p>
        </w:tc>
        <w:tc>
          <w:tcPr>
            <w:tcW w:w="3420" w:type="dxa"/>
          </w:tcPr>
          <w:p w14:paraId="78204C1B" w14:textId="77777777" w:rsidR="00802B9D" w:rsidRPr="00802B9D" w:rsidRDefault="00802B9D" w:rsidP="0069126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02B9D">
              <w:rPr>
                <w:rFonts w:asciiTheme="minorHAnsi" w:hAnsiTheme="minorHAnsi" w:cstheme="minorHAnsi"/>
                <w:sz w:val="21"/>
                <w:szCs w:val="21"/>
              </w:rPr>
              <w:t>Seconder name, signature &amp; membership number</w:t>
            </w:r>
          </w:p>
        </w:tc>
      </w:tr>
      <w:tr w:rsidR="00802B9D" w:rsidRPr="00802B9D" w14:paraId="0FC3D971" w14:textId="77777777" w:rsidTr="0069126F">
        <w:tc>
          <w:tcPr>
            <w:tcW w:w="2952" w:type="dxa"/>
          </w:tcPr>
          <w:p w14:paraId="557B786E" w14:textId="77777777" w:rsidR="00802B9D" w:rsidRPr="00802B9D" w:rsidRDefault="00802B9D" w:rsidP="0069126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CC7F06B" w14:textId="77777777" w:rsidR="00802B9D" w:rsidRPr="00802B9D" w:rsidRDefault="00802B9D" w:rsidP="0069126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D5F3E9F" w14:textId="77777777" w:rsidR="00802B9D" w:rsidRPr="00802B9D" w:rsidRDefault="00802B9D" w:rsidP="0069126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76" w:type="dxa"/>
          </w:tcPr>
          <w:p w14:paraId="69F21614" w14:textId="77777777" w:rsidR="00802B9D" w:rsidRPr="00802B9D" w:rsidRDefault="00802B9D" w:rsidP="0069126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745DF93" w14:textId="77777777" w:rsidR="00802B9D" w:rsidRPr="00802B9D" w:rsidRDefault="00802B9D" w:rsidP="0069126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E9EC9DE" w14:textId="77777777" w:rsidR="00802B9D" w:rsidRPr="00802B9D" w:rsidRDefault="00802B9D" w:rsidP="0069126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CB31DB8" w14:textId="77777777" w:rsidR="00802B9D" w:rsidRPr="00802B9D" w:rsidRDefault="00802B9D" w:rsidP="0069126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0E87EE0B" w14:textId="77777777" w:rsidR="00802B9D" w:rsidRPr="00802B9D" w:rsidRDefault="00802B9D" w:rsidP="0069126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779756D" w14:textId="77777777" w:rsidR="00802B9D" w:rsidRPr="00802B9D" w:rsidRDefault="00802B9D" w:rsidP="00802B9D">
      <w:pPr>
        <w:rPr>
          <w:rFonts w:asciiTheme="minorHAnsi" w:hAnsiTheme="minorHAnsi" w:cstheme="minorHAnsi"/>
          <w:b/>
          <w:sz w:val="21"/>
          <w:szCs w:val="21"/>
        </w:rPr>
      </w:pPr>
    </w:p>
    <w:p w14:paraId="399ACB56" w14:textId="354B1279" w:rsidR="00802B9D" w:rsidRPr="00802B9D" w:rsidRDefault="00802B9D" w:rsidP="00802B9D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802B9D">
        <w:rPr>
          <w:rFonts w:asciiTheme="minorHAnsi" w:hAnsiTheme="minorHAnsi" w:cstheme="minorHAnsi"/>
          <w:b/>
          <w:sz w:val="21"/>
          <w:szCs w:val="21"/>
          <w:u w:val="single"/>
        </w:rPr>
        <w:t>THIS NOMINATION FORM</w:t>
      </w:r>
      <w:r w:rsidR="00AB3204">
        <w:rPr>
          <w:rFonts w:asciiTheme="minorHAnsi" w:hAnsiTheme="minorHAnsi" w:cstheme="minorHAnsi"/>
          <w:b/>
          <w:sz w:val="21"/>
          <w:szCs w:val="21"/>
          <w:u w:val="single"/>
        </w:rPr>
        <w:t>,</w:t>
      </w:r>
      <w:r w:rsidRPr="00802B9D">
        <w:rPr>
          <w:rFonts w:asciiTheme="minorHAnsi" w:hAnsiTheme="minorHAnsi" w:cstheme="minorHAnsi"/>
          <w:b/>
          <w:sz w:val="21"/>
          <w:szCs w:val="21"/>
          <w:u w:val="single"/>
        </w:rPr>
        <w:t xml:space="preserve"> PERSONAL PROFILE OF NO MORE THAN 200 WORDS</w:t>
      </w:r>
      <w:r w:rsidR="00AB3204">
        <w:rPr>
          <w:rFonts w:asciiTheme="minorHAnsi" w:hAnsiTheme="minorHAnsi" w:cstheme="minorHAnsi"/>
          <w:b/>
          <w:sz w:val="21"/>
          <w:szCs w:val="21"/>
          <w:u w:val="single"/>
        </w:rPr>
        <w:t xml:space="preserve"> AND HEADSHOT/PHOTOGRAPH</w:t>
      </w:r>
      <w:r w:rsidRPr="00802B9D">
        <w:rPr>
          <w:rFonts w:asciiTheme="minorHAnsi" w:hAnsiTheme="minorHAnsi" w:cstheme="minorHAnsi"/>
          <w:b/>
          <w:sz w:val="21"/>
          <w:szCs w:val="21"/>
          <w:u w:val="single"/>
        </w:rPr>
        <w:t xml:space="preserve"> MUST BE RETURNED BY CLOSE OF BUSINESS ON </w:t>
      </w:r>
      <w:r w:rsidR="00407957">
        <w:rPr>
          <w:rFonts w:asciiTheme="minorHAnsi" w:hAnsiTheme="minorHAnsi" w:cstheme="minorHAnsi"/>
          <w:b/>
          <w:sz w:val="21"/>
          <w:szCs w:val="21"/>
          <w:u w:val="single"/>
        </w:rPr>
        <w:t xml:space="preserve">FRIDAY </w:t>
      </w:r>
      <w:r w:rsidR="00C774C2">
        <w:rPr>
          <w:rFonts w:asciiTheme="minorHAnsi" w:hAnsiTheme="minorHAnsi" w:cstheme="minorHAnsi"/>
          <w:b/>
          <w:sz w:val="21"/>
          <w:szCs w:val="21"/>
          <w:u w:val="single"/>
        </w:rPr>
        <w:t>1</w:t>
      </w:r>
      <w:r w:rsidR="00555411">
        <w:rPr>
          <w:rFonts w:asciiTheme="minorHAnsi" w:hAnsiTheme="minorHAnsi" w:cstheme="minorHAnsi"/>
          <w:b/>
          <w:sz w:val="21"/>
          <w:szCs w:val="21"/>
          <w:u w:val="single"/>
        </w:rPr>
        <w:t>3</w:t>
      </w:r>
      <w:r w:rsidR="001D5A91" w:rsidRPr="001D5A91">
        <w:rPr>
          <w:rFonts w:asciiTheme="minorHAnsi" w:hAnsiTheme="minorHAnsi" w:cstheme="minorHAnsi"/>
          <w:b/>
          <w:sz w:val="21"/>
          <w:szCs w:val="21"/>
          <w:u w:val="single"/>
          <w:vertAlign w:val="superscript"/>
        </w:rPr>
        <w:t>th</w:t>
      </w:r>
      <w:r w:rsidR="001D5A91">
        <w:rPr>
          <w:rFonts w:asciiTheme="minorHAnsi" w:hAnsiTheme="minorHAnsi" w:cstheme="minorHAnsi"/>
          <w:b/>
          <w:sz w:val="21"/>
          <w:szCs w:val="21"/>
          <w:u w:val="single"/>
        </w:rPr>
        <w:t xml:space="preserve"> OCTOBER 2023</w:t>
      </w:r>
      <w:r w:rsidRPr="00802B9D">
        <w:rPr>
          <w:rFonts w:asciiTheme="minorHAnsi" w:hAnsiTheme="minorHAnsi" w:cstheme="minorHAnsi"/>
          <w:b/>
          <w:sz w:val="21"/>
          <w:szCs w:val="21"/>
          <w:u w:val="single"/>
        </w:rPr>
        <w:t xml:space="preserve"> TO:</w:t>
      </w:r>
    </w:p>
    <w:p w14:paraId="02777BEF" w14:textId="77777777" w:rsidR="00802B9D" w:rsidRPr="00802B9D" w:rsidRDefault="00802B9D" w:rsidP="00802B9D">
      <w:pPr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CDA438F" w14:textId="77777777" w:rsidR="00802B9D" w:rsidRPr="00802B9D" w:rsidRDefault="00802B9D" w:rsidP="00802B9D">
      <w:pPr>
        <w:rPr>
          <w:rFonts w:asciiTheme="minorHAnsi" w:hAnsiTheme="minorHAnsi" w:cstheme="minorHAnsi"/>
          <w:b/>
          <w:sz w:val="21"/>
          <w:szCs w:val="21"/>
        </w:rPr>
      </w:pPr>
      <w:r w:rsidRPr="00802B9D">
        <w:rPr>
          <w:rFonts w:asciiTheme="minorHAnsi" w:hAnsiTheme="minorHAnsi" w:cstheme="minorHAnsi"/>
          <w:iCs/>
          <w:sz w:val="21"/>
          <w:szCs w:val="21"/>
        </w:rPr>
        <w:t>Chris Brewerton at the Lichfield and Tamworth Chamber of Commerce, c/o Tamworth Enterprise Centre, Aldergate, Tamworth, B79 7DN</w:t>
      </w:r>
      <w:r w:rsidRPr="00802B9D">
        <w:rPr>
          <w:rStyle w:val="lrzxr"/>
          <w:rFonts w:asciiTheme="minorHAnsi" w:hAnsiTheme="minorHAnsi" w:cstheme="minorHAnsi"/>
          <w:color w:val="222222"/>
          <w:sz w:val="21"/>
          <w:szCs w:val="21"/>
        </w:rPr>
        <w:t xml:space="preserve"> </w:t>
      </w:r>
      <w:r w:rsidRPr="00802B9D">
        <w:rPr>
          <w:rFonts w:asciiTheme="minorHAnsi" w:hAnsiTheme="minorHAnsi" w:cstheme="minorHAnsi"/>
          <w:iCs/>
          <w:sz w:val="21"/>
          <w:szCs w:val="21"/>
        </w:rPr>
        <w:t xml:space="preserve">or </w:t>
      </w:r>
      <w:hyperlink r:id="rId10" w:history="1">
        <w:r w:rsidRPr="00802B9D">
          <w:rPr>
            <w:rStyle w:val="Hyperlink"/>
            <w:rFonts w:asciiTheme="minorHAnsi" w:hAnsiTheme="minorHAnsi" w:cstheme="minorHAnsi"/>
            <w:iCs/>
            <w:sz w:val="21"/>
            <w:szCs w:val="21"/>
          </w:rPr>
          <w:t>c.brewerton@birmingham-chamber.com</w:t>
        </w:r>
      </w:hyperlink>
      <w:r w:rsidRPr="00802B9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1C5EA696" w14:textId="77777777" w:rsidR="00802B9D" w:rsidRPr="00BF451A" w:rsidRDefault="00802B9D" w:rsidP="00802B9D">
      <w:pPr>
        <w:rPr>
          <w:rFonts w:asciiTheme="minorHAnsi" w:hAnsiTheme="minorHAnsi" w:cstheme="minorHAnsi"/>
        </w:rPr>
      </w:pPr>
    </w:p>
    <w:p w14:paraId="30449479" w14:textId="77777777" w:rsidR="00802B9D" w:rsidRDefault="00802B9D"/>
    <w:p w14:paraId="51D8C44C" w14:textId="77777777" w:rsidR="006270AB" w:rsidRPr="006270AB" w:rsidRDefault="006270AB" w:rsidP="006270AB"/>
    <w:sectPr w:rsidR="006270AB" w:rsidRPr="006270AB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D4C2" w14:textId="77777777" w:rsidR="007D1DB5" w:rsidRDefault="007D1DB5" w:rsidP="00730B33">
      <w:r>
        <w:separator/>
      </w:r>
    </w:p>
  </w:endnote>
  <w:endnote w:type="continuationSeparator" w:id="0">
    <w:p w14:paraId="60CA0B1E" w14:textId="77777777" w:rsidR="007D1DB5" w:rsidRDefault="007D1DB5" w:rsidP="007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3315" w14:textId="77777777" w:rsidR="007D1DB5" w:rsidRDefault="007D1DB5" w:rsidP="00730B33">
      <w:r>
        <w:separator/>
      </w:r>
    </w:p>
  </w:footnote>
  <w:footnote w:type="continuationSeparator" w:id="0">
    <w:p w14:paraId="62D9829E" w14:textId="77777777" w:rsidR="007D1DB5" w:rsidRDefault="007D1DB5" w:rsidP="0073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C17F" w14:textId="77777777" w:rsidR="00730B33" w:rsidRDefault="00AB3204">
    <w:pPr>
      <w:pStyle w:val="Header"/>
    </w:pPr>
    <w:r>
      <w:rPr>
        <w:noProof/>
        <w:lang w:eastAsia="en-GB"/>
      </w:rPr>
      <w:pict w14:anchorId="39BDF2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007094" o:spid="_x0000_s1026" type="#_x0000_t75" style="position:absolute;margin-left:0;margin-top:0;width:595.35pt;height:841.95pt;z-index:-251657216;mso-position-horizontal:center;mso-position-horizontal-relative:margin;mso-position-vertical:center;mso-position-vertical-relative:margin" o:allowincell="f">
          <v:imagedata r:id="rId1" o:title="LichTam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A64A" w14:textId="5E18CE05" w:rsidR="00730B33" w:rsidRDefault="004738A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A46F81" wp14:editId="1DC75CC3">
          <wp:simplePos x="0" y="0"/>
          <wp:positionH relativeFrom="column">
            <wp:posOffset>-1043940</wp:posOffset>
          </wp:positionH>
          <wp:positionV relativeFrom="paragraph">
            <wp:posOffset>-388620</wp:posOffset>
          </wp:positionV>
          <wp:extent cx="3528060" cy="1618233"/>
          <wp:effectExtent l="0" t="0" r="0" b="1270"/>
          <wp:wrapTight wrapText="bothSides">
            <wp:wrapPolygon edited="0">
              <wp:start x="0" y="0"/>
              <wp:lineTo x="0" y="21363"/>
              <wp:lineTo x="21460" y="21363"/>
              <wp:lineTo x="21460" y="0"/>
              <wp:lineTo x="0" y="0"/>
            </wp:wrapPolygon>
          </wp:wrapTight>
          <wp:docPr id="1384296972" name="Picture 1" descr="A logo with black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296972" name="Picture 1" descr="A logo with black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060" cy="1618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E12D" w14:textId="77777777" w:rsidR="00730B33" w:rsidRDefault="00AB3204">
    <w:pPr>
      <w:pStyle w:val="Header"/>
    </w:pPr>
    <w:r>
      <w:rPr>
        <w:noProof/>
        <w:lang w:eastAsia="en-GB"/>
      </w:rPr>
      <w:pict w14:anchorId="2EAD4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007093" o:spid="_x0000_s1025" type="#_x0000_t75" style="position:absolute;margin-left:0;margin-top:0;width:595.35pt;height:841.95pt;z-index:-251658240;mso-position-horizontal:center;mso-position-horizontal-relative:margin;mso-position-vertical:center;mso-position-vertical-relative:margin" o:allowincell="f">
          <v:imagedata r:id="rId1" o:title="LichTam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0EE"/>
    <w:multiLevelType w:val="hybridMultilevel"/>
    <w:tmpl w:val="CA581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C5D79"/>
    <w:multiLevelType w:val="hybridMultilevel"/>
    <w:tmpl w:val="573E6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143A0E">
      <w:start w:val="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0478845">
    <w:abstractNumId w:val="1"/>
  </w:num>
  <w:num w:numId="2" w16cid:durableId="183071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9D"/>
    <w:rsid w:val="000854E0"/>
    <w:rsid w:val="0009380B"/>
    <w:rsid w:val="00100F9F"/>
    <w:rsid w:val="00127F02"/>
    <w:rsid w:val="00130C3E"/>
    <w:rsid w:val="001D5A91"/>
    <w:rsid w:val="001F4094"/>
    <w:rsid w:val="002C7280"/>
    <w:rsid w:val="00353683"/>
    <w:rsid w:val="00365617"/>
    <w:rsid w:val="00396145"/>
    <w:rsid w:val="00401CE9"/>
    <w:rsid w:val="00407957"/>
    <w:rsid w:val="00417C71"/>
    <w:rsid w:val="004738AC"/>
    <w:rsid w:val="004A1462"/>
    <w:rsid w:val="00555411"/>
    <w:rsid w:val="005978E6"/>
    <w:rsid w:val="006270AB"/>
    <w:rsid w:val="0063394B"/>
    <w:rsid w:val="00730B33"/>
    <w:rsid w:val="007B2AD9"/>
    <w:rsid w:val="007D1DB5"/>
    <w:rsid w:val="00802B9D"/>
    <w:rsid w:val="0081080C"/>
    <w:rsid w:val="00884273"/>
    <w:rsid w:val="008F7EE3"/>
    <w:rsid w:val="00912C44"/>
    <w:rsid w:val="00A22A35"/>
    <w:rsid w:val="00A35746"/>
    <w:rsid w:val="00AB3204"/>
    <w:rsid w:val="00B25845"/>
    <w:rsid w:val="00B578CE"/>
    <w:rsid w:val="00BC0770"/>
    <w:rsid w:val="00C0478F"/>
    <w:rsid w:val="00C567F7"/>
    <w:rsid w:val="00C774C2"/>
    <w:rsid w:val="00DF4A79"/>
    <w:rsid w:val="00E56E3B"/>
    <w:rsid w:val="00EA32D0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3291A"/>
  <w15:docId w15:val="{0BF8B64D-B92D-4221-B444-7651CCDC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2B9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B33"/>
  </w:style>
  <w:style w:type="paragraph" w:styleId="Footer">
    <w:name w:val="footer"/>
    <w:basedOn w:val="Normal"/>
    <w:link w:val="FooterChar"/>
    <w:uiPriority w:val="99"/>
    <w:unhideWhenUsed/>
    <w:rsid w:val="00730B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B33"/>
  </w:style>
  <w:style w:type="paragraph" w:styleId="BalloonText">
    <w:name w:val="Balloon Text"/>
    <w:basedOn w:val="Normal"/>
    <w:link w:val="BalloonTextChar"/>
    <w:uiPriority w:val="99"/>
    <w:semiHidden/>
    <w:unhideWhenUsed/>
    <w:rsid w:val="00627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A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02B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02B9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02B9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802B9D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802B9D"/>
  </w:style>
  <w:style w:type="paragraph" w:styleId="ListParagraph">
    <w:name w:val="List Paragraph"/>
    <w:basedOn w:val="Normal"/>
    <w:uiPriority w:val="34"/>
    <w:qFormat/>
    <w:rsid w:val="0040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.brewerton@birmingham-chamb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BCC%20Office%20Templates\LichTam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39170-334f-42b7-a486-7fa5ec27c3f5" xsi:nil="true"/>
    <lcf76f155ced4ddcb4097134ff3c332f xmlns="52dbfbcb-4f99-4d68-ba9a-fdd4324e99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9437F10757B4DB5530D565D40EC57" ma:contentTypeVersion="16" ma:contentTypeDescription="Create a new document." ma:contentTypeScope="" ma:versionID="96865a23488c433e02777eecea0368f2">
  <xsd:schema xmlns:xsd="http://www.w3.org/2001/XMLSchema" xmlns:xs="http://www.w3.org/2001/XMLSchema" xmlns:p="http://schemas.microsoft.com/office/2006/metadata/properties" xmlns:ns2="52dbfbcb-4f99-4d68-ba9a-fdd4324e9974" xmlns:ns3="fcd39170-334f-42b7-a486-7fa5ec27c3f5" targetNamespace="http://schemas.microsoft.com/office/2006/metadata/properties" ma:root="true" ma:fieldsID="95d3ca4feee187f9224a820fca097c52" ns2:_="" ns3:_="">
    <xsd:import namespace="52dbfbcb-4f99-4d68-ba9a-fdd4324e9974"/>
    <xsd:import namespace="fcd39170-334f-42b7-a486-7fa5ec27c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fbcb-4f99-4d68-ba9a-fdd4324e9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48ca86-1d08-4e54-8f90-20a42129ae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39170-334f-42b7-a486-7fa5ec27c3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25c7cc-8d35-4aea-8dcf-78fcfa0ebeff}" ma:internalName="TaxCatchAll" ma:showField="CatchAllData" ma:web="fcd39170-334f-42b7-a486-7fa5ec27c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DFEEB-876D-41E5-B03F-6EB5A9618C0F}">
  <ds:schemaRefs>
    <ds:schemaRef ds:uri="http://schemas.microsoft.com/office/2006/metadata/properties"/>
    <ds:schemaRef ds:uri="http://schemas.microsoft.com/office/infopath/2007/PartnerControls"/>
    <ds:schemaRef ds:uri="fcd39170-334f-42b7-a486-7fa5ec27c3f5"/>
    <ds:schemaRef ds:uri="52dbfbcb-4f99-4d68-ba9a-fdd4324e9974"/>
  </ds:schemaRefs>
</ds:datastoreItem>
</file>

<file path=customXml/itemProps2.xml><?xml version="1.0" encoding="utf-8"?>
<ds:datastoreItem xmlns:ds="http://schemas.openxmlformats.org/officeDocument/2006/customXml" ds:itemID="{7A3299DB-BEC6-418E-BED2-4DAB0E1EC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bfbcb-4f99-4d68-ba9a-fdd4324e9974"/>
    <ds:schemaRef ds:uri="fcd39170-334f-42b7-a486-7fa5ec27c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4107E-627F-4526-B09F-E528A3BB6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LichTamLetterhead</Template>
  <TotalTime>19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Brewerton, Chris</dc:creator>
  <cp:lastModifiedBy>Jemima Rutherford</cp:lastModifiedBy>
  <cp:revision>13</cp:revision>
  <dcterms:created xsi:type="dcterms:W3CDTF">2023-09-26T11:28:00Z</dcterms:created>
  <dcterms:modified xsi:type="dcterms:W3CDTF">2023-10-03T15:33:00Z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0x010100BB59437F10757B4DB5530D565D40EC57</vt:lpwstr>
  </property>
  <property fmtid="{D5CDD505-2E9C-101B-9397-08002B2CF9AE}" pid="3" name="Order">
    <vt:r8>2658000</vt:r8>
  </property>
  <property fmtid="{D5CDD505-2E9C-101B-9397-08002B2CF9AE}" pid="4" name="MediaServiceImageTags">
    <vt:lpwstr/>
  </property>
</Properties>
</file>