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84" w:rsidRDefault="006C643D" w:rsidP="00E25684">
      <w:pPr>
        <w:tabs>
          <w:tab w:val="left" w:pos="1620"/>
        </w:tabs>
        <w:spacing w:after="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5901AB" wp14:editId="5AA1E9D7">
                <wp:simplePos x="0" y="0"/>
                <wp:positionH relativeFrom="column">
                  <wp:posOffset>-314325</wp:posOffset>
                </wp:positionH>
                <wp:positionV relativeFrom="paragraph">
                  <wp:posOffset>-90685</wp:posOffset>
                </wp:positionV>
                <wp:extent cx="6806241" cy="2467694"/>
                <wp:effectExtent l="0" t="0" r="13970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6241" cy="246769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24.75pt;margin-top:-7.15pt;width:535.9pt;height:194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" fillcolor="#f2f2f2 [3052]" strokecolor="white [3212]" strokeweight="2pt"/>
            </w:pict>
          </mc:Fallback>
        </mc:AlternateContent>
      </w:r>
      <w:r w:rsidR="00D35796" w:rsidRPr="004A2DCE">
        <w:rPr>
          <w:rFonts w:ascii="Arial" w:hAnsi="Arial" w:cs="Arial"/>
          <w:b/>
          <w:bCs/>
          <w:sz w:val="20"/>
          <w:szCs w:val="20"/>
        </w:rPr>
        <w:t>Please note</w:t>
      </w:r>
      <w:r w:rsidR="004A2DCE" w:rsidRPr="004A2DCE">
        <w:rPr>
          <w:rFonts w:ascii="Arial" w:hAnsi="Arial" w:cs="Arial"/>
          <w:b/>
          <w:bCs/>
          <w:sz w:val="20"/>
          <w:szCs w:val="20"/>
        </w:rPr>
        <w:t>:</w:t>
      </w:r>
      <w:r w:rsidR="000E04E9">
        <w:rPr>
          <w:rFonts w:ascii="Arial" w:hAnsi="Arial" w:cs="Arial"/>
          <w:b/>
          <w:bCs/>
          <w:sz w:val="20"/>
          <w:szCs w:val="20"/>
        </w:rPr>
        <w:tab/>
      </w:r>
    </w:p>
    <w:p w:rsidR="00E25684" w:rsidRDefault="00E25684" w:rsidP="00E25684">
      <w:pPr>
        <w:tabs>
          <w:tab w:val="left" w:pos="1620"/>
        </w:tabs>
        <w:spacing w:after="60"/>
        <w:rPr>
          <w:rFonts w:ascii="Arial" w:hAnsi="Arial" w:cs="Arial"/>
          <w:b/>
          <w:bCs/>
          <w:sz w:val="20"/>
          <w:szCs w:val="20"/>
        </w:rPr>
      </w:pPr>
    </w:p>
    <w:p w:rsidR="00E25684" w:rsidRPr="007D4577" w:rsidRDefault="00814ACC" w:rsidP="007D4577">
      <w:pPr>
        <w:pStyle w:val="ListParagraph"/>
        <w:numPr>
          <w:ilvl w:val="0"/>
          <w:numId w:val="31"/>
        </w:numPr>
        <w:tabs>
          <w:tab w:val="left" w:pos="1620"/>
        </w:tabs>
        <w:spacing w:after="60"/>
        <w:rPr>
          <w:rFonts w:ascii="Arial" w:hAnsi="Arial" w:cs="Arial"/>
          <w:b/>
          <w:bCs/>
          <w:sz w:val="20"/>
          <w:szCs w:val="20"/>
        </w:rPr>
      </w:pPr>
      <w:r w:rsidRPr="007D4577">
        <w:rPr>
          <w:rFonts w:ascii="Arial" w:hAnsi="Arial" w:cs="Arial"/>
          <w:bCs/>
          <w:sz w:val="20"/>
          <w:szCs w:val="20"/>
        </w:rPr>
        <w:t xml:space="preserve">The </w:t>
      </w:r>
      <w:r w:rsidR="00E25684" w:rsidRPr="007D4577">
        <w:rPr>
          <w:rFonts w:ascii="Arial" w:hAnsi="Arial" w:cs="Arial"/>
          <w:bCs/>
          <w:sz w:val="20"/>
          <w:szCs w:val="20"/>
        </w:rPr>
        <w:t>ABCC Awards are free to enter and open to all businesses regardless of whether they are a member of the</w:t>
      </w:r>
      <w:r w:rsidR="007D4577" w:rsidRPr="007D4577">
        <w:rPr>
          <w:rFonts w:ascii="Arial" w:hAnsi="Arial" w:cs="Arial"/>
          <w:bCs/>
          <w:sz w:val="20"/>
          <w:szCs w:val="20"/>
        </w:rPr>
        <w:t xml:space="preserve"> Asian Business Chamber of Commerce, or the </w:t>
      </w:r>
      <w:r w:rsidR="00E25684" w:rsidRPr="007D4577">
        <w:rPr>
          <w:rFonts w:ascii="Arial" w:hAnsi="Arial" w:cs="Arial"/>
          <w:bCs/>
          <w:sz w:val="20"/>
          <w:szCs w:val="20"/>
        </w:rPr>
        <w:t xml:space="preserve">Greater </w:t>
      </w:r>
      <w:r w:rsidR="007D4577">
        <w:rPr>
          <w:rFonts w:ascii="Arial" w:hAnsi="Arial" w:cs="Arial"/>
          <w:bCs/>
          <w:sz w:val="20"/>
          <w:szCs w:val="20"/>
        </w:rPr>
        <w:t>Birmingham Chambers of Commerce</w:t>
      </w:r>
    </w:p>
    <w:p w:rsidR="00605FEF" w:rsidRPr="007D4577" w:rsidRDefault="00B8675A" w:rsidP="007D4577">
      <w:pPr>
        <w:pStyle w:val="ListParagraph"/>
        <w:numPr>
          <w:ilvl w:val="0"/>
          <w:numId w:val="31"/>
        </w:numPr>
        <w:tabs>
          <w:tab w:val="left" w:pos="1620"/>
        </w:tabs>
        <w:spacing w:after="60"/>
        <w:rPr>
          <w:rFonts w:ascii="Arial" w:hAnsi="Arial" w:cs="Arial"/>
          <w:b/>
          <w:bCs/>
          <w:sz w:val="20"/>
          <w:szCs w:val="20"/>
        </w:rPr>
      </w:pPr>
      <w:r w:rsidRPr="007D4577">
        <w:rPr>
          <w:rFonts w:ascii="Arial" w:hAnsi="Arial" w:cs="Arial"/>
          <w:bCs/>
          <w:sz w:val="20"/>
          <w:szCs w:val="20"/>
        </w:rPr>
        <w:t xml:space="preserve">This form </w:t>
      </w:r>
      <w:r w:rsidR="00015187" w:rsidRPr="007D4577">
        <w:rPr>
          <w:rFonts w:ascii="Arial" w:hAnsi="Arial" w:cs="Arial"/>
          <w:bCs/>
          <w:sz w:val="20"/>
          <w:szCs w:val="20"/>
        </w:rPr>
        <w:t>sh</w:t>
      </w:r>
      <w:r w:rsidR="00295E39" w:rsidRPr="007D4577">
        <w:rPr>
          <w:rFonts w:ascii="Arial" w:hAnsi="Arial" w:cs="Arial"/>
          <w:bCs/>
          <w:sz w:val="20"/>
          <w:szCs w:val="20"/>
        </w:rPr>
        <w:t xml:space="preserve">ould be used to enter all award </w:t>
      </w:r>
      <w:r w:rsidR="00015187" w:rsidRPr="007D4577">
        <w:rPr>
          <w:rFonts w:ascii="Arial" w:hAnsi="Arial" w:cs="Arial"/>
          <w:bCs/>
          <w:sz w:val="20"/>
          <w:szCs w:val="20"/>
        </w:rPr>
        <w:t>c</w:t>
      </w:r>
      <w:r w:rsidR="00BC4956" w:rsidRPr="007D4577">
        <w:rPr>
          <w:rFonts w:ascii="Arial" w:hAnsi="Arial" w:cs="Arial"/>
          <w:bCs/>
          <w:sz w:val="20"/>
          <w:szCs w:val="20"/>
        </w:rPr>
        <w:t xml:space="preserve">ategories apart from </w:t>
      </w:r>
      <w:r w:rsidR="00BC4956" w:rsidRPr="007D4577">
        <w:rPr>
          <w:rFonts w:ascii="Arial" w:hAnsi="Arial" w:cs="Arial"/>
          <w:b/>
          <w:bCs/>
          <w:sz w:val="20"/>
          <w:szCs w:val="20"/>
        </w:rPr>
        <w:t xml:space="preserve">Outstanding Young </w:t>
      </w:r>
      <w:r w:rsidR="007D4577" w:rsidRPr="007D4577">
        <w:rPr>
          <w:rFonts w:ascii="Arial" w:hAnsi="Arial" w:cs="Arial"/>
          <w:b/>
          <w:bCs/>
          <w:sz w:val="20"/>
          <w:szCs w:val="20"/>
        </w:rPr>
        <w:t xml:space="preserve">Achiever, </w:t>
      </w:r>
      <w:r w:rsidR="007D4577" w:rsidRPr="007D4577">
        <w:rPr>
          <w:rFonts w:ascii="Arial" w:hAnsi="Arial" w:cs="Arial"/>
          <w:bCs/>
          <w:sz w:val="20"/>
          <w:szCs w:val="20"/>
        </w:rPr>
        <w:t>which has a separate application form found on the event page</w:t>
      </w:r>
    </w:p>
    <w:p w:rsidR="00605FEF" w:rsidRPr="007D4577" w:rsidRDefault="00015187" w:rsidP="007D4577">
      <w:pPr>
        <w:pStyle w:val="ListParagraph"/>
        <w:numPr>
          <w:ilvl w:val="0"/>
          <w:numId w:val="31"/>
        </w:numPr>
        <w:rPr>
          <w:rFonts w:ascii="Arial" w:hAnsi="Arial" w:cs="Arial"/>
          <w:bCs/>
          <w:sz w:val="20"/>
          <w:szCs w:val="20"/>
        </w:rPr>
      </w:pPr>
      <w:r w:rsidRPr="007D4577">
        <w:rPr>
          <w:rFonts w:ascii="Arial" w:hAnsi="Arial" w:cs="Arial"/>
          <w:bCs/>
          <w:sz w:val="20"/>
          <w:szCs w:val="20"/>
        </w:rPr>
        <w:t>A maximum of two categories can be enter</w:t>
      </w:r>
      <w:r w:rsidR="00D35A1B" w:rsidRPr="007D4577">
        <w:rPr>
          <w:rFonts w:ascii="Arial" w:hAnsi="Arial" w:cs="Arial"/>
          <w:bCs/>
          <w:sz w:val="20"/>
          <w:szCs w:val="20"/>
        </w:rPr>
        <w:t>ed provided a separate entry for</w:t>
      </w:r>
      <w:r w:rsidRPr="007D4577">
        <w:rPr>
          <w:rFonts w:ascii="Arial" w:hAnsi="Arial" w:cs="Arial"/>
          <w:bCs/>
          <w:sz w:val="20"/>
          <w:szCs w:val="20"/>
        </w:rPr>
        <w:t>m is completed</w:t>
      </w:r>
    </w:p>
    <w:p w:rsidR="000E04E9" w:rsidRPr="007D4577" w:rsidRDefault="000E04E9" w:rsidP="007D4577">
      <w:pPr>
        <w:pStyle w:val="ListParagraph"/>
        <w:numPr>
          <w:ilvl w:val="0"/>
          <w:numId w:val="31"/>
        </w:numPr>
        <w:rPr>
          <w:rFonts w:ascii="Arial" w:hAnsi="Arial" w:cs="Arial"/>
          <w:bCs/>
          <w:sz w:val="20"/>
          <w:szCs w:val="20"/>
        </w:rPr>
      </w:pPr>
      <w:r w:rsidRPr="007D4577">
        <w:rPr>
          <w:rFonts w:ascii="Arial" w:hAnsi="Arial" w:cs="Arial"/>
          <w:bCs/>
          <w:sz w:val="20"/>
          <w:szCs w:val="20"/>
        </w:rPr>
        <w:t>A 90 second video will be accepted as part of the award application, if you would like to submit a video as part of your application please email</w:t>
      </w:r>
      <w:r w:rsidR="007D4577">
        <w:rPr>
          <w:rFonts w:ascii="Arial" w:hAnsi="Arial" w:cs="Arial"/>
          <w:bCs/>
          <w:sz w:val="20"/>
          <w:szCs w:val="20"/>
        </w:rPr>
        <w:t xml:space="preserve"> this alongside your application to</w:t>
      </w:r>
      <w:r w:rsidR="00E25684" w:rsidRPr="007D4577">
        <w:rPr>
          <w:color w:val="1F497D"/>
        </w:rPr>
        <w:t xml:space="preserve"> </w:t>
      </w:r>
      <w:hyperlink r:id="rId9" w:history="1">
        <w:r w:rsidR="00E25684" w:rsidRPr="007D4577">
          <w:rPr>
            <w:rFonts w:ascii="Arial" w:hAnsi="Arial" w:cs="Arial"/>
            <w:bCs/>
            <w:sz w:val="20"/>
            <w:szCs w:val="20"/>
          </w:rPr>
          <w:t>ABCCawards@birmingham-chamber.com</w:t>
        </w:r>
      </w:hyperlink>
    </w:p>
    <w:p w:rsidR="004A2DCE" w:rsidRPr="007D4577" w:rsidRDefault="004A2DCE" w:rsidP="007D4577">
      <w:pPr>
        <w:pStyle w:val="ListParagraph"/>
        <w:numPr>
          <w:ilvl w:val="0"/>
          <w:numId w:val="31"/>
        </w:numPr>
        <w:rPr>
          <w:rFonts w:ascii="Arial" w:hAnsi="Arial" w:cs="Arial"/>
          <w:bCs/>
          <w:sz w:val="20"/>
          <w:szCs w:val="20"/>
        </w:rPr>
      </w:pPr>
      <w:r w:rsidRPr="007D4577">
        <w:rPr>
          <w:rFonts w:ascii="Arial" w:hAnsi="Arial" w:cs="Arial"/>
          <w:bCs/>
          <w:sz w:val="20"/>
          <w:szCs w:val="20"/>
        </w:rPr>
        <w:t>The rules</w:t>
      </w:r>
      <w:r w:rsidR="000A7A4C" w:rsidRPr="007D4577">
        <w:rPr>
          <w:rFonts w:ascii="Arial" w:hAnsi="Arial" w:cs="Arial"/>
          <w:bCs/>
          <w:sz w:val="20"/>
          <w:szCs w:val="20"/>
        </w:rPr>
        <w:t xml:space="preserve"> are</w:t>
      </w:r>
      <w:r w:rsidRPr="007D4577">
        <w:rPr>
          <w:rFonts w:ascii="Arial" w:hAnsi="Arial" w:cs="Arial"/>
          <w:bCs/>
          <w:sz w:val="20"/>
          <w:szCs w:val="20"/>
        </w:rPr>
        <w:t xml:space="preserve"> at the end of this entry form.</w:t>
      </w:r>
      <w:r w:rsidR="00295E39" w:rsidRPr="007D4577">
        <w:rPr>
          <w:rFonts w:ascii="Arial" w:hAnsi="Arial" w:cs="Arial"/>
          <w:bCs/>
          <w:sz w:val="20"/>
          <w:szCs w:val="20"/>
        </w:rPr>
        <w:t xml:space="preserve"> </w:t>
      </w:r>
      <w:r w:rsidRPr="007D4577">
        <w:rPr>
          <w:rFonts w:ascii="Arial" w:hAnsi="Arial" w:cs="Arial"/>
          <w:bCs/>
          <w:sz w:val="20"/>
          <w:szCs w:val="20"/>
        </w:rPr>
        <w:t xml:space="preserve">Any entries not adhering to the rules </w:t>
      </w:r>
      <w:r w:rsidR="003C22FC" w:rsidRPr="007D4577">
        <w:rPr>
          <w:rFonts w:ascii="Arial" w:hAnsi="Arial" w:cs="Arial"/>
          <w:bCs/>
          <w:sz w:val="20"/>
          <w:szCs w:val="20"/>
        </w:rPr>
        <w:t>will be eliminated</w:t>
      </w:r>
    </w:p>
    <w:p w:rsidR="000347CF" w:rsidRPr="007D4577" w:rsidRDefault="00D35796" w:rsidP="007D4577">
      <w:pPr>
        <w:pStyle w:val="ListParagraph"/>
        <w:numPr>
          <w:ilvl w:val="0"/>
          <w:numId w:val="31"/>
        </w:numPr>
        <w:rPr>
          <w:rFonts w:ascii="Arial" w:hAnsi="Arial" w:cs="Arial"/>
          <w:bCs/>
          <w:sz w:val="20"/>
          <w:szCs w:val="20"/>
        </w:rPr>
      </w:pPr>
      <w:r w:rsidRPr="007D4577">
        <w:rPr>
          <w:rFonts w:ascii="Arial" w:hAnsi="Arial" w:cs="Arial"/>
          <w:bCs/>
          <w:sz w:val="20"/>
          <w:szCs w:val="20"/>
        </w:rPr>
        <w:t>Please email your entry form to</w:t>
      </w:r>
      <w:r w:rsidR="000E04E9" w:rsidRPr="007D4577">
        <w:rPr>
          <w:rFonts w:ascii="Arial" w:hAnsi="Arial" w:cs="Arial"/>
          <w:bCs/>
          <w:sz w:val="20"/>
          <w:szCs w:val="20"/>
        </w:rPr>
        <w:t xml:space="preserve"> </w:t>
      </w:r>
      <w:hyperlink r:id="rId10" w:history="1">
        <w:r w:rsidR="00E25684" w:rsidRPr="007D4577">
          <w:rPr>
            <w:rFonts w:ascii="Arial" w:hAnsi="Arial" w:cs="Arial"/>
            <w:bCs/>
            <w:sz w:val="20"/>
            <w:szCs w:val="20"/>
          </w:rPr>
          <w:t>ABCCawards@birmingham-chamber.com</w:t>
        </w:r>
      </w:hyperlink>
    </w:p>
    <w:p w:rsidR="004A2DCE" w:rsidRPr="007D4577" w:rsidRDefault="004A2DCE" w:rsidP="007D4577">
      <w:pPr>
        <w:pStyle w:val="ListParagraph"/>
        <w:numPr>
          <w:ilvl w:val="0"/>
          <w:numId w:val="31"/>
        </w:numPr>
        <w:rPr>
          <w:rFonts w:ascii="Arial" w:hAnsi="Arial" w:cs="Arial"/>
          <w:bCs/>
          <w:sz w:val="20"/>
          <w:szCs w:val="20"/>
        </w:rPr>
      </w:pPr>
      <w:r w:rsidRPr="007D4577">
        <w:rPr>
          <w:rFonts w:ascii="Arial" w:hAnsi="Arial" w:cs="Arial"/>
          <w:bCs/>
          <w:sz w:val="20"/>
          <w:szCs w:val="20"/>
        </w:rPr>
        <w:t>The final page is for judging purposes only</w:t>
      </w:r>
      <w:r w:rsidR="00185D2F" w:rsidRPr="007D4577">
        <w:rPr>
          <w:rFonts w:ascii="Arial" w:hAnsi="Arial" w:cs="Arial"/>
          <w:bCs/>
          <w:sz w:val="20"/>
          <w:szCs w:val="20"/>
        </w:rPr>
        <w:t>,</w:t>
      </w:r>
      <w:r w:rsidRPr="007D4577">
        <w:rPr>
          <w:rFonts w:ascii="Arial" w:hAnsi="Arial" w:cs="Arial"/>
          <w:bCs/>
          <w:sz w:val="20"/>
          <w:szCs w:val="20"/>
        </w:rPr>
        <w:t xml:space="preserve"> but shows the weig</w:t>
      </w:r>
      <w:r w:rsidR="003C22FC" w:rsidRPr="007D4577">
        <w:rPr>
          <w:rFonts w:ascii="Arial" w:hAnsi="Arial" w:cs="Arial"/>
          <w:bCs/>
          <w:sz w:val="20"/>
          <w:szCs w:val="20"/>
        </w:rPr>
        <w:t>hting of marks to each question</w:t>
      </w:r>
    </w:p>
    <w:p w:rsidR="00F95FE9" w:rsidRPr="004A2DCE" w:rsidRDefault="00F95FE9" w:rsidP="006A29B6">
      <w:pPr>
        <w:spacing w:after="60"/>
        <w:rPr>
          <w:rFonts w:ascii="Arial" w:hAnsi="Arial" w:cs="Arial"/>
          <w:b/>
          <w:bCs/>
          <w:sz w:val="20"/>
          <w:szCs w:val="20"/>
        </w:rPr>
      </w:pPr>
    </w:p>
    <w:p w:rsidR="00D35796" w:rsidRPr="00E25684" w:rsidRDefault="00D35796" w:rsidP="00AA303D">
      <w:pPr>
        <w:spacing w:after="60"/>
        <w:jc w:val="center"/>
        <w:rPr>
          <w:rFonts w:ascii="Arial" w:hAnsi="Arial" w:cs="Arial"/>
          <w:b/>
          <w:bCs/>
          <w:color w:val="00AAE7"/>
          <w:szCs w:val="20"/>
        </w:rPr>
      </w:pPr>
      <w:r w:rsidRPr="00E25684">
        <w:rPr>
          <w:rFonts w:ascii="Arial" w:hAnsi="Arial" w:cs="Arial"/>
          <w:b/>
          <w:bCs/>
          <w:color w:val="00AAE7"/>
          <w:szCs w:val="20"/>
        </w:rPr>
        <w:t>T</w:t>
      </w:r>
      <w:r w:rsidR="006F125D" w:rsidRPr="00E25684">
        <w:rPr>
          <w:rFonts w:ascii="Arial" w:hAnsi="Arial" w:cs="Arial"/>
          <w:b/>
          <w:bCs/>
          <w:color w:val="00AAE7"/>
          <w:szCs w:val="20"/>
        </w:rPr>
        <w:t xml:space="preserve">he closing date for entries is </w:t>
      </w:r>
      <w:r w:rsidR="001A2C27" w:rsidRPr="00E25684">
        <w:rPr>
          <w:rFonts w:ascii="Arial" w:hAnsi="Arial" w:cs="Arial"/>
          <w:b/>
          <w:bCs/>
          <w:color w:val="00AAE7"/>
          <w:szCs w:val="20"/>
        </w:rPr>
        <w:t>5pm</w:t>
      </w:r>
      <w:r w:rsidR="000A7A4C" w:rsidRPr="00E25684">
        <w:rPr>
          <w:rFonts w:ascii="Arial" w:hAnsi="Arial" w:cs="Arial"/>
          <w:b/>
          <w:bCs/>
          <w:color w:val="00AAE7"/>
          <w:szCs w:val="20"/>
        </w:rPr>
        <w:t xml:space="preserve"> </w:t>
      </w:r>
      <w:r w:rsidR="00BF55E6" w:rsidRPr="00E25684">
        <w:rPr>
          <w:rFonts w:ascii="Arial" w:hAnsi="Arial" w:cs="Arial"/>
          <w:b/>
          <w:bCs/>
          <w:color w:val="00AAE7"/>
          <w:szCs w:val="20"/>
        </w:rPr>
        <w:t xml:space="preserve">Friday </w:t>
      </w:r>
      <w:r w:rsidR="00E25684" w:rsidRPr="00E25684">
        <w:rPr>
          <w:rFonts w:ascii="Arial" w:hAnsi="Arial" w:cs="Arial"/>
          <w:b/>
          <w:bCs/>
          <w:color w:val="00AAE7"/>
          <w:szCs w:val="20"/>
        </w:rPr>
        <w:t>24</w:t>
      </w:r>
      <w:r w:rsidR="006F117F" w:rsidRPr="00E25684">
        <w:rPr>
          <w:rFonts w:ascii="Arial" w:hAnsi="Arial" w:cs="Arial"/>
          <w:b/>
          <w:bCs/>
          <w:color w:val="00AAE7"/>
          <w:szCs w:val="20"/>
          <w:vertAlign w:val="superscript"/>
        </w:rPr>
        <w:t>th</w:t>
      </w:r>
      <w:r w:rsidR="006F117F" w:rsidRPr="00E25684">
        <w:rPr>
          <w:rFonts w:ascii="Arial" w:hAnsi="Arial" w:cs="Arial"/>
          <w:b/>
          <w:bCs/>
          <w:color w:val="00AAE7"/>
          <w:szCs w:val="20"/>
        </w:rPr>
        <w:t xml:space="preserve"> </w:t>
      </w:r>
      <w:r w:rsidR="00605FEF" w:rsidRPr="00E25684">
        <w:rPr>
          <w:rFonts w:ascii="Arial" w:hAnsi="Arial" w:cs="Arial"/>
          <w:b/>
          <w:bCs/>
          <w:color w:val="00AAE7"/>
          <w:szCs w:val="20"/>
        </w:rPr>
        <w:t>September</w:t>
      </w:r>
      <w:r w:rsidR="000347CF" w:rsidRPr="00E25684">
        <w:rPr>
          <w:rFonts w:ascii="Arial" w:hAnsi="Arial" w:cs="Arial"/>
          <w:b/>
          <w:bCs/>
          <w:color w:val="00AAE7"/>
          <w:szCs w:val="20"/>
        </w:rPr>
        <w:t xml:space="preserve"> 202</w:t>
      </w:r>
      <w:r w:rsidR="00521E06" w:rsidRPr="00E25684">
        <w:rPr>
          <w:rFonts w:ascii="Arial" w:hAnsi="Arial" w:cs="Arial"/>
          <w:b/>
          <w:bCs/>
          <w:color w:val="00AAE7"/>
          <w:szCs w:val="20"/>
        </w:rPr>
        <w:t>1</w:t>
      </w:r>
    </w:p>
    <w:p w:rsidR="00E042E4" w:rsidRPr="0002098A" w:rsidRDefault="00E042E4">
      <w:pPr>
        <w:spacing w:line="360" w:lineRule="auto"/>
        <w:rPr>
          <w:rFonts w:ascii="Arial" w:hAnsi="Arial" w:cs="Arial"/>
          <w:b/>
          <w:bCs/>
          <w:sz w:val="8"/>
          <w:szCs w:val="20"/>
        </w:rPr>
      </w:pPr>
    </w:p>
    <w:p w:rsidR="0002098A" w:rsidRDefault="003C22FC" w:rsidP="00AA303D">
      <w:pPr>
        <w:rPr>
          <w:rFonts w:ascii="Arial" w:hAnsi="Arial" w:cs="Arial"/>
          <w:sz w:val="20"/>
          <w:szCs w:val="20"/>
        </w:rPr>
      </w:pPr>
      <w:r w:rsidRPr="00AA303D">
        <w:rPr>
          <w:rFonts w:ascii="Arial" w:hAnsi="Arial" w:cs="Arial"/>
          <w:b/>
          <w:sz w:val="20"/>
          <w:szCs w:val="20"/>
        </w:rPr>
        <w:t>Which award category is this submission for?</w:t>
      </w:r>
      <w:r w:rsidR="00AA303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</w:t>
      </w:r>
      <w:r w:rsidR="00AA303D"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t>____</w:t>
      </w:r>
    </w:p>
    <w:p w:rsidR="00AA303D" w:rsidRPr="00AA303D" w:rsidRDefault="00AA303D" w:rsidP="00AA303D">
      <w:pPr>
        <w:rPr>
          <w:rFonts w:ascii="Arial" w:hAnsi="Arial" w:cs="Arial"/>
          <w:sz w:val="20"/>
          <w:szCs w:val="20"/>
        </w:rPr>
      </w:pPr>
    </w:p>
    <w:p w:rsidR="003C22FC" w:rsidRDefault="0002098A">
      <w:pPr>
        <w:spacing w:line="360" w:lineRule="auto"/>
        <w:rPr>
          <w:rFonts w:ascii="Arial" w:hAnsi="Arial" w:cs="Arial"/>
          <w:sz w:val="20"/>
          <w:szCs w:val="20"/>
        </w:rPr>
      </w:pPr>
      <w:r w:rsidRPr="00AA303D">
        <w:rPr>
          <w:rFonts w:ascii="Arial" w:hAnsi="Arial" w:cs="Arial"/>
          <w:b/>
          <w:sz w:val="20"/>
          <w:szCs w:val="20"/>
        </w:rPr>
        <w:t>How did you hear about the awards?</w:t>
      </w:r>
      <w:r>
        <w:rPr>
          <w:rFonts w:ascii="Arial" w:hAnsi="Arial" w:cs="Arial"/>
          <w:sz w:val="20"/>
          <w:szCs w:val="20"/>
        </w:rPr>
        <w:t xml:space="preserve"> __________________________________________________</w:t>
      </w:r>
    </w:p>
    <w:p w:rsidR="0002098A" w:rsidRPr="0002098A" w:rsidRDefault="0002098A">
      <w:pPr>
        <w:spacing w:line="360" w:lineRule="auto"/>
        <w:rPr>
          <w:rFonts w:ascii="Arial" w:hAnsi="Arial" w:cs="Arial"/>
          <w:b/>
          <w:bCs/>
          <w:sz w:val="1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5635"/>
      </w:tblGrid>
      <w:tr w:rsidR="005E4906" w:rsidRPr="004A2DCE" w:rsidTr="00E25684">
        <w:tc>
          <w:tcPr>
            <w:tcW w:w="4219" w:type="dxa"/>
            <w:shd w:val="clear" w:color="auto" w:fill="00AAE7"/>
          </w:tcPr>
          <w:p w:rsidR="005E4906" w:rsidRPr="00AA303D" w:rsidRDefault="005E4906" w:rsidP="00B8675A">
            <w:pPr>
              <w:spacing w:line="48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A30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Contact name</w:t>
            </w:r>
          </w:p>
        </w:tc>
        <w:tc>
          <w:tcPr>
            <w:tcW w:w="5635" w:type="dxa"/>
          </w:tcPr>
          <w:p w:rsidR="005E4906" w:rsidRPr="004A2DCE" w:rsidRDefault="005E4906" w:rsidP="00B8675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906" w:rsidRPr="004A2DCE" w:rsidTr="00E25684">
        <w:tc>
          <w:tcPr>
            <w:tcW w:w="4219" w:type="dxa"/>
            <w:shd w:val="clear" w:color="auto" w:fill="00AAE7"/>
          </w:tcPr>
          <w:p w:rsidR="005E4906" w:rsidRPr="00AA303D" w:rsidRDefault="005E4906" w:rsidP="00B8675A">
            <w:pPr>
              <w:spacing w:line="48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A30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Name of entrant</w:t>
            </w:r>
          </w:p>
        </w:tc>
        <w:tc>
          <w:tcPr>
            <w:tcW w:w="5635" w:type="dxa"/>
          </w:tcPr>
          <w:p w:rsidR="005E4906" w:rsidRPr="004A2DCE" w:rsidRDefault="005E4906" w:rsidP="00B8675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906" w:rsidRPr="004A2DCE" w:rsidTr="00E25684">
        <w:tc>
          <w:tcPr>
            <w:tcW w:w="4219" w:type="dxa"/>
            <w:shd w:val="clear" w:color="auto" w:fill="00AAE7"/>
          </w:tcPr>
          <w:p w:rsidR="005E4906" w:rsidRPr="00AA303D" w:rsidRDefault="005E4906" w:rsidP="00B8675A">
            <w:pPr>
              <w:spacing w:line="48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A30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Company name</w:t>
            </w:r>
          </w:p>
        </w:tc>
        <w:tc>
          <w:tcPr>
            <w:tcW w:w="5635" w:type="dxa"/>
          </w:tcPr>
          <w:p w:rsidR="005E4906" w:rsidRPr="004A2DCE" w:rsidRDefault="005E4906" w:rsidP="00B8675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906" w:rsidRPr="004A2DCE" w:rsidTr="00E25684">
        <w:tc>
          <w:tcPr>
            <w:tcW w:w="4219" w:type="dxa"/>
            <w:shd w:val="clear" w:color="auto" w:fill="00AAE7"/>
          </w:tcPr>
          <w:p w:rsidR="005E4906" w:rsidRPr="00AA303D" w:rsidRDefault="005E4906" w:rsidP="00B8675A">
            <w:pPr>
              <w:spacing w:line="48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A30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Company </w:t>
            </w:r>
            <w:r w:rsidR="004A2DCE" w:rsidRPr="00AA30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</w:t>
            </w:r>
            <w:r w:rsidRPr="00AA30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ddress</w:t>
            </w:r>
          </w:p>
          <w:p w:rsidR="005E4906" w:rsidRPr="00AA303D" w:rsidRDefault="005E4906" w:rsidP="00B8675A">
            <w:pPr>
              <w:spacing w:line="48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35" w:type="dxa"/>
          </w:tcPr>
          <w:p w:rsidR="005E4906" w:rsidRPr="004A2DCE" w:rsidRDefault="005E4906" w:rsidP="00B8675A">
            <w:pPr>
              <w:pStyle w:val="Head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906" w:rsidRPr="004A2DCE" w:rsidTr="00E25684">
        <w:tc>
          <w:tcPr>
            <w:tcW w:w="4219" w:type="dxa"/>
            <w:shd w:val="clear" w:color="auto" w:fill="00AAE7"/>
          </w:tcPr>
          <w:p w:rsidR="005E4906" w:rsidRPr="00AA303D" w:rsidRDefault="005E4906" w:rsidP="00B8675A">
            <w:pPr>
              <w:spacing w:line="48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A30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Email address</w:t>
            </w:r>
          </w:p>
        </w:tc>
        <w:tc>
          <w:tcPr>
            <w:tcW w:w="5635" w:type="dxa"/>
          </w:tcPr>
          <w:p w:rsidR="005E4906" w:rsidRPr="004A2DCE" w:rsidRDefault="005E4906" w:rsidP="00B8675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906" w:rsidRPr="004A2DCE" w:rsidTr="00E25684">
        <w:tc>
          <w:tcPr>
            <w:tcW w:w="4219" w:type="dxa"/>
            <w:shd w:val="clear" w:color="auto" w:fill="00AAE7"/>
          </w:tcPr>
          <w:p w:rsidR="005E4906" w:rsidRPr="00AA303D" w:rsidRDefault="00E83B8D" w:rsidP="00B8675A">
            <w:pPr>
              <w:spacing w:line="48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A30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Web</w:t>
            </w:r>
            <w:r w:rsidR="005E4906" w:rsidRPr="00AA30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site address</w:t>
            </w:r>
          </w:p>
        </w:tc>
        <w:tc>
          <w:tcPr>
            <w:tcW w:w="5635" w:type="dxa"/>
          </w:tcPr>
          <w:p w:rsidR="005E4906" w:rsidRPr="004A2DCE" w:rsidRDefault="005E4906" w:rsidP="00B8675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906" w:rsidRPr="004A2DCE" w:rsidTr="00E25684">
        <w:tc>
          <w:tcPr>
            <w:tcW w:w="4219" w:type="dxa"/>
            <w:shd w:val="clear" w:color="auto" w:fill="00AAE7"/>
          </w:tcPr>
          <w:p w:rsidR="005E4906" w:rsidRPr="00AA303D" w:rsidRDefault="00684CDA" w:rsidP="00B8675A">
            <w:pPr>
              <w:spacing w:line="48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A30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Office</w:t>
            </w:r>
            <w:r w:rsidR="005E4906" w:rsidRPr="00AA30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number</w:t>
            </w:r>
          </w:p>
        </w:tc>
        <w:tc>
          <w:tcPr>
            <w:tcW w:w="5635" w:type="dxa"/>
          </w:tcPr>
          <w:p w:rsidR="005E4906" w:rsidRPr="004A2DCE" w:rsidRDefault="005E4906" w:rsidP="00B8675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906" w:rsidRPr="004A2DCE" w:rsidTr="00E25684">
        <w:tc>
          <w:tcPr>
            <w:tcW w:w="4219" w:type="dxa"/>
            <w:shd w:val="clear" w:color="auto" w:fill="00AAE7"/>
          </w:tcPr>
          <w:p w:rsidR="005E4906" w:rsidRPr="00AA303D" w:rsidRDefault="00684CDA" w:rsidP="00B8675A">
            <w:pPr>
              <w:spacing w:line="48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A30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Mobile</w:t>
            </w:r>
            <w:r w:rsidR="005E4906" w:rsidRPr="00AA30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number</w:t>
            </w:r>
          </w:p>
        </w:tc>
        <w:tc>
          <w:tcPr>
            <w:tcW w:w="5635" w:type="dxa"/>
          </w:tcPr>
          <w:p w:rsidR="005E4906" w:rsidRPr="004A2DCE" w:rsidRDefault="005E4906" w:rsidP="00B8675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906" w:rsidRPr="004A2DCE" w:rsidTr="00E25684">
        <w:tc>
          <w:tcPr>
            <w:tcW w:w="4219" w:type="dxa"/>
            <w:shd w:val="clear" w:color="auto" w:fill="00AAE7"/>
          </w:tcPr>
          <w:p w:rsidR="005E4906" w:rsidRPr="00AA303D" w:rsidRDefault="005E4906" w:rsidP="00B8675A">
            <w:pPr>
              <w:spacing w:line="48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A30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Business sector</w:t>
            </w:r>
          </w:p>
        </w:tc>
        <w:tc>
          <w:tcPr>
            <w:tcW w:w="5635" w:type="dxa"/>
          </w:tcPr>
          <w:p w:rsidR="005E4906" w:rsidRPr="004A2DCE" w:rsidRDefault="005E4906" w:rsidP="00B8675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906" w:rsidRPr="004A2DCE" w:rsidTr="00E25684">
        <w:tc>
          <w:tcPr>
            <w:tcW w:w="4219" w:type="dxa"/>
            <w:shd w:val="clear" w:color="auto" w:fill="00AAE7"/>
          </w:tcPr>
          <w:p w:rsidR="005E4906" w:rsidRPr="00AA303D" w:rsidRDefault="005E4906" w:rsidP="00B8675A">
            <w:pPr>
              <w:spacing w:line="48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A30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Nature of business</w:t>
            </w:r>
          </w:p>
        </w:tc>
        <w:tc>
          <w:tcPr>
            <w:tcW w:w="5635" w:type="dxa"/>
          </w:tcPr>
          <w:p w:rsidR="005E4906" w:rsidRPr="004A2DCE" w:rsidRDefault="005E4906" w:rsidP="00B8675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906" w:rsidRPr="004A2DCE" w:rsidTr="00E25684">
        <w:tc>
          <w:tcPr>
            <w:tcW w:w="4219" w:type="dxa"/>
            <w:shd w:val="clear" w:color="auto" w:fill="00AAE7"/>
          </w:tcPr>
          <w:p w:rsidR="005E4906" w:rsidRPr="00AA303D" w:rsidRDefault="005E4906" w:rsidP="00B8675A">
            <w:pPr>
              <w:spacing w:line="48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A30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Main product/service</w:t>
            </w:r>
          </w:p>
        </w:tc>
        <w:tc>
          <w:tcPr>
            <w:tcW w:w="5635" w:type="dxa"/>
          </w:tcPr>
          <w:p w:rsidR="005E4906" w:rsidRPr="004A2DCE" w:rsidRDefault="005E4906" w:rsidP="00B8675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906" w:rsidRPr="004A2DCE" w:rsidTr="00E25684">
        <w:tc>
          <w:tcPr>
            <w:tcW w:w="4219" w:type="dxa"/>
            <w:shd w:val="clear" w:color="auto" w:fill="00AAE7"/>
          </w:tcPr>
          <w:p w:rsidR="005E4906" w:rsidRPr="00AA303D" w:rsidRDefault="005E4906" w:rsidP="00B8675A">
            <w:pPr>
              <w:spacing w:line="48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A30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Number of employees</w:t>
            </w:r>
          </w:p>
        </w:tc>
        <w:tc>
          <w:tcPr>
            <w:tcW w:w="5635" w:type="dxa"/>
          </w:tcPr>
          <w:p w:rsidR="005E4906" w:rsidRPr="004A2DCE" w:rsidRDefault="005E4906" w:rsidP="00B8675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BA4" w:rsidRPr="004A2DCE" w:rsidTr="00E25684">
        <w:tc>
          <w:tcPr>
            <w:tcW w:w="4219" w:type="dxa"/>
            <w:shd w:val="clear" w:color="auto" w:fill="00AAE7"/>
          </w:tcPr>
          <w:p w:rsidR="00B26BA4" w:rsidRPr="00AA303D" w:rsidRDefault="00B26BA4" w:rsidP="00B8675A">
            <w:pPr>
              <w:spacing w:line="48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A30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Who are typically your custome</w:t>
            </w:r>
            <w:r w:rsidR="00DA07CF" w:rsidRPr="00AA30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</w:t>
            </w:r>
            <w:r w:rsidRPr="00AA30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s?</w:t>
            </w:r>
          </w:p>
        </w:tc>
        <w:tc>
          <w:tcPr>
            <w:tcW w:w="5635" w:type="dxa"/>
          </w:tcPr>
          <w:p w:rsidR="00B26BA4" w:rsidRPr="004A2DCE" w:rsidRDefault="00B26BA4" w:rsidP="00B8675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906" w:rsidRPr="004A2DCE" w:rsidTr="00E25684">
        <w:tc>
          <w:tcPr>
            <w:tcW w:w="4219" w:type="dxa"/>
            <w:shd w:val="clear" w:color="auto" w:fill="00AAE7"/>
          </w:tcPr>
          <w:p w:rsidR="005E4906" w:rsidRPr="00AA303D" w:rsidRDefault="005E4906" w:rsidP="00B8675A">
            <w:pPr>
              <w:spacing w:line="48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A30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Legal Status of company</w:t>
            </w:r>
          </w:p>
        </w:tc>
        <w:tc>
          <w:tcPr>
            <w:tcW w:w="5635" w:type="dxa"/>
          </w:tcPr>
          <w:p w:rsidR="005E4906" w:rsidRPr="004A2DCE" w:rsidRDefault="005E4906" w:rsidP="00B8675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906" w:rsidRPr="004A2DCE" w:rsidTr="00E25684">
        <w:tc>
          <w:tcPr>
            <w:tcW w:w="4219" w:type="dxa"/>
            <w:shd w:val="clear" w:color="auto" w:fill="00AAE7"/>
          </w:tcPr>
          <w:p w:rsidR="005E4906" w:rsidRPr="00AA303D" w:rsidRDefault="00B26BA4" w:rsidP="00B8675A">
            <w:pPr>
              <w:spacing w:line="48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A30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What year did the business start trading?</w:t>
            </w:r>
          </w:p>
        </w:tc>
        <w:tc>
          <w:tcPr>
            <w:tcW w:w="5635" w:type="dxa"/>
          </w:tcPr>
          <w:p w:rsidR="005E4906" w:rsidRPr="004A2DCE" w:rsidRDefault="005E4906" w:rsidP="00B8675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688" w:rsidRPr="004A2DCE" w:rsidTr="00E25684">
        <w:tc>
          <w:tcPr>
            <w:tcW w:w="4219" w:type="dxa"/>
            <w:shd w:val="clear" w:color="auto" w:fill="00AAE7"/>
          </w:tcPr>
          <w:p w:rsidR="00BC7688" w:rsidRPr="00AA303D" w:rsidRDefault="00684CDA" w:rsidP="00024E88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A30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Is your </w:t>
            </w:r>
            <w:r w:rsidR="00E83B8D" w:rsidRPr="00AA30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</w:t>
            </w:r>
            <w:r w:rsidRPr="00AA30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usiness a </w:t>
            </w:r>
            <w:r w:rsidR="00024E8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ABCC or GBCC</w:t>
            </w:r>
            <w:r w:rsidR="000E04E9" w:rsidRPr="00605FE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605FE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member</w:t>
            </w:r>
            <w:r w:rsidR="00F848B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?</w:t>
            </w:r>
          </w:p>
        </w:tc>
        <w:tc>
          <w:tcPr>
            <w:tcW w:w="5635" w:type="dxa"/>
          </w:tcPr>
          <w:p w:rsidR="00BC7688" w:rsidRPr="000E04E9" w:rsidRDefault="00BC7688" w:rsidP="00472AE8">
            <w:pPr>
              <w:pStyle w:val="NoSpacing"/>
              <w:rPr>
                <w:color w:val="FF0000"/>
              </w:rPr>
            </w:pPr>
          </w:p>
        </w:tc>
      </w:tr>
    </w:tbl>
    <w:p w:rsidR="009921DE" w:rsidRDefault="009921DE" w:rsidP="005E4906">
      <w:pPr>
        <w:spacing w:line="360" w:lineRule="auto"/>
        <w:rPr>
          <w:rFonts w:ascii="Arial" w:hAnsi="Arial" w:cs="Arial"/>
          <w:sz w:val="20"/>
          <w:szCs w:val="20"/>
        </w:rPr>
      </w:pPr>
    </w:p>
    <w:p w:rsidR="00F468FE" w:rsidRPr="00E25684" w:rsidRDefault="00605FEF" w:rsidP="00AA303D">
      <w:pPr>
        <w:ind w:left="3"/>
        <w:rPr>
          <w:rFonts w:ascii="Arial" w:hAnsi="Arial" w:cs="Arial"/>
          <w:b/>
          <w:color w:val="00AAE7"/>
          <w:sz w:val="20"/>
          <w:szCs w:val="20"/>
        </w:rPr>
      </w:pPr>
      <w:r w:rsidRPr="00E25684">
        <w:rPr>
          <w:rFonts w:ascii="Arial" w:hAnsi="Arial" w:cs="Arial"/>
          <w:b/>
          <w:color w:val="00AAE7"/>
          <w:sz w:val="20"/>
        </w:rPr>
        <w:t>P</w:t>
      </w:r>
      <w:r w:rsidR="00F468FE" w:rsidRPr="00E25684">
        <w:rPr>
          <w:rFonts w:ascii="Arial" w:hAnsi="Arial" w:cs="Arial"/>
          <w:b/>
          <w:color w:val="00AAE7"/>
          <w:sz w:val="20"/>
        </w:rPr>
        <w:t>LEASE NOTE, 50% OF THE MARKS ARE ON THE LAST QUESTION</w:t>
      </w:r>
    </w:p>
    <w:p w:rsidR="00F468FE" w:rsidRDefault="006C643D" w:rsidP="00F468FE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A62BA67" wp14:editId="1895ECB8">
                <wp:simplePos x="0" y="0"/>
                <wp:positionH relativeFrom="column">
                  <wp:posOffset>-110490</wp:posOffset>
                </wp:positionH>
                <wp:positionV relativeFrom="paragraph">
                  <wp:posOffset>54610</wp:posOffset>
                </wp:positionV>
                <wp:extent cx="6315075" cy="8286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828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8.7pt;margin-top:4.3pt;width:497.25pt;height:65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" fillcolor="#f2f2f2 [3052]" strokecolor="white [3212]" strokeweight="2pt"/>
            </w:pict>
          </mc:Fallback>
        </mc:AlternateContent>
      </w:r>
    </w:p>
    <w:p w:rsidR="00F468FE" w:rsidRPr="00F468FE" w:rsidRDefault="00F468FE" w:rsidP="00F468FE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AA303D">
        <w:rPr>
          <w:rFonts w:ascii="Arial" w:hAnsi="Arial" w:cs="Arial"/>
          <w:b/>
          <w:sz w:val="20"/>
          <w:szCs w:val="20"/>
        </w:rPr>
        <w:t>Please describe how</w:t>
      </w:r>
      <w:r>
        <w:rPr>
          <w:rFonts w:ascii="Arial" w:hAnsi="Arial" w:cs="Arial"/>
          <w:sz w:val="20"/>
          <w:szCs w:val="20"/>
        </w:rPr>
        <w:t xml:space="preserve"> </w:t>
      </w:r>
      <w:r w:rsidRPr="00F468FE">
        <w:rPr>
          <w:rFonts w:ascii="Arial" w:hAnsi="Arial" w:cs="Arial"/>
          <w:sz w:val="20"/>
          <w:szCs w:val="20"/>
        </w:rPr>
        <w:t>(max. 500 words):</w:t>
      </w:r>
      <w:r w:rsidRPr="00F468FE">
        <w:rPr>
          <w:rFonts w:ascii="Arial" w:hAnsi="Arial" w:cs="Arial"/>
          <w:color w:val="FF0000"/>
          <w:sz w:val="20"/>
          <w:szCs w:val="20"/>
        </w:rPr>
        <w:t xml:space="preserve">             </w:t>
      </w:r>
      <w:r w:rsidR="00AA303D">
        <w:rPr>
          <w:rFonts w:ascii="Arial" w:hAnsi="Arial" w:cs="Arial"/>
          <w:sz w:val="20"/>
          <w:szCs w:val="20"/>
        </w:rPr>
        <w:tab/>
      </w:r>
      <w:r w:rsidRPr="00F468FE">
        <w:rPr>
          <w:rFonts w:ascii="Arial" w:hAnsi="Arial" w:cs="Arial"/>
          <w:sz w:val="20"/>
          <w:szCs w:val="20"/>
        </w:rPr>
        <w:tab/>
      </w:r>
      <w:r w:rsidRPr="00F468FE">
        <w:rPr>
          <w:rFonts w:ascii="Arial" w:hAnsi="Arial" w:cs="Arial"/>
          <w:sz w:val="20"/>
          <w:szCs w:val="20"/>
        </w:rPr>
        <w:tab/>
      </w:r>
      <w:r w:rsidRPr="00F468FE">
        <w:rPr>
          <w:rFonts w:ascii="Arial" w:hAnsi="Arial" w:cs="Arial"/>
          <w:color w:val="FF0000"/>
          <w:sz w:val="20"/>
          <w:szCs w:val="20"/>
        </w:rPr>
        <w:t xml:space="preserve">           </w:t>
      </w:r>
      <w:r w:rsidRPr="00F468FE">
        <w:rPr>
          <w:rFonts w:ascii="Arial" w:hAnsi="Arial" w:cs="Arial"/>
          <w:color w:val="FF0000"/>
          <w:sz w:val="20"/>
          <w:szCs w:val="20"/>
        </w:rPr>
        <w:tab/>
        <w:t xml:space="preserve">   </w:t>
      </w:r>
      <w:r w:rsidR="006C643D">
        <w:rPr>
          <w:rFonts w:ascii="Arial" w:hAnsi="Arial" w:cs="Arial"/>
          <w:color w:val="FF0000"/>
          <w:sz w:val="20"/>
          <w:szCs w:val="20"/>
        </w:rPr>
        <w:tab/>
      </w:r>
      <w:r w:rsidRPr="00F468FE">
        <w:rPr>
          <w:rFonts w:ascii="Arial" w:hAnsi="Arial" w:cs="Arial"/>
          <w:color w:val="FF0000"/>
          <w:sz w:val="20"/>
          <w:szCs w:val="20"/>
        </w:rPr>
        <w:t xml:space="preserve">          (25 marks)</w:t>
      </w:r>
    </w:p>
    <w:p w:rsidR="00DE3D9D" w:rsidRPr="009921DE" w:rsidRDefault="00E40115" w:rsidP="00F468FE">
      <w:pPr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</w:t>
      </w:r>
      <w:r w:rsidR="00F468FE">
        <w:rPr>
          <w:rFonts w:ascii="Arial" w:hAnsi="Arial" w:cs="Arial"/>
          <w:sz w:val="20"/>
          <w:szCs w:val="20"/>
        </w:rPr>
        <w:t xml:space="preserve"> business </w:t>
      </w:r>
      <w:r w:rsidR="00DE3D9D" w:rsidRPr="009921DE">
        <w:rPr>
          <w:rFonts w:ascii="Arial" w:hAnsi="Arial" w:cs="Arial"/>
          <w:sz w:val="20"/>
          <w:szCs w:val="20"/>
        </w:rPr>
        <w:t>turnover and employee retention/growth ha</w:t>
      </w:r>
      <w:r w:rsidR="001F7377">
        <w:rPr>
          <w:rFonts w:ascii="Arial" w:hAnsi="Arial" w:cs="Arial"/>
          <w:sz w:val="20"/>
          <w:szCs w:val="20"/>
        </w:rPr>
        <w:t>ve</w:t>
      </w:r>
      <w:r w:rsidR="00DE3D9D" w:rsidRPr="009921DE">
        <w:rPr>
          <w:rFonts w:ascii="Arial" w:hAnsi="Arial" w:cs="Arial"/>
          <w:sz w:val="20"/>
          <w:szCs w:val="20"/>
        </w:rPr>
        <w:t xml:space="preserve"> developed over the </w:t>
      </w:r>
      <w:r w:rsidR="00DE3D9D" w:rsidRPr="00F468FE">
        <w:rPr>
          <w:rFonts w:ascii="Arial" w:hAnsi="Arial" w:cs="Arial"/>
          <w:sz w:val="20"/>
          <w:szCs w:val="20"/>
          <w:u w:val="single"/>
        </w:rPr>
        <w:t>past three years</w:t>
      </w:r>
    </w:p>
    <w:p w:rsidR="0097364F" w:rsidRPr="009921DE" w:rsidRDefault="00DE3D9D" w:rsidP="00F468FE">
      <w:pPr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9921DE">
        <w:rPr>
          <w:rFonts w:ascii="Arial" w:hAnsi="Arial" w:cs="Arial"/>
          <w:sz w:val="20"/>
          <w:szCs w:val="20"/>
        </w:rPr>
        <w:t xml:space="preserve">Any specific events/activities or initiatives </w:t>
      </w:r>
      <w:r w:rsidR="001F7377">
        <w:rPr>
          <w:rFonts w:ascii="Arial" w:hAnsi="Arial" w:cs="Arial"/>
          <w:sz w:val="20"/>
          <w:szCs w:val="20"/>
        </w:rPr>
        <w:t xml:space="preserve">that </w:t>
      </w:r>
      <w:r w:rsidRPr="009921DE">
        <w:rPr>
          <w:rFonts w:ascii="Arial" w:hAnsi="Arial" w:cs="Arial"/>
          <w:sz w:val="20"/>
          <w:szCs w:val="20"/>
        </w:rPr>
        <w:t>have contributed to your business performance during this time</w:t>
      </w:r>
    </w:p>
    <w:p w:rsidR="009921DE" w:rsidRPr="009921DE" w:rsidRDefault="009921DE" w:rsidP="009921D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B0A68" w:rsidRPr="00220F42" w:rsidTr="001C436F">
        <w:trPr>
          <w:trHeight w:val="2694"/>
        </w:trPr>
        <w:tc>
          <w:tcPr>
            <w:tcW w:w="9854" w:type="dxa"/>
            <w:shd w:val="clear" w:color="auto" w:fill="auto"/>
          </w:tcPr>
          <w:p w:rsidR="00920750" w:rsidRDefault="00920750" w:rsidP="009921DE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750" w:rsidRPr="00220F42" w:rsidRDefault="00920750" w:rsidP="001C43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21DE" w:rsidRDefault="006C643D" w:rsidP="009921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2336" behindDoc="1" locked="0" layoutInCell="1" allowOverlap="1" wp14:anchorId="31E90B1B" wp14:editId="545BDCEE">
            <wp:simplePos x="0" y="0"/>
            <wp:positionH relativeFrom="column">
              <wp:posOffset>-193675</wp:posOffset>
            </wp:positionH>
            <wp:positionV relativeFrom="paragraph">
              <wp:posOffset>85090</wp:posOffset>
            </wp:positionV>
            <wp:extent cx="6425565" cy="110934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56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750" w:rsidRPr="009921DE" w:rsidRDefault="00920750" w:rsidP="009921DE">
      <w:pPr>
        <w:rPr>
          <w:rFonts w:ascii="Arial" w:hAnsi="Arial" w:cs="Arial"/>
          <w:sz w:val="20"/>
          <w:szCs w:val="20"/>
        </w:rPr>
      </w:pPr>
    </w:p>
    <w:p w:rsidR="009921DE" w:rsidRPr="00F468FE" w:rsidRDefault="00185D2F" w:rsidP="00F468FE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AA303D">
        <w:rPr>
          <w:rFonts w:ascii="Arial" w:hAnsi="Arial" w:cs="Arial"/>
          <w:b/>
          <w:sz w:val="20"/>
          <w:szCs w:val="20"/>
        </w:rPr>
        <w:t>Please describe</w:t>
      </w:r>
      <w:r w:rsidR="00F468FE" w:rsidRPr="00F468FE">
        <w:rPr>
          <w:rFonts w:ascii="Arial" w:hAnsi="Arial" w:cs="Arial"/>
          <w:sz w:val="20"/>
          <w:szCs w:val="20"/>
        </w:rPr>
        <w:t xml:space="preserve"> (max. 500 words):</w:t>
      </w:r>
      <w:r w:rsidR="00F468FE" w:rsidRPr="00F468FE">
        <w:rPr>
          <w:rFonts w:ascii="Arial" w:hAnsi="Arial" w:cs="Arial"/>
          <w:color w:val="FF0000"/>
          <w:sz w:val="20"/>
          <w:szCs w:val="20"/>
        </w:rPr>
        <w:t xml:space="preserve">             </w:t>
      </w:r>
      <w:r w:rsidR="001A2C27" w:rsidRPr="00F468FE">
        <w:rPr>
          <w:rFonts w:ascii="Arial" w:hAnsi="Arial" w:cs="Arial"/>
          <w:sz w:val="20"/>
          <w:szCs w:val="20"/>
        </w:rPr>
        <w:tab/>
      </w:r>
      <w:r w:rsidR="001A2C27" w:rsidRPr="00F468FE">
        <w:rPr>
          <w:rFonts w:ascii="Arial" w:hAnsi="Arial" w:cs="Arial"/>
          <w:sz w:val="20"/>
          <w:szCs w:val="20"/>
        </w:rPr>
        <w:tab/>
      </w:r>
      <w:r w:rsidR="001A2C27" w:rsidRPr="00F468FE">
        <w:rPr>
          <w:rFonts w:ascii="Arial" w:hAnsi="Arial" w:cs="Arial"/>
          <w:sz w:val="20"/>
          <w:szCs w:val="20"/>
        </w:rPr>
        <w:tab/>
      </w:r>
      <w:r w:rsidR="001A2C27" w:rsidRPr="00F468FE">
        <w:rPr>
          <w:rFonts w:ascii="Arial" w:hAnsi="Arial" w:cs="Arial"/>
          <w:sz w:val="20"/>
          <w:szCs w:val="20"/>
        </w:rPr>
        <w:tab/>
      </w:r>
      <w:r w:rsidR="001A2C27" w:rsidRPr="00F468FE">
        <w:rPr>
          <w:rFonts w:ascii="Arial" w:hAnsi="Arial" w:cs="Arial"/>
          <w:color w:val="FF0000"/>
          <w:sz w:val="20"/>
          <w:szCs w:val="20"/>
        </w:rPr>
        <w:t xml:space="preserve">           </w:t>
      </w:r>
      <w:r w:rsidR="001A2C27" w:rsidRPr="00F468FE">
        <w:rPr>
          <w:rFonts w:ascii="Arial" w:hAnsi="Arial" w:cs="Arial"/>
          <w:color w:val="FF0000"/>
          <w:sz w:val="20"/>
          <w:szCs w:val="20"/>
        </w:rPr>
        <w:tab/>
        <w:t xml:space="preserve">             (</w:t>
      </w:r>
      <w:r w:rsidR="00F468FE" w:rsidRPr="00F468FE">
        <w:rPr>
          <w:rFonts w:ascii="Arial" w:hAnsi="Arial" w:cs="Arial"/>
          <w:color w:val="FF0000"/>
          <w:sz w:val="20"/>
          <w:szCs w:val="20"/>
        </w:rPr>
        <w:t>2</w:t>
      </w:r>
      <w:r w:rsidR="001A2C27" w:rsidRPr="00F468FE">
        <w:rPr>
          <w:rFonts w:ascii="Arial" w:hAnsi="Arial" w:cs="Arial"/>
          <w:color w:val="FF0000"/>
          <w:sz w:val="20"/>
          <w:szCs w:val="20"/>
        </w:rPr>
        <w:t>5 marks)</w:t>
      </w:r>
    </w:p>
    <w:p w:rsidR="004631B6" w:rsidRPr="009921DE" w:rsidRDefault="004631B6" w:rsidP="009921DE">
      <w:pPr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9921DE">
        <w:rPr>
          <w:rFonts w:ascii="Arial" w:hAnsi="Arial" w:cs="Arial"/>
          <w:sz w:val="20"/>
          <w:szCs w:val="20"/>
        </w:rPr>
        <w:t xml:space="preserve">What </w:t>
      </w:r>
      <w:r w:rsidR="00F468FE">
        <w:rPr>
          <w:rFonts w:ascii="Arial" w:hAnsi="Arial" w:cs="Arial"/>
          <w:sz w:val="20"/>
          <w:szCs w:val="20"/>
        </w:rPr>
        <w:t xml:space="preserve">is </w:t>
      </w:r>
      <w:r w:rsidRPr="009921DE">
        <w:rPr>
          <w:rFonts w:ascii="Arial" w:hAnsi="Arial" w:cs="Arial"/>
          <w:sz w:val="20"/>
          <w:szCs w:val="20"/>
        </w:rPr>
        <w:t xml:space="preserve">the </w:t>
      </w:r>
      <w:r w:rsidR="00A83546">
        <w:rPr>
          <w:rFonts w:ascii="Arial" w:hAnsi="Arial" w:cs="Arial"/>
          <w:sz w:val="20"/>
          <w:szCs w:val="20"/>
        </w:rPr>
        <w:t>vision</w:t>
      </w:r>
      <w:r w:rsidR="00F468FE">
        <w:rPr>
          <w:rFonts w:ascii="Arial" w:hAnsi="Arial" w:cs="Arial"/>
          <w:sz w:val="20"/>
          <w:szCs w:val="20"/>
        </w:rPr>
        <w:t xml:space="preserve"> for the </w:t>
      </w:r>
      <w:r w:rsidRPr="009921DE">
        <w:rPr>
          <w:rFonts w:ascii="Arial" w:hAnsi="Arial" w:cs="Arial"/>
          <w:sz w:val="20"/>
          <w:szCs w:val="20"/>
        </w:rPr>
        <w:t>business</w:t>
      </w:r>
    </w:p>
    <w:p w:rsidR="004631B6" w:rsidRPr="009921DE" w:rsidRDefault="004631B6" w:rsidP="009921DE">
      <w:pPr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9921DE">
        <w:rPr>
          <w:rFonts w:ascii="Arial" w:hAnsi="Arial" w:cs="Arial"/>
          <w:sz w:val="20"/>
          <w:szCs w:val="20"/>
        </w:rPr>
        <w:t xml:space="preserve">What </w:t>
      </w:r>
      <w:r w:rsidR="00F468FE">
        <w:rPr>
          <w:rFonts w:ascii="Arial" w:hAnsi="Arial" w:cs="Arial"/>
          <w:sz w:val="20"/>
          <w:szCs w:val="20"/>
        </w:rPr>
        <w:t xml:space="preserve">have you </w:t>
      </w:r>
      <w:r w:rsidRPr="009921DE">
        <w:rPr>
          <w:rFonts w:ascii="Arial" w:hAnsi="Arial" w:cs="Arial"/>
          <w:sz w:val="20"/>
          <w:szCs w:val="20"/>
        </w:rPr>
        <w:t xml:space="preserve">done to communicate </w:t>
      </w:r>
      <w:r w:rsidR="00F468FE">
        <w:rPr>
          <w:rFonts w:ascii="Arial" w:hAnsi="Arial" w:cs="Arial"/>
          <w:sz w:val="20"/>
          <w:szCs w:val="20"/>
        </w:rPr>
        <w:t xml:space="preserve">this vision </w:t>
      </w:r>
      <w:r w:rsidRPr="009921DE">
        <w:rPr>
          <w:rFonts w:ascii="Arial" w:hAnsi="Arial" w:cs="Arial"/>
          <w:sz w:val="20"/>
          <w:szCs w:val="20"/>
        </w:rPr>
        <w:t>in the business</w:t>
      </w:r>
    </w:p>
    <w:p w:rsidR="004631B6" w:rsidRPr="004A2DCE" w:rsidRDefault="00A84568" w:rsidP="009921DE">
      <w:pPr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</w:t>
      </w:r>
      <w:r w:rsidR="004631B6" w:rsidRPr="004A2DCE">
        <w:rPr>
          <w:rFonts w:ascii="Arial" w:hAnsi="Arial" w:cs="Arial"/>
          <w:sz w:val="20"/>
          <w:szCs w:val="20"/>
        </w:rPr>
        <w:t xml:space="preserve">ain objectives for the next </w:t>
      </w:r>
      <w:r w:rsidR="00E83B8D">
        <w:rPr>
          <w:rFonts w:ascii="Arial" w:hAnsi="Arial" w:cs="Arial"/>
          <w:sz w:val="20"/>
          <w:szCs w:val="20"/>
        </w:rPr>
        <w:t>three</w:t>
      </w:r>
      <w:r w:rsidR="004631B6" w:rsidRPr="004A2DCE">
        <w:rPr>
          <w:rFonts w:ascii="Arial" w:hAnsi="Arial" w:cs="Arial"/>
          <w:sz w:val="20"/>
          <w:szCs w:val="20"/>
        </w:rPr>
        <w:t xml:space="preserve"> years and how these will be achieved</w:t>
      </w:r>
    </w:p>
    <w:p w:rsidR="009921DE" w:rsidRPr="00AA303D" w:rsidRDefault="00E83B8D" w:rsidP="00AA303D">
      <w:pPr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F468FE">
        <w:rPr>
          <w:rFonts w:ascii="Arial" w:hAnsi="Arial" w:cs="Arial"/>
          <w:sz w:val="20"/>
          <w:szCs w:val="20"/>
        </w:rPr>
        <w:t>impact</w:t>
      </w:r>
      <w:r w:rsidR="004631B6" w:rsidRPr="004A2DCE">
        <w:rPr>
          <w:rFonts w:ascii="Arial" w:hAnsi="Arial" w:cs="Arial"/>
          <w:sz w:val="20"/>
          <w:szCs w:val="20"/>
        </w:rPr>
        <w:t xml:space="preserve"> that these will have on the overall business</w:t>
      </w:r>
    </w:p>
    <w:p w:rsidR="009921DE" w:rsidRPr="00AA303D" w:rsidRDefault="009921DE" w:rsidP="009921DE">
      <w:pPr>
        <w:spacing w:line="360" w:lineRule="auto"/>
        <w:rPr>
          <w:rFonts w:ascii="Arial" w:hAnsi="Arial" w:cs="Arial"/>
          <w:i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5"/>
        <w:gridCol w:w="2015"/>
        <w:gridCol w:w="2127"/>
        <w:gridCol w:w="2126"/>
        <w:gridCol w:w="2091"/>
      </w:tblGrid>
      <w:tr w:rsidR="0065547C" w:rsidRPr="009921DE" w:rsidTr="001C436F">
        <w:trPr>
          <w:trHeight w:val="456"/>
        </w:trPr>
        <w:tc>
          <w:tcPr>
            <w:tcW w:w="1495" w:type="dxa"/>
          </w:tcPr>
          <w:p w:rsidR="0065547C" w:rsidRPr="009921DE" w:rsidRDefault="0065547C" w:rsidP="006554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65547C" w:rsidRPr="009921DE" w:rsidRDefault="0065547C" w:rsidP="00961D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521E0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27" w:type="dxa"/>
            <w:vAlign w:val="center"/>
          </w:tcPr>
          <w:p w:rsidR="0065547C" w:rsidRPr="009921DE" w:rsidRDefault="0065547C" w:rsidP="00521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Projection</w:t>
            </w:r>
            <w:r w:rsidR="001C43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21DE">
              <w:rPr>
                <w:rFonts w:ascii="Arial" w:hAnsi="Arial" w:cs="Arial"/>
                <w:sz w:val="20"/>
                <w:szCs w:val="20"/>
              </w:rPr>
              <w:t>20</w:t>
            </w:r>
            <w:r w:rsidR="000347CF">
              <w:rPr>
                <w:rFonts w:ascii="Arial" w:hAnsi="Arial" w:cs="Arial"/>
                <w:sz w:val="20"/>
                <w:szCs w:val="20"/>
              </w:rPr>
              <w:t>2</w:t>
            </w:r>
            <w:r w:rsidR="00521E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65547C" w:rsidRPr="009921DE" w:rsidRDefault="0065547C" w:rsidP="00961D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Projection</w:t>
            </w:r>
            <w:r w:rsidR="001C43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21DE">
              <w:rPr>
                <w:rFonts w:ascii="Arial" w:hAnsi="Arial" w:cs="Arial"/>
                <w:sz w:val="20"/>
                <w:szCs w:val="20"/>
              </w:rPr>
              <w:t>20</w:t>
            </w:r>
            <w:r w:rsidR="00961DFD">
              <w:rPr>
                <w:rFonts w:ascii="Arial" w:hAnsi="Arial" w:cs="Arial"/>
                <w:sz w:val="20"/>
                <w:szCs w:val="20"/>
              </w:rPr>
              <w:t>2</w:t>
            </w:r>
            <w:r w:rsidR="00521E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1" w:type="dxa"/>
            <w:vAlign w:val="center"/>
          </w:tcPr>
          <w:p w:rsidR="0065547C" w:rsidRDefault="0065547C" w:rsidP="008955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Projection</w:t>
            </w:r>
            <w:r w:rsidR="001C43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7A4C">
              <w:rPr>
                <w:rFonts w:ascii="Arial" w:hAnsi="Arial" w:cs="Arial"/>
                <w:sz w:val="20"/>
                <w:szCs w:val="20"/>
              </w:rPr>
              <w:t>20</w:t>
            </w:r>
            <w:r w:rsidR="00895526">
              <w:rPr>
                <w:rFonts w:ascii="Arial" w:hAnsi="Arial" w:cs="Arial"/>
                <w:sz w:val="20"/>
                <w:szCs w:val="20"/>
              </w:rPr>
              <w:t>2</w:t>
            </w:r>
            <w:r w:rsidR="00521E0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5547C" w:rsidRPr="009921DE" w:rsidTr="006F117F">
        <w:tc>
          <w:tcPr>
            <w:tcW w:w="1495" w:type="dxa"/>
            <w:vAlign w:val="center"/>
          </w:tcPr>
          <w:p w:rsidR="0065547C" w:rsidRPr="009921DE" w:rsidRDefault="0065547C" w:rsidP="006F11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21DE">
              <w:rPr>
                <w:rFonts w:ascii="Arial" w:hAnsi="Arial" w:cs="Arial"/>
                <w:sz w:val="20"/>
                <w:szCs w:val="20"/>
              </w:rPr>
              <w:t>Turnover*</w:t>
            </w:r>
          </w:p>
        </w:tc>
        <w:tc>
          <w:tcPr>
            <w:tcW w:w="2015" w:type="dxa"/>
          </w:tcPr>
          <w:p w:rsidR="0065547C" w:rsidRPr="009921DE" w:rsidRDefault="0065547C" w:rsidP="009921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65547C" w:rsidRPr="009921DE" w:rsidRDefault="0065547C" w:rsidP="009921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65547C" w:rsidRPr="009921DE" w:rsidRDefault="0065547C" w:rsidP="009921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:rsidR="0065547C" w:rsidRPr="009921DE" w:rsidRDefault="0065547C" w:rsidP="009921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47C" w:rsidRPr="009921DE" w:rsidTr="006F117F">
        <w:tc>
          <w:tcPr>
            <w:tcW w:w="1495" w:type="dxa"/>
            <w:vAlign w:val="center"/>
          </w:tcPr>
          <w:p w:rsidR="0065547C" w:rsidRPr="009921DE" w:rsidRDefault="0065547C" w:rsidP="006F11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21DE">
              <w:rPr>
                <w:rFonts w:ascii="Arial" w:hAnsi="Arial" w:cs="Arial"/>
                <w:sz w:val="20"/>
                <w:szCs w:val="20"/>
              </w:rPr>
              <w:t>Net Profit*</w:t>
            </w:r>
          </w:p>
        </w:tc>
        <w:tc>
          <w:tcPr>
            <w:tcW w:w="2015" w:type="dxa"/>
          </w:tcPr>
          <w:p w:rsidR="0065547C" w:rsidRPr="009921DE" w:rsidRDefault="0065547C" w:rsidP="009921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65547C" w:rsidRPr="009921DE" w:rsidRDefault="0065547C" w:rsidP="009921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65547C" w:rsidRPr="009921DE" w:rsidRDefault="0065547C" w:rsidP="009921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:rsidR="0065547C" w:rsidRPr="009921DE" w:rsidRDefault="0065547C" w:rsidP="009921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21DE" w:rsidRPr="009921DE" w:rsidRDefault="00AA303D" w:rsidP="009921DE">
      <w:pPr>
        <w:spacing w:line="360" w:lineRule="auto"/>
        <w:rPr>
          <w:rFonts w:ascii="Arial" w:hAnsi="Arial" w:cs="Arial"/>
          <w:sz w:val="20"/>
          <w:szCs w:val="20"/>
        </w:rPr>
      </w:pPr>
      <w:r w:rsidRPr="00AA303D">
        <w:rPr>
          <w:rFonts w:ascii="Arial" w:hAnsi="Arial" w:cs="Arial"/>
          <w:i/>
          <w:sz w:val="16"/>
          <w:szCs w:val="20"/>
        </w:rPr>
        <w:t>*Not compulsory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B0A68" w:rsidRPr="00220F42" w:rsidTr="001C436F">
        <w:trPr>
          <w:trHeight w:val="3753"/>
        </w:trPr>
        <w:tc>
          <w:tcPr>
            <w:tcW w:w="9854" w:type="dxa"/>
            <w:shd w:val="clear" w:color="auto" w:fill="auto"/>
          </w:tcPr>
          <w:p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750" w:rsidRPr="00220F42" w:rsidRDefault="00920750" w:rsidP="001C43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68FE" w:rsidRDefault="00F468FE" w:rsidP="00F468FE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  <w:sectPr w:rsidR="00F468FE" w:rsidSect="003E7DDD">
          <w:headerReference w:type="default" r:id="rId12"/>
          <w:footerReference w:type="default" r:id="rId13"/>
          <w:pgSz w:w="11906" w:h="16838"/>
          <w:pgMar w:top="540" w:right="1134" w:bottom="1134" w:left="1134" w:header="709" w:footer="237" w:gutter="0"/>
          <w:cols w:space="708"/>
          <w:docGrid w:linePitch="360"/>
        </w:sectPr>
      </w:pPr>
    </w:p>
    <w:p w:rsidR="0097364F" w:rsidRPr="00F468FE" w:rsidRDefault="006C643D" w:rsidP="00F468FE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B2F926F" wp14:editId="3B116858">
                <wp:simplePos x="0" y="0"/>
                <wp:positionH relativeFrom="column">
                  <wp:posOffset>-100965</wp:posOffset>
                </wp:positionH>
                <wp:positionV relativeFrom="paragraph">
                  <wp:posOffset>-132715</wp:posOffset>
                </wp:positionV>
                <wp:extent cx="6296025" cy="3905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90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7.95pt;margin-top:-10.45pt;width:495.75pt;height:30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" fillcolor="#f2f2f2 [3052]" strokecolor="white [3212]" strokeweight="2pt"/>
            </w:pict>
          </mc:Fallback>
        </mc:AlternateContent>
      </w:r>
      <w:r w:rsidR="009921DE" w:rsidRPr="00AA303D">
        <w:rPr>
          <w:rFonts w:ascii="Arial" w:hAnsi="Arial" w:cs="Arial"/>
          <w:b/>
          <w:sz w:val="20"/>
          <w:szCs w:val="20"/>
        </w:rPr>
        <w:t>Why do you feel</w:t>
      </w:r>
      <w:r w:rsidR="00F468FE" w:rsidRPr="00AA303D">
        <w:rPr>
          <w:rFonts w:ascii="Arial" w:hAnsi="Arial" w:cs="Arial"/>
          <w:b/>
          <w:sz w:val="20"/>
          <w:szCs w:val="20"/>
        </w:rPr>
        <w:t xml:space="preserve"> your business should win this category</w:t>
      </w:r>
      <w:r w:rsidR="009921DE" w:rsidRPr="00AA303D">
        <w:rPr>
          <w:rFonts w:ascii="Arial" w:hAnsi="Arial" w:cs="Arial"/>
          <w:b/>
          <w:sz w:val="20"/>
          <w:szCs w:val="20"/>
        </w:rPr>
        <w:t>?</w:t>
      </w:r>
      <w:r w:rsidR="00F468FE">
        <w:rPr>
          <w:rFonts w:ascii="Arial" w:hAnsi="Arial" w:cs="Arial"/>
          <w:sz w:val="20"/>
          <w:szCs w:val="20"/>
        </w:rPr>
        <w:t xml:space="preserve"> (max. 1,000 words)      </w:t>
      </w:r>
      <w:r w:rsidR="00F468FE">
        <w:rPr>
          <w:rFonts w:ascii="Arial" w:hAnsi="Arial" w:cs="Arial"/>
          <w:color w:val="FF0000"/>
          <w:sz w:val="20"/>
          <w:szCs w:val="20"/>
        </w:rPr>
        <w:t xml:space="preserve">       </w:t>
      </w:r>
      <w:r w:rsidR="001A2C27" w:rsidRPr="00F468FE">
        <w:rPr>
          <w:rFonts w:ascii="Arial" w:hAnsi="Arial" w:cs="Arial"/>
          <w:color w:val="FF0000"/>
          <w:sz w:val="20"/>
          <w:szCs w:val="20"/>
        </w:rPr>
        <w:t>(</w:t>
      </w:r>
      <w:r w:rsidR="00F468FE">
        <w:rPr>
          <w:rFonts w:ascii="Arial" w:hAnsi="Arial" w:cs="Arial"/>
          <w:color w:val="FF0000"/>
          <w:sz w:val="20"/>
          <w:szCs w:val="20"/>
        </w:rPr>
        <w:t>5</w:t>
      </w:r>
      <w:r w:rsidR="001A2C27" w:rsidRPr="00F468FE">
        <w:rPr>
          <w:rFonts w:ascii="Arial" w:hAnsi="Arial" w:cs="Arial"/>
          <w:color w:val="FF0000"/>
          <w:sz w:val="20"/>
          <w:szCs w:val="20"/>
        </w:rPr>
        <w:t>0 marks)</w:t>
      </w:r>
    </w:p>
    <w:p w:rsidR="00E40115" w:rsidRPr="009921DE" w:rsidRDefault="00E40115" w:rsidP="00E4011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40115" w:rsidRPr="00220F42" w:rsidTr="003925B2">
        <w:tc>
          <w:tcPr>
            <w:tcW w:w="9854" w:type="dxa"/>
            <w:shd w:val="clear" w:color="auto" w:fill="auto"/>
          </w:tcPr>
          <w:p w:rsidR="00E40115" w:rsidRPr="00220F42" w:rsidRDefault="00E40115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115" w:rsidRPr="00220F42" w:rsidRDefault="00E40115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115" w:rsidRDefault="00E40115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750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750" w:rsidRPr="00220F42" w:rsidRDefault="00920750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115" w:rsidRPr="00220F42" w:rsidRDefault="00E40115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115" w:rsidRPr="00220F42" w:rsidRDefault="00E40115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115" w:rsidRPr="00220F42" w:rsidRDefault="00E40115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115" w:rsidRPr="00220F42" w:rsidRDefault="00E40115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115" w:rsidRDefault="00E40115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97A" w:rsidRPr="00220F42" w:rsidRDefault="00F8397A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115" w:rsidRPr="00220F42" w:rsidRDefault="00E40115" w:rsidP="00920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115" w:rsidRPr="00220F42" w:rsidRDefault="00E40115" w:rsidP="00920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5B82" w:rsidRDefault="009921DE" w:rsidP="0015564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FF7212" w:rsidRPr="00AA303D" w:rsidRDefault="00FF7212" w:rsidP="00155641">
      <w:pPr>
        <w:jc w:val="center"/>
        <w:rPr>
          <w:rFonts w:ascii="Arial" w:hAnsi="Arial" w:cs="Arial"/>
          <w:b/>
          <w:bCs/>
          <w:sz w:val="44"/>
          <w:szCs w:val="20"/>
          <w:u w:val="single"/>
        </w:rPr>
      </w:pPr>
      <w:r w:rsidRPr="00AA303D">
        <w:rPr>
          <w:rFonts w:ascii="Arial" w:hAnsi="Arial" w:cs="Arial"/>
          <w:b/>
          <w:bCs/>
          <w:sz w:val="44"/>
          <w:szCs w:val="20"/>
          <w:u w:val="single"/>
        </w:rPr>
        <w:lastRenderedPageBreak/>
        <w:t>The Rules</w:t>
      </w:r>
    </w:p>
    <w:p w:rsidR="004F5B82" w:rsidRPr="004A2DCE" w:rsidRDefault="004F5B82" w:rsidP="0015564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FF7212" w:rsidRPr="004A2DCE" w:rsidRDefault="00FF7212" w:rsidP="00FF7212">
      <w:pPr>
        <w:ind w:left="540" w:hanging="540"/>
        <w:rPr>
          <w:rFonts w:ascii="Arial" w:hAnsi="Arial" w:cs="Arial"/>
          <w:b/>
          <w:sz w:val="20"/>
          <w:szCs w:val="20"/>
        </w:rPr>
      </w:pPr>
    </w:p>
    <w:p w:rsidR="00DE35E9" w:rsidRDefault="00DE35E9" w:rsidP="00E66E2C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DE35E9">
        <w:rPr>
          <w:rFonts w:ascii="Arial" w:hAnsi="Arial" w:cs="Arial"/>
          <w:sz w:val="18"/>
          <w:szCs w:val="18"/>
        </w:rPr>
        <w:t xml:space="preserve">The closing date </w:t>
      </w:r>
      <w:r w:rsidR="001A2C27">
        <w:rPr>
          <w:rFonts w:ascii="Arial" w:hAnsi="Arial" w:cs="Arial"/>
          <w:sz w:val="18"/>
          <w:szCs w:val="18"/>
        </w:rPr>
        <w:t>for entries is 5p</w:t>
      </w:r>
      <w:r w:rsidR="00775E7A">
        <w:rPr>
          <w:rFonts w:ascii="Arial" w:hAnsi="Arial" w:cs="Arial"/>
          <w:sz w:val="18"/>
          <w:szCs w:val="18"/>
        </w:rPr>
        <w:t xml:space="preserve">m on </w:t>
      </w:r>
      <w:r w:rsidR="00961DFD">
        <w:rPr>
          <w:rFonts w:ascii="Arial" w:hAnsi="Arial" w:cs="Arial"/>
          <w:sz w:val="18"/>
          <w:szCs w:val="18"/>
        </w:rPr>
        <w:t xml:space="preserve">Friday </w:t>
      </w:r>
      <w:r w:rsidR="00E25684">
        <w:rPr>
          <w:rFonts w:ascii="Arial" w:hAnsi="Arial" w:cs="Arial"/>
          <w:sz w:val="18"/>
          <w:szCs w:val="18"/>
        </w:rPr>
        <w:t>24</w:t>
      </w:r>
      <w:r w:rsidR="00521E06" w:rsidRPr="00521E06">
        <w:rPr>
          <w:rFonts w:ascii="Arial" w:hAnsi="Arial" w:cs="Arial"/>
          <w:sz w:val="18"/>
          <w:szCs w:val="18"/>
          <w:vertAlign w:val="superscript"/>
        </w:rPr>
        <w:t>th</w:t>
      </w:r>
      <w:r w:rsidR="00521E06">
        <w:rPr>
          <w:rFonts w:ascii="Arial" w:hAnsi="Arial" w:cs="Arial"/>
          <w:sz w:val="18"/>
          <w:szCs w:val="18"/>
        </w:rPr>
        <w:t xml:space="preserve"> </w:t>
      </w:r>
      <w:r w:rsidR="00605FEF">
        <w:rPr>
          <w:rFonts w:ascii="Arial" w:hAnsi="Arial" w:cs="Arial"/>
          <w:sz w:val="18"/>
          <w:szCs w:val="18"/>
        </w:rPr>
        <w:t>September</w:t>
      </w:r>
      <w:r w:rsidR="00521E06">
        <w:rPr>
          <w:rFonts w:ascii="Arial" w:hAnsi="Arial" w:cs="Arial"/>
          <w:sz w:val="18"/>
          <w:szCs w:val="18"/>
        </w:rPr>
        <w:t xml:space="preserve"> 2021</w:t>
      </w:r>
      <w:r w:rsidR="00961DFD">
        <w:rPr>
          <w:rFonts w:ascii="Arial" w:hAnsi="Arial" w:cs="Arial"/>
          <w:sz w:val="18"/>
          <w:szCs w:val="18"/>
        </w:rPr>
        <w:t>.</w:t>
      </w:r>
    </w:p>
    <w:p w:rsidR="00DE35E9" w:rsidRDefault="00DE35E9" w:rsidP="00E66E2C">
      <w:pPr>
        <w:ind w:left="426" w:hanging="426"/>
        <w:jc w:val="both"/>
        <w:rPr>
          <w:rFonts w:ascii="Arial" w:hAnsi="Arial" w:cs="Arial"/>
          <w:sz w:val="18"/>
          <w:szCs w:val="18"/>
        </w:rPr>
      </w:pPr>
    </w:p>
    <w:p w:rsidR="00DE35E9" w:rsidRPr="003C22FC" w:rsidRDefault="00E25684" w:rsidP="00E66E2C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E25684">
        <w:rPr>
          <w:rFonts w:ascii="Arial" w:hAnsi="Arial" w:cs="Arial"/>
          <w:sz w:val="18"/>
          <w:szCs w:val="18"/>
        </w:rPr>
        <w:t>ABCC Awards are free to enter and open to all businesses regardless of whether they are a member of the</w:t>
      </w:r>
      <w:r w:rsidR="004B2F5A">
        <w:rPr>
          <w:rFonts w:ascii="Arial" w:hAnsi="Arial" w:cs="Arial"/>
          <w:sz w:val="18"/>
          <w:szCs w:val="18"/>
        </w:rPr>
        <w:t xml:space="preserve"> Asian Business Chamber of Commerce or</w:t>
      </w:r>
      <w:r w:rsidRPr="00E25684">
        <w:rPr>
          <w:rFonts w:ascii="Arial" w:hAnsi="Arial" w:cs="Arial"/>
          <w:sz w:val="18"/>
          <w:szCs w:val="18"/>
        </w:rPr>
        <w:t xml:space="preserve"> Greater Birmingham Chambers of Commerce</w:t>
      </w:r>
      <w:r>
        <w:rPr>
          <w:rFonts w:ascii="Arial" w:hAnsi="Arial" w:cs="Arial"/>
          <w:sz w:val="18"/>
          <w:szCs w:val="18"/>
        </w:rPr>
        <w:t>.</w:t>
      </w:r>
    </w:p>
    <w:p w:rsidR="00DE35E9" w:rsidRPr="00DE35E9" w:rsidRDefault="00DE35E9" w:rsidP="00E66E2C">
      <w:pPr>
        <w:ind w:left="426" w:hanging="426"/>
        <w:jc w:val="both"/>
        <w:rPr>
          <w:rFonts w:ascii="Arial" w:hAnsi="Arial" w:cs="Arial"/>
          <w:sz w:val="18"/>
          <w:szCs w:val="18"/>
        </w:rPr>
      </w:pPr>
    </w:p>
    <w:p w:rsidR="00DE35E9" w:rsidRDefault="00DE35E9" w:rsidP="00E66E2C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3C22FC">
        <w:rPr>
          <w:rFonts w:ascii="Arial" w:hAnsi="Arial" w:cs="Arial"/>
          <w:sz w:val="18"/>
          <w:szCs w:val="18"/>
        </w:rPr>
        <w:t>Ent</w:t>
      </w:r>
      <w:r>
        <w:rPr>
          <w:rFonts w:ascii="Arial" w:hAnsi="Arial" w:cs="Arial"/>
          <w:sz w:val="18"/>
          <w:szCs w:val="18"/>
        </w:rPr>
        <w:t>ries must be electronic and in one single document in either Microsoft Word or pdf format and in English.</w:t>
      </w:r>
    </w:p>
    <w:p w:rsidR="00DE35E9" w:rsidRDefault="00DE35E9" w:rsidP="00E66E2C">
      <w:pPr>
        <w:ind w:left="426" w:hanging="426"/>
        <w:jc w:val="both"/>
        <w:rPr>
          <w:rFonts w:ascii="Arial" w:hAnsi="Arial" w:cs="Arial"/>
          <w:sz w:val="18"/>
          <w:szCs w:val="18"/>
        </w:rPr>
      </w:pPr>
    </w:p>
    <w:p w:rsidR="00DE35E9" w:rsidRDefault="008F5B6A" w:rsidP="00E66E2C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 three</w:t>
      </w:r>
      <w:r w:rsidR="00DE35E9">
        <w:rPr>
          <w:rFonts w:ascii="Arial" w:hAnsi="Arial" w:cs="Arial"/>
          <w:sz w:val="18"/>
          <w:szCs w:val="18"/>
        </w:rPr>
        <w:t xml:space="preserve"> questions must be </w:t>
      </w:r>
      <w:r w:rsidR="00F8332B">
        <w:rPr>
          <w:rFonts w:ascii="Arial" w:hAnsi="Arial" w:cs="Arial"/>
          <w:sz w:val="18"/>
          <w:szCs w:val="18"/>
        </w:rPr>
        <w:t>answered</w:t>
      </w:r>
      <w:r w:rsidR="006F38F6">
        <w:rPr>
          <w:rFonts w:ascii="Arial" w:hAnsi="Arial" w:cs="Arial"/>
          <w:sz w:val="18"/>
          <w:szCs w:val="18"/>
        </w:rPr>
        <w:t xml:space="preserve"> in the appropriate text box.  Text boxes can be expanded if necessary and can include photos, charts, etc</w:t>
      </w:r>
      <w:r w:rsidR="00DE35E9">
        <w:rPr>
          <w:rFonts w:ascii="Arial" w:hAnsi="Arial" w:cs="Arial"/>
          <w:sz w:val="18"/>
          <w:szCs w:val="18"/>
        </w:rPr>
        <w:t>.</w:t>
      </w:r>
    </w:p>
    <w:p w:rsidR="00F8332B" w:rsidRDefault="00F8332B" w:rsidP="00E66E2C">
      <w:pPr>
        <w:ind w:left="426" w:hanging="426"/>
        <w:jc w:val="both"/>
        <w:rPr>
          <w:rFonts w:ascii="Arial" w:hAnsi="Arial" w:cs="Arial"/>
          <w:sz w:val="18"/>
          <w:szCs w:val="18"/>
        </w:rPr>
      </w:pPr>
    </w:p>
    <w:p w:rsidR="00F8332B" w:rsidRPr="003C22FC" w:rsidRDefault="00F8332B" w:rsidP="00E66E2C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maximum of two categories can be entered </w:t>
      </w:r>
      <w:r w:rsidRPr="003C22FC">
        <w:rPr>
          <w:rFonts w:ascii="Arial" w:hAnsi="Arial" w:cs="Arial"/>
          <w:sz w:val="18"/>
          <w:szCs w:val="18"/>
        </w:rPr>
        <w:t>provided a separate entry form is completed.</w:t>
      </w:r>
    </w:p>
    <w:p w:rsidR="00F8332B" w:rsidRDefault="00F8332B" w:rsidP="00E66E2C">
      <w:pPr>
        <w:ind w:left="426" w:hanging="426"/>
        <w:jc w:val="both"/>
        <w:rPr>
          <w:rFonts w:ascii="Arial" w:hAnsi="Arial" w:cs="Arial"/>
          <w:sz w:val="18"/>
          <w:szCs w:val="18"/>
        </w:rPr>
      </w:pPr>
    </w:p>
    <w:p w:rsidR="00DE35E9" w:rsidRPr="003C22FC" w:rsidRDefault="00DE35E9" w:rsidP="00E66E2C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appropriate award category entry form should be used.  Failure to adhere to this will result in the submission being disqualified.</w:t>
      </w:r>
    </w:p>
    <w:p w:rsidR="00C0689E" w:rsidRPr="003C22FC" w:rsidRDefault="00C0689E" w:rsidP="00E66E2C">
      <w:pPr>
        <w:ind w:left="426" w:hanging="426"/>
        <w:jc w:val="both"/>
        <w:rPr>
          <w:rFonts w:ascii="Arial" w:hAnsi="Arial" w:cs="Arial"/>
          <w:sz w:val="18"/>
          <w:szCs w:val="18"/>
        </w:rPr>
      </w:pPr>
    </w:p>
    <w:p w:rsidR="00F8332B" w:rsidRPr="003C22FC" w:rsidRDefault="00F8332B" w:rsidP="00E66E2C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3C22FC">
        <w:rPr>
          <w:rFonts w:ascii="Arial" w:hAnsi="Arial" w:cs="Arial"/>
          <w:sz w:val="18"/>
          <w:szCs w:val="18"/>
        </w:rPr>
        <w:t>The maximum file size for any entry is 5MB. If your entry exceeds this file size it will be disqualified by the judges.</w:t>
      </w:r>
    </w:p>
    <w:p w:rsidR="00C0689E" w:rsidRDefault="00C0689E" w:rsidP="00E66E2C">
      <w:pPr>
        <w:ind w:left="426" w:hanging="426"/>
        <w:jc w:val="both"/>
        <w:rPr>
          <w:rFonts w:ascii="Arial" w:hAnsi="Arial" w:cs="Arial"/>
          <w:sz w:val="18"/>
          <w:szCs w:val="18"/>
        </w:rPr>
      </w:pPr>
    </w:p>
    <w:p w:rsidR="00C0689E" w:rsidRDefault="00C0689E" w:rsidP="00E66E2C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3C22FC">
        <w:rPr>
          <w:rFonts w:ascii="Arial" w:hAnsi="Arial" w:cs="Arial"/>
          <w:sz w:val="18"/>
          <w:szCs w:val="18"/>
        </w:rPr>
        <w:t xml:space="preserve">Supporting information </w:t>
      </w:r>
      <w:r w:rsidR="006F38F6">
        <w:rPr>
          <w:rFonts w:ascii="Arial" w:hAnsi="Arial" w:cs="Arial"/>
          <w:sz w:val="18"/>
          <w:szCs w:val="18"/>
        </w:rPr>
        <w:t>should be included within the entry form using the appropriate text boxes.</w:t>
      </w:r>
      <w:r w:rsidRPr="003C22FC">
        <w:rPr>
          <w:rFonts w:ascii="Arial" w:hAnsi="Arial" w:cs="Arial"/>
          <w:sz w:val="18"/>
          <w:szCs w:val="18"/>
        </w:rPr>
        <w:t xml:space="preserve">  Please be aware that any website links used within your entry will not be activ</w:t>
      </w:r>
      <w:r w:rsidR="00155641" w:rsidRPr="003C22FC">
        <w:rPr>
          <w:rFonts w:ascii="Arial" w:hAnsi="Arial" w:cs="Arial"/>
          <w:sz w:val="18"/>
          <w:szCs w:val="18"/>
        </w:rPr>
        <w:t>ated by the judges.</w:t>
      </w:r>
    </w:p>
    <w:p w:rsidR="00F8332B" w:rsidRDefault="00F8332B" w:rsidP="00E66E2C">
      <w:pPr>
        <w:ind w:left="426" w:hanging="426"/>
        <w:jc w:val="both"/>
        <w:rPr>
          <w:rFonts w:ascii="Arial" w:hAnsi="Arial" w:cs="Arial"/>
          <w:sz w:val="18"/>
          <w:szCs w:val="18"/>
        </w:rPr>
      </w:pPr>
    </w:p>
    <w:p w:rsidR="00F8332B" w:rsidRPr="003C22FC" w:rsidRDefault="00F8332B" w:rsidP="00E66E2C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3C22FC">
        <w:rPr>
          <w:rFonts w:ascii="Arial" w:hAnsi="Arial" w:cs="Arial"/>
          <w:sz w:val="18"/>
          <w:szCs w:val="18"/>
        </w:rPr>
        <w:t xml:space="preserve">All entries will be automatically acknowledged on receipt. </w:t>
      </w:r>
      <w:r>
        <w:rPr>
          <w:rFonts w:ascii="Arial" w:hAnsi="Arial" w:cs="Arial"/>
          <w:sz w:val="18"/>
          <w:szCs w:val="18"/>
        </w:rPr>
        <w:t>All entries will be treated in confidence and entry forms will become the property of Greater Birmingham Chambers of Commerce.  E</w:t>
      </w:r>
      <w:r w:rsidRPr="003C22FC">
        <w:rPr>
          <w:rFonts w:ascii="Arial" w:hAnsi="Arial" w:cs="Arial"/>
          <w:sz w:val="18"/>
          <w:szCs w:val="18"/>
        </w:rPr>
        <w:t>ntries will not be returned.</w:t>
      </w:r>
    </w:p>
    <w:p w:rsidR="00F8332B" w:rsidRDefault="00F8332B" w:rsidP="00E66E2C">
      <w:pPr>
        <w:ind w:left="426" w:hanging="426"/>
        <w:jc w:val="both"/>
        <w:rPr>
          <w:rFonts w:ascii="Arial" w:hAnsi="Arial" w:cs="Arial"/>
          <w:sz w:val="18"/>
          <w:szCs w:val="18"/>
        </w:rPr>
      </w:pPr>
    </w:p>
    <w:p w:rsidR="00F8332B" w:rsidRPr="003C22FC" w:rsidRDefault="00F8332B" w:rsidP="00E66E2C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3C22FC">
        <w:rPr>
          <w:rFonts w:ascii="Arial" w:hAnsi="Arial" w:cs="Arial"/>
          <w:sz w:val="18"/>
          <w:szCs w:val="18"/>
        </w:rPr>
        <w:t>Applicants must be authorised to enter their organisation into the awards.</w:t>
      </w:r>
    </w:p>
    <w:p w:rsidR="00F8332B" w:rsidRPr="003C22FC" w:rsidRDefault="00F8332B" w:rsidP="00E66E2C">
      <w:pPr>
        <w:ind w:left="426" w:hanging="426"/>
        <w:jc w:val="both"/>
        <w:rPr>
          <w:rFonts w:ascii="Arial" w:hAnsi="Arial" w:cs="Arial"/>
          <w:sz w:val="18"/>
          <w:szCs w:val="18"/>
        </w:rPr>
      </w:pPr>
    </w:p>
    <w:p w:rsidR="00F8332B" w:rsidRPr="003C22FC" w:rsidRDefault="00F8332B" w:rsidP="00E66E2C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3C22FC">
        <w:rPr>
          <w:rFonts w:ascii="Arial" w:hAnsi="Arial" w:cs="Arial"/>
          <w:sz w:val="18"/>
          <w:szCs w:val="18"/>
        </w:rPr>
        <w:t>The judges’ decision is final and no correspondence will be entered into.</w:t>
      </w:r>
    </w:p>
    <w:p w:rsidR="00C0689E" w:rsidRDefault="00C0689E" w:rsidP="00E66E2C">
      <w:pPr>
        <w:ind w:left="426" w:hanging="426"/>
        <w:jc w:val="both"/>
        <w:rPr>
          <w:rFonts w:ascii="Arial" w:hAnsi="Arial" w:cs="Arial"/>
          <w:sz w:val="18"/>
          <w:szCs w:val="18"/>
        </w:rPr>
      </w:pPr>
    </w:p>
    <w:p w:rsidR="00F8332B" w:rsidRPr="003C22FC" w:rsidRDefault="00F8332B" w:rsidP="00E66E2C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3C22FC">
        <w:rPr>
          <w:rFonts w:ascii="Arial" w:hAnsi="Arial" w:cs="Arial"/>
          <w:sz w:val="18"/>
          <w:szCs w:val="18"/>
        </w:rPr>
        <w:t>Judges reserve the right to audit any information supplied.</w:t>
      </w:r>
    </w:p>
    <w:p w:rsidR="00F8332B" w:rsidRDefault="00F8332B" w:rsidP="00E66E2C">
      <w:pPr>
        <w:ind w:left="426" w:hanging="426"/>
        <w:jc w:val="both"/>
        <w:rPr>
          <w:rFonts w:ascii="Arial" w:hAnsi="Arial" w:cs="Arial"/>
          <w:sz w:val="18"/>
          <w:szCs w:val="18"/>
        </w:rPr>
      </w:pPr>
    </w:p>
    <w:p w:rsidR="00F8332B" w:rsidRPr="003C22FC" w:rsidRDefault="00F8332B" w:rsidP="00E66E2C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Greater </w:t>
      </w:r>
      <w:r w:rsidRPr="003C22FC">
        <w:rPr>
          <w:rFonts w:ascii="Arial" w:hAnsi="Arial" w:cs="Arial"/>
          <w:sz w:val="18"/>
          <w:szCs w:val="18"/>
        </w:rPr>
        <w:t>Birmingham Chamber</w:t>
      </w:r>
      <w:r>
        <w:rPr>
          <w:rFonts w:ascii="Arial" w:hAnsi="Arial" w:cs="Arial"/>
          <w:sz w:val="18"/>
          <w:szCs w:val="18"/>
        </w:rPr>
        <w:t>s</w:t>
      </w:r>
      <w:r w:rsidRPr="003C22FC">
        <w:rPr>
          <w:rFonts w:ascii="Arial" w:hAnsi="Arial" w:cs="Arial"/>
          <w:sz w:val="18"/>
          <w:szCs w:val="18"/>
        </w:rPr>
        <w:t xml:space="preserve"> of Commerce reserves the right to withdraw an award from any applicant supplying false information within their entry.</w:t>
      </w:r>
    </w:p>
    <w:p w:rsidR="00F8332B" w:rsidRDefault="00F8332B" w:rsidP="00E66E2C">
      <w:pPr>
        <w:ind w:left="426" w:hanging="426"/>
        <w:jc w:val="both"/>
        <w:rPr>
          <w:rFonts w:ascii="Arial" w:hAnsi="Arial" w:cs="Arial"/>
          <w:sz w:val="18"/>
          <w:szCs w:val="18"/>
        </w:rPr>
      </w:pPr>
    </w:p>
    <w:p w:rsidR="00F8332B" w:rsidRPr="003C22FC" w:rsidRDefault="00F8332B" w:rsidP="00E66E2C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3C22FC">
        <w:rPr>
          <w:rFonts w:ascii="Arial" w:hAnsi="Arial" w:cs="Arial"/>
          <w:sz w:val="18"/>
          <w:szCs w:val="18"/>
        </w:rPr>
        <w:t xml:space="preserve">No employee of </w:t>
      </w:r>
      <w:r>
        <w:rPr>
          <w:rFonts w:ascii="Arial" w:hAnsi="Arial" w:cs="Arial"/>
          <w:sz w:val="18"/>
          <w:szCs w:val="18"/>
        </w:rPr>
        <w:t xml:space="preserve">the Greater </w:t>
      </w:r>
      <w:r w:rsidRPr="003C22FC">
        <w:rPr>
          <w:rFonts w:ascii="Arial" w:hAnsi="Arial" w:cs="Arial"/>
          <w:sz w:val="18"/>
          <w:szCs w:val="18"/>
        </w:rPr>
        <w:t>Birmingham Chamber</w:t>
      </w:r>
      <w:r>
        <w:rPr>
          <w:rFonts w:ascii="Arial" w:hAnsi="Arial" w:cs="Arial"/>
          <w:sz w:val="18"/>
          <w:szCs w:val="18"/>
        </w:rPr>
        <w:t>s</w:t>
      </w:r>
      <w:r w:rsidRPr="003C22FC">
        <w:rPr>
          <w:rFonts w:ascii="Arial" w:hAnsi="Arial" w:cs="Arial"/>
          <w:sz w:val="18"/>
          <w:szCs w:val="18"/>
        </w:rPr>
        <w:t xml:space="preserve"> of Commerce shall be entitled to enter.</w:t>
      </w:r>
    </w:p>
    <w:p w:rsidR="00F8332B" w:rsidRDefault="00F8332B" w:rsidP="00E66E2C">
      <w:pPr>
        <w:ind w:left="426" w:hanging="426"/>
        <w:jc w:val="both"/>
        <w:rPr>
          <w:rFonts w:ascii="Arial" w:hAnsi="Arial" w:cs="Arial"/>
          <w:sz w:val="18"/>
          <w:szCs w:val="18"/>
        </w:rPr>
      </w:pPr>
    </w:p>
    <w:p w:rsidR="00C0689E" w:rsidRPr="000347CF" w:rsidRDefault="00C0689E" w:rsidP="000347CF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3C22FC">
        <w:rPr>
          <w:rFonts w:ascii="Arial" w:hAnsi="Arial" w:cs="Arial"/>
          <w:sz w:val="18"/>
          <w:szCs w:val="18"/>
        </w:rPr>
        <w:t xml:space="preserve">Award winners will be announced at the </w:t>
      </w:r>
      <w:r w:rsidR="00E25684">
        <w:rPr>
          <w:rFonts w:ascii="Arial" w:hAnsi="Arial" w:cs="Arial"/>
          <w:sz w:val="18"/>
          <w:szCs w:val="18"/>
        </w:rPr>
        <w:t>Asian Business</w:t>
      </w:r>
      <w:r w:rsidR="00DE35E9">
        <w:rPr>
          <w:rFonts w:ascii="Arial" w:hAnsi="Arial" w:cs="Arial"/>
          <w:sz w:val="18"/>
          <w:szCs w:val="18"/>
        </w:rPr>
        <w:t xml:space="preserve"> Chambers of Commerce </w:t>
      </w:r>
      <w:r w:rsidRPr="003C22FC">
        <w:rPr>
          <w:rFonts w:ascii="Arial" w:hAnsi="Arial" w:cs="Arial"/>
          <w:sz w:val="18"/>
          <w:szCs w:val="18"/>
        </w:rPr>
        <w:t xml:space="preserve">Annual </w:t>
      </w:r>
      <w:r w:rsidR="00DE35E9">
        <w:rPr>
          <w:rFonts w:ascii="Arial" w:hAnsi="Arial" w:cs="Arial"/>
          <w:sz w:val="18"/>
          <w:szCs w:val="18"/>
        </w:rPr>
        <w:t>Awards</w:t>
      </w:r>
      <w:r w:rsidR="00521E06">
        <w:rPr>
          <w:rFonts w:ascii="Arial" w:hAnsi="Arial" w:cs="Arial"/>
          <w:sz w:val="18"/>
          <w:szCs w:val="18"/>
        </w:rPr>
        <w:t xml:space="preserve"> Celebration</w:t>
      </w:r>
      <w:r w:rsidRPr="003C22FC">
        <w:rPr>
          <w:rFonts w:ascii="Arial" w:hAnsi="Arial" w:cs="Arial"/>
          <w:sz w:val="18"/>
          <w:szCs w:val="18"/>
        </w:rPr>
        <w:t xml:space="preserve"> </w:t>
      </w:r>
      <w:r w:rsidR="00521E06">
        <w:rPr>
          <w:rFonts w:ascii="Arial" w:hAnsi="Arial" w:cs="Arial"/>
          <w:sz w:val="18"/>
          <w:szCs w:val="18"/>
        </w:rPr>
        <w:t xml:space="preserve">that will be </w:t>
      </w:r>
      <w:r w:rsidR="00605FEF">
        <w:rPr>
          <w:rFonts w:ascii="Arial" w:hAnsi="Arial" w:cs="Arial"/>
          <w:sz w:val="18"/>
          <w:szCs w:val="18"/>
        </w:rPr>
        <w:t>held</w:t>
      </w:r>
      <w:r w:rsidR="00521E06">
        <w:rPr>
          <w:rFonts w:ascii="Arial" w:hAnsi="Arial" w:cs="Arial"/>
          <w:sz w:val="18"/>
          <w:szCs w:val="18"/>
        </w:rPr>
        <w:t xml:space="preserve"> </w:t>
      </w:r>
      <w:r w:rsidRPr="003C22FC">
        <w:rPr>
          <w:rFonts w:ascii="Arial" w:hAnsi="Arial" w:cs="Arial"/>
          <w:sz w:val="18"/>
          <w:szCs w:val="18"/>
        </w:rPr>
        <w:t xml:space="preserve">on </w:t>
      </w:r>
      <w:r w:rsidRPr="000A7A4C">
        <w:rPr>
          <w:rFonts w:ascii="Arial" w:hAnsi="Arial" w:cs="Arial"/>
          <w:sz w:val="18"/>
          <w:szCs w:val="18"/>
        </w:rPr>
        <w:t xml:space="preserve">the </w:t>
      </w:r>
      <w:r w:rsidR="00605FEF">
        <w:rPr>
          <w:rFonts w:ascii="Arial" w:hAnsi="Arial" w:cs="Arial"/>
          <w:sz w:val="18"/>
          <w:szCs w:val="18"/>
        </w:rPr>
        <w:t>1</w:t>
      </w:r>
      <w:r w:rsidR="00E25684">
        <w:rPr>
          <w:rFonts w:ascii="Arial" w:hAnsi="Arial" w:cs="Arial"/>
          <w:sz w:val="18"/>
          <w:szCs w:val="18"/>
        </w:rPr>
        <w:t>8</w:t>
      </w:r>
      <w:r w:rsidR="00521E06" w:rsidRPr="00521E06">
        <w:rPr>
          <w:rFonts w:ascii="Arial" w:hAnsi="Arial" w:cs="Arial"/>
          <w:sz w:val="18"/>
          <w:szCs w:val="18"/>
          <w:vertAlign w:val="superscript"/>
        </w:rPr>
        <w:t>th</w:t>
      </w:r>
      <w:r w:rsidR="00521E06">
        <w:rPr>
          <w:rFonts w:ascii="Arial" w:hAnsi="Arial" w:cs="Arial"/>
          <w:sz w:val="18"/>
          <w:szCs w:val="18"/>
        </w:rPr>
        <w:t xml:space="preserve"> </w:t>
      </w:r>
      <w:r w:rsidR="00E25684">
        <w:rPr>
          <w:rFonts w:ascii="Arial" w:hAnsi="Arial" w:cs="Arial"/>
          <w:sz w:val="18"/>
          <w:szCs w:val="18"/>
        </w:rPr>
        <w:t>November</w:t>
      </w:r>
      <w:r w:rsidR="00605FEF">
        <w:rPr>
          <w:rFonts w:ascii="Arial" w:hAnsi="Arial" w:cs="Arial"/>
          <w:sz w:val="18"/>
          <w:szCs w:val="18"/>
        </w:rPr>
        <w:t xml:space="preserve"> </w:t>
      </w:r>
      <w:r w:rsidR="00521E06">
        <w:rPr>
          <w:rFonts w:ascii="Arial" w:hAnsi="Arial" w:cs="Arial"/>
          <w:sz w:val="18"/>
          <w:szCs w:val="18"/>
        </w:rPr>
        <w:t xml:space="preserve"> 2021</w:t>
      </w:r>
      <w:r w:rsidR="00961DFD" w:rsidRPr="000347CF">
        <w:rPr>
          <w:rFonts w:ascii="Arial" w:hAnsi="Arial" w:cs="Arial"/>
          <w:sz w:val="18"/>
          <w:szCs w:val="18"/>
        </w:rPr>
        <w:t>.</w:t>
      </w:r>
    </w:p>
    <w:p w:rsidR="00C0689E" w:rsidRPr="003C22FC" w:rsidRDefault="00C0689E" w:rsidP="00E66E2C">
      <w:pPr>
        <w:ind w:left="426" w:hanging="426"/>
        <w:jc w:val="both"/>
        <w:rPr>
          <w:rFonts w:ascii="Arial" w:hAnsi="Arial" w:cs="Arial"/>
          <w:sz w:val="18"/>
          <w:szCs w:val="18"/>
        </w:rPr>
      </w:pPr>
    </w:p>
    <w:p w:rsidR="00C0689E" w:rsidRPr="003C22FC" w:rsidRDefault="00521E06" w:rsidP="00E66E2C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Short</w:t>
      </w:r>
      <w:r w:rsidR="00416C40" w:rsidRPr="003C22FC">
        <w:rPr>
          <w:rFonts w:ascii="Arial" w:hAnsi="Arial" w:cs="Arial"/>
          <w:sz w:val="18"/>
          <w:szCs w:val="18"/>
        </w:rPr>
        <w:t>listed and w</w:t>
      </w:r>
      <w:r w:rsidR="00C0689E" w:rsidRPr="003C22FC">
        <w:rPr>
          <w:rFonts w:ascii="Arial" w:hAnsi="Arial" w:cs="Arial"/>
          <w:sz w:val="18"/>
          <w:szCs w:val="18"/>
        </w:rPr>
        <w:t xml:space="preserve">inning entries will be publicised. </w:t>
      </w:r>
    </w:p>
    <w:p w:rsidR="00C0689E" w:rsidRPr="003C22FC" w:rsidRDefault="00C0689E" w:rsidP="00E66E2C">
      <w:pPr>
        <w:ind w:left="426" w:hanging="426"/>
        <w:jc w:val="both"/>
        <w:rPr>
          <w:rFonts w:ascii="Arial" w:hAnsi="Arial" w:cs="Arial"/>
          <w:sz w:val="18"/>
          <w:szCs w:val="18"/>
        </w:rPr>
      </w:pPr>
    </w:p>
    <w:p w:rsidR="00C0689E" w:rsidRPr="003C22FC" w:rsidRDefault="00C0689E" w:rsidP="00E66E2C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3C22FC">
        <w:rPr>
          <w:rFonts w:ascii="Arial" w:hAnsi="Arial" w:cs="Arial"/>
          <w:sz w:val="18"/>
          <w:szCs w:val="18"/>
        </w:rPr>
        <w:t>By registering a</w:t>
      </w:r>
      <w:r w:rsidR="00416C40" w:rsidRPr="003C22FC">
        <w:rPr>
          <w:rFonts w:ascii="Arial" w:hAnsi="Arial" w:cs="Arial"/>
          <w:sz w:val="18"/>
          <w:szCs w:val="18"/>
        </w:rPr>
        <w:t>nd completing an entry for the a</w:t>
      </w:r>
      <w:r w:rsidRPr="003C22FC">
        <w:rPr>
          <w:rFonts w:ascii="Arial" w:hAnsi="Arial" w:cs="Arial"/>
          <w:sz w:val="18"/>
          <w:szCs w:val="18"/>
        </w:rPr>
        <w:t>wards you agree to these terms and conditions.</w:t>
      </w:r>
    </w:p>
    <w:p w:rsidR="0039481E" w:rsidRDefault="0039481E" w:rsidP="00C0689E">
      <w:pPr>
        <w:jc w:val="both"/>
        <w:rPr>
          <w:rFonts w:ascii="Arial" w:hAnsi="Arial" w:cs="Arial"/>
          <w:sz w:val="18"/>
          <w:szCs w:val="18"/>
          <w:u w:val="single"/>
        </w:rPr>
      </w:pPr>
    </w:p>
    <w:p w:rsidR="0039481E" w:rsidRDefault="0039481E" w:rsidP="00C0689E">
      <w:pPr>
        <w:jc w:val="both"/>
        <w:rPr>
          <w:rFonts w:ascii="Arial" w:hAnsi="Arial" w:cs="Arial"/>
          <w:sz w:val="18"/>
          <w:szCs w:val="18"/>
          <w:u w:val="single"/>
        </w:rPr>
      </w:pPr>
    </w:p>
    <w:p w:rsidR="00C0689E" w:rsidRPr="00AA303D" w:rsidRDefault="00C0689E" w:rsidP="00C0689E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AA303D">
        <w:rPr>
          <w:rFonts w:ascii="Arial" w:hAnsi="Arial" w:cs="Arial"/>
          <w:b/>
          <w:sz w:val="18"/>
          <w:szCs w:val="18"/>
          <w:u w:val="single"/>
        </w:rPr>
        <w:t>Judging</w:t>
      </w:r>
    </w:p>
    <w:p w:rsidR="00C0689E" w:rsidRPr="003C22FC" w:rsidRDefault="00C0689E" w:rsidP="00C0689E">
      <w:pPr>
        <w:jc w:val="both"/>
        <w:rPr>
          <w:rFonts w:ascii="Arial" w:hAnsi="Arial" w:cs="Arial"/>
          <w:sz w:val="18"/>
          <w:szCs w:val="18"/>
        </w:rPr>
      </w:pPr>
    </w:p>
    <w:p w:rsidR="00C0689E" w:rsidRPr="003C22FC" w:rsidRDefault="00C0689E" w:rsidP="00C0689E">
      <w:pPr>
        <w:jc w:val="both"/>
        <w:rPr>
          <w:rFonts w:ascii="Arial" w:hAnsi="Arial" w:cs="Arial"/>
          <w:sz w:val="18"/>
          <w:szCs w:val="18"/>
        </w:rPr>
      </w:pPr>
      <w:r w:rsidRPr="003C22FC">
        <w:rPr>
          <w:rFonts w:ascii="Arial" w:hAnsi="Arial" w:cs="Arial"/>
          <w:sz w:val="18"/>
          <w:szCs w:val="18"/>
        </w:rPr>
        <w:t>All entries received by the deadline w</w:t>
      </w:r>
      <w:r w:rsidR="00521E06">
        <w:rPr>
          <w:rFonts w:ascii="Arial" w:hAnsi="Arial" w:cs="Arial"/>
          <w:sz w:val="18"/>
          <w:szCs w:val="18"/>
        </w:rPr>
        <w:t>ill be judged and a final short</w:t>
      </w:r>
      <w:r w:rsidRPr="003C22FC">
        <w:rPr>
          <w:rFonts w:ascii="Arial" w:hAnsi="Arial" w:cs="Arial"/>
          <w:sz w:val="18"/>
          <w:szCs w:val="18"/>
        </w:rPr>
        <w:t>list will be drawn up.</w:t>
      </w:r>
    </w:p>
    <w:p w:rsidR="00C0689E" w:rsidRPr="003C22FC" w:rsidRDefault="00C0689E" w:rsidP="00C0689E">
      <w:pPr>
        <w:jc w:val="both"/>
        <w:rPr>
          <w:rFonts w:ascii="Arial" w:hAnsi="Arial" w:cs="Arial"/>
          <w:sz w:val="18"/>
          <w:szCs w:val="18"/>
        </w:rPr>
      </w:pPr>
    </w:p>
    <w:p w:rsidR="00C0689E" w:rsidRPr="003C22FC" w:rsidRDefault="00C0689E" w:rsidP="00C0689E">
      <w:pPr>
        <w:jc w:val="both"/>
        <w:rPr>
          <w:rFonts w:ascii="Arial" w:hAnsi="Arial" w:cs="Arial"/>
          <w:sz w:val="18"/>
          <w:szCs w:val="18"/>
        </w:rPr>
      </w:pPr>
      <w:r w:rsidRPr="003C22FC">
        <w:rPr>
          <w:rFonts w:ascii="Arial" w:hAnsi="Arial" w:cs="Arial"/>
          <w:sz w:val="18"/>
          <w:szCs w:val="18"/>
        </w:rPr>
        <w:t>It is anticipated that</w:t>
      </w:r>
      <w:r w:rsidR="00416C40" w:rsidRPr="003C22FC">
        <w:rPr>
          <w:rFonts w:ascii="Arial" w:hAnsi="Arial" w:cs="Arial"/>
          <w:sz w:val="18"/>
          <w:szCs w:val="18"/>
        </w:rPr>
        <w:t xml:space="preserve"> up to</w:t>
      </w:r>
      <w:r w:rsidR="000E04E9">
        <w:rPr>
          <w:rFonts w:ascii="Arial" w:hAnsi="Arial" w:cs="Arial"/>
          <w:sz w:val="18"/>
          <w:szCs w:val="18"/>
        </w:rPr>
        <w:t xml:space="preserve"> </w:t>
      </w:r>
      <w:r w:rsidR="00A62E04">
        <w:rPr>
          <w:rFonts w:ascii="Arial" w:hAnsi="Arial" w:cs="Arial"/>
          <w:sz w:val="18"/>
          <w:szCs w:val="18"/>
        </w:rPr>
        <w:t>three</w:t>
      </w:r>
      <w:r w:rsidR="00605FEF" w:rsidRPr="00605FEF">
        <w:rPr>
          <w:rFonts w:ascii="Arial" w:hAnsi="Arial" w:cs="Arial"/>
          <w:sz w:val="18"/>
          <w:szCs w:val="18"/>
        </w:rPr>
        <w:t xml:space="preserve"> </w:t>
      </w:r>
      <w:r w:rsidR="00605FEF">
        <w:rPr>
          <w:rFonts w:ascii="Arial" w:hAnsi="Arial" w:cs="Arial"/>
          <w:sz w:val="18"/>
          <w:szCs w:val="18"/>
        </w:rPr>
        <w:t>finalist</w:t>
      </w:r>
      <w:bookmarkStart w:id="0" w:name="_GoBack"/>
      <w:bookmarkEnd w:id="0"/>
      <w:r w:rsidR="00605FEF">
        <w:rPr>
          <w:rFonts w:ascii="Arial" w:hAnsi="Arial" w:cs="Arial"/>
          <w:sz w:val="18"/>
          <w:szCs w:val="18"/>
        </w:rPr>
        <w:t>s</w:t>
      </w:r>
      <w:r w:rsidR="00521E06">
        <w:rPr>
          <w:rFonts w:ascii="Arial" w:hAnsi="Arial" w:cs="Arial"/>
          <w:sz w:val="18"/>
          <w:szCs w:val="18"/>
        </w:rPr>
        <w:t xml:space="preserve"> will be short</w:t>
      </w:r>
      <w:r w:rsidRPr="003C22FC">
        <w:rPr>
          <w:rFonts w:ascii="Arial" w:hAnsi="Arial" w:cs="Arial"/>
          <w:sz w:val="18"/>
          <w:szCs w:val="18"/>
        </w:rPr>
        <w:t>listed in each award category.</w:t>
      </w:r>
    </w:p>
    <w:p w:rsidR="00416C40" w:rsidRPr="003C22FC" w:rsidRDefault="00416C40" w:rsidP="00C0689E">
      <w:pPr>
        <w:jc w:val="both"/>
        <w:rPr>
          <w:rFonts w:ascii="Arial" w:hAnsi="Arial" w:cs="Arial"/>
          <w:sz w:val="18"/>
          <w:szCs w:val="18"/>
        </w:rPr>
      </w:pPr>
    </w:p>
    <w:p w:rsidR="00416C40" w:rsidRPr="003C22FC" w:rsidRDefault="00416C40" w:rsidP="00C0689E">
      <w:pPr>
        <w:jc w:val="both"/>
        <w:rPr>
          <w:rFonts w:ascii="Arial" w:hAnsi="Arial" w:cs="Arial"/>
          <w:sz w:val="18"/>
          <w:szCs w:val="18"/>
        </w:rPr>
      </w:pPr>
      <w:r w:rsidRPr="003C22FC">
        <w:rPr>
          <w:rFonts w:ascii="Arial" w:hAnsi="Arial" w:cs="Arial"/>
          <w:sz w:val="18"/>
          <w:szCs w:val="18"/>
        </w:rPr>
        <w:t>Details of the awards can be seen a</w:t>
      </w:r>
      <w:r w:rsidR="00155641" w:rsidRPr="003C22FC">
        <w:rPr>
          <w:rFonts w:ascii="Arial" w:hAnsi="Arial" w:cs="Arial"/>
          <w:sz w:val="18"/>
          <w:szCs w:val="18"/>
        </w:rPr>
        <w:t xml:space="preserve">t </w:t>
      </w:r>
      <w:hyperlink r:id="rId14" w:history="1">
        <w:r w:rsidR="00C667A1" w:rsidRPr="00686E00">
          <w:rPr>
            <w:rStyle w:val="Hyperlink"/>
            <w:rFonts w:ascii="Arial" w:hAnsi="Arial" w:cs="Arial"/>
            <w:sz w:val="18"/>
            <w:szCs w:val="18"/>
          </w:rPr>
          <w:t>www.greaterbirminghamchambers.com</w:t>
        </w:r>
      </w:hyperlink>
      <w:r w:rsidR="00C667A1">
        <w:rPr>
          <w:rFonts w:ascii="Arial" w:hAnsi="Arial" w:cs="Arial"/>
          <w:sz w:val="18"/>
          <w:szCs w:val="18"/>
        </w:rPr>
        <w:t xml:space="preserve"> </w:t>
      </w:r>
    </w:p>
    <w:p w:rsidR="00AA303D" w:rsidRDefault="00AA303D" w:rsidP="00AA303D">
      <w:pPr>
        <w:jc w:val="both"/>
        <w:rPr>
          <w:rFonts w:ascii="Arial" w:hAnsi="Arial" w:cs="Arial"/>
          <w:sz w:val="20"/>
          <w:szCs w:val="20"/>
        </w:rPr>
      </w:pPr>
    </w:p>
    <w:p w:rsidR="00AA303D" w:rsidRDefault="00AA303D" w:rsidP="00AA303D">
      <w:pPr>
        <w:jc w:val="both"/>
        <w:rPr>
          <w:rFonts w:ascii="Arial" w:hAnsi="Arial" w:cs="Arial"/>
          <w:sz w:val="20"/>
          <w:szCs w:val="20"/>
        </w:rPr>
      </w:pPr>
    </w:p>
    <w:p w:rsidR="00521E06" w:rsidRDefault="00521E06" w:rsidP="00AA303D">
      <w:pPr>
        <w:jc w:val="both"/>
        <w:rPr>
          <w:rFonts w:ascii="Arial" w:hAnsi="Arial" w:cs="Arial"/>
          <w:sz w:val="20"/>
          <w:szCs w:val="20"/>
        </w:rPr>
      </w:pPr>
    </w:p>
    <w:p w:rsidR="00521E06" w:rsidRDefault="00521E06" w:rsidP="00AA303D">
      <w:pPr>
        <w:jc w:val="both"/>
        <w:rPr>
          <w:rFonts w:ascii="Arial" w:hAnsi="Arial" w:cs="Arial"/>
          <w:sz w:val="20"/>
          <w:szCs w:val="20"/>
        </w:rPr>
      </w:pPr>
    </w:p>
    <w:p w:rsidR="00521E06" w:rsidRDefault="00521E06" w:rsidP="00AA303D">
      <w:pPr>
        <w:jc w:val="both"/>
        <w:rPr>
          <w:rFonts w:ascii="Arial" w:hAnsi="Arial" w:cs="Arial"/>
          <w:sz w:val="20"/>
          <w:szCs w:val="20"/>
        </w:rPr>
      </w:pPr>
    </w:p>
    <w:p w:rsidR="00521E06" w:rsidRDefault="00521E06" w:rsidP="00AA303D">
      <w:pPr>
        <w:jc w:val="both"/>
        <w:rPr>
          <w:rFonts w:ascii="Arial" w:hAnsi="Arial" w:cs="Arial"/>
          <w:sz w:val="20"/>
          <w:szCs w:val="20"/>
        </w:rPr>
      </w:pPr>
    </w:p>
    <w:p w:rsidR="00521E06" w:rsidRDefault="00521E06" w:rsidP="00AA303D">
      <w:pPr>
        <w:jc w:val="both"/>
        <w:rPr>
          <w:rFonts w:ascii="Arial" w:hAnsi="Arial" w:cs="Arial"/>
          <w:sz w:val="20"/>
          <w:szCs w:val="20"/>
        </w:rPr>
      </w:pPr>
    </w:p>
    <w:p w:rsidR="00521E06" w:rsidRDefault="00521E06" w:rsidP="00AA303D">
      <w:pPr>
        <w:jc w:val="both"/>
        <w:rPr>
          <w:rFonts w:ascii="Arial" w:hAnsi="Arial" w:cs="Arial"/>
          <w:sz w:val="20"/>
          <w:szCs w:val="20"/>
        </w:rPr>
      </w:pPr>
    </w:p>
    <w:p w:rsidR="00B15E21" w:rsidRPr="00AA303D" w:rsidRDefault="00B15E21" w:rsidP="00AA303D">
      <w:pPr>
        <w:jc w:val="both"/>
        <w:rPr>
          <w:rFonts w:ascii="Arial" w:hAnsi="Arial" w:cs="Arial"/>
          <w:sz w:val="20"/>
          <w:szCs w:val="20"/>
        </w:rPr>
      </w:pPr>
      <w:r w:rsidRPr="004A2DCE">
        <w:rPr>
          <w:rFonts w:ascii="Arial" w:hAnsi="Arial" w:cs="Arial"/>
          <w:b/>
          <w:sz w:val="20"/>
          <w:szCs w:val="20"/>
        </w:rPr>
        <w:lastRenderedPageBreak/>
        <w:t xml:space="preserve">For Judging Purposes Only </w:t>
      </w:r>
    </w:p>
    <w:p w:rsidR="003C22FC" w:rsidRPr="004A2DCE" w:rsidRDefault="003C22FC">
      <w:pPr>
        <w:rPr>
          <w:rFonts w:ascii="Arial" w:hAnsi="Arial" w:cs="Arial"/>
          <w:b/>
          <w:sz w:val="20"/>
          <w:szCs w:val="20"/>
        </w:rPr>
      </w:pPr>
    </w:p>
    <w:p w:rsidR="00405DDB" w:rsidRPr="004A2DCE" w:rsidRDefault="00405DDB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194"/>
      </w:tblGrid>
      <w:tr w:rsidR="00405DDB" w:rsidRPr="004A2DCE" w:rsidTr="00E25684">
        <w:tc>
          <w:tcPr>
            <w:tcW w:w="2660" w:type="dxa"/>
            <w:shd w:val="clear" w:color="auto" w:fill="00AAE7"/>
          </w:tcPr>
          <w:p w:rsidR="00405DDB" w:rsidRPr="004A2DCE" w:rsidRDefault="00405DDB" w:rsidP="00405D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5DDB" w:rsidRPr="00AA303D" w:rsidRDefault="00E40115" w:rsidP="00CF14A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A30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Total Score out of </w:t>
            </w:r>
            <w:r w:rsidR="00775E7A" w:rsidRPr="00AA30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100</w:t>
            </w:r>
            <w:r w:rsidR="00CF14A4" w:rsidRPr="00AA30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:</w:t>
            </w:r>
          </w:p>
          <w:p w:rsidR="00CF14A4" w:rsidRPr="00AA303D" w:rsidRDefault="00CF14A4" w:rsidP="00E25684">
            <w:pPr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194" w:type="dxa"/>
          </w:tcPr>
          <w:p w:rsidR="00405DDB" w:rsidRPr="004A2DCE" w:rsidRDefault="00405DDB" w:rsidP="00405D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5DDB" w:rsidRPr="004A2DCE" w:rsidRDefault="00405DDB" w:rsidP="00CF14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05DDB" w:rsidRPr="004A2DCE" w:rsidRDefault="00405DDB">
      <w:pPr>
        <w:rPr>
          <w:rFonts w:ascii="Arial" w:hAnsi="Arial" w:cs="Arial"/>
          <w:b/>
          <w:sz w:val="20"/>
          <w:szCs w:val="20"/>
        </w:rPr>
      </w:pPr>
    </w:p>
    <w:p w:rsidR="00B15E21" w:rsidRPr="004A2DCE" w:rsidRDefault="00B15E2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5825"/>
        <w:gridCol w:w="1334"/>
        <w:gridCol w:w="1466"/>
      </w:tblGrid>
      <w:tr w:rsidR="00405DDB" w:rsidRPr="004A2DCE" w:rsidTr="00E25684">
        <w:trPr>
          <w:trHeight w:val="966"/>
        </w:trPr>
        <w:tc>
          <w:tcPr>
            <w:tcW w:w="1229" w:type="dxa"/>
            <w:shd w:val="clear" w:color="auto" w:fill="00AAE7"/>
            <w:vAlign w:val="center"/>
          </w:tcPr>
          <w:p w:rsidR="00405DDB" w:rsidRPr="00AA303D" w:rsidRDefault="00405DDB" w:rsidP="0000462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A30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Question</w:t>
            </w:r>
          </w:p>
        </w:tc>
        <w:tc>
          <w:tcPr>
            <w:tcW w:w="5825" w:type="dxa"/>
            <w:shd w:val="clear" w:color="auto" w:fill="00AAE7"/>
            <w:vAlign w:val="center"/>
          </w:tcPr>
          <w:p w:rsidR="00405DDB" w:rsidRPr="00AA303D" w:rsidRDefault="00405DDB" w:rsidP="0000462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A30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Comments                                                                       </w:t>
            </w:r>
          </w:p>
        </w:tc>
        <w:tc>
          <w:tcPr>
            <w:tcW w:w="1334" w:type="dxa"/>
            <w:shd w:val="clear" w:color="auto" w:fill="00AAE7"/>
            <w:vAlign w:val="center"/>
          </w:tcPr>
          <w:p w:rsidR="00405DDB" w:rsidRPr="00AA303D" w:rsidRDefault="00405DDB" w:rsidP="0000462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A30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Possible Marks</w:t>
            </w:r>
          </w:p>
        </w:tc>
        <w:tc>
          <w:tcPr>
            <w:tcW w:w="1466" w:type="dxa"/>
            <w:shd w:val="clear" w:color="auto" w:fill="00AAE7"/>
            <w:vAlign w:val="center"/>
          </w:tcPr>
          <w:p w:rsidR="00405DDB" w:rsidRPr="00AA303D" w:rsidRDefault="00405DDB" w:rsidP="0000462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A30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Score</w:t>
            </w:r>
          </w:p>
        </w:tc>
      </w:tr>
      <w:tr w:rsidR="00405DDB" w:rsidRPr="004A2DCE" w:rsidTr="00DD75A1">
        <w:trPr>
          <w:trHeight w:val="966"/>
        </w:trPr>
        <w:tc>
          <w:tcPr>
            <w:tcW w:w="1229" w:type="dxa"/>
            <w:shd w:val="clear" w:color="auto" w:fill="auto"/>
          </w:tcPr>
          <w:p w:rsidR="00405DDB" w:rsidRPr="00DD75A1" w:rsidRDefault="00405D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75A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825" w:type="dxa"/>
            <w:shd w:val="clear" w:color="auto" w:fill="auto"/>
          </w:tcPr>
          <w:p w:rsidR="00405DDB" w:rsidRPr="00DD75A1" w:rsidRDefault="00405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</w:tcPr>
          <w:p w:rsidR="00405DDB" w:rsidRPr="00DD75A1" w:rsidRDefault="00405DDB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A90" w:rsidRPr="00DD75A1" w:rsidRDefault="00F4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66" w:type="dxa"/>
            <w:shd w:val="clear" w:color="auto" w:fill="auto"/>
          </w:tcPr>
          <w:p w:rsidR="00405DDB" w:rsidRPr="00DD75A1" w:rsidRDefault="00405DDB">
            <w:pPr>
              <w:rPr>
                <w:rFonts w:ascii="Arial" w:hAnsi="Arial" w:cs="Arial"/>
                <w:sz w:val="20"/>
                <w:szCs w:val="20"/>
              </w:rPr>
            </w:pPr>
          </w:p>
          <w:p w:rsidR="00405DDB" w:rsidRPr="00DD75A1" w:rsidRDefault="00405DDB">
            <w:pPr>
              <w:rPr>
                <w:rFonts w:ascii="Arial" w:hAnsi="Arial" w:cs="Arial"/>
                <w:sz w:val="20"/>
                <w:szCs w:val="20"/>
              </w:rPr>
            </w:pPr>
          </w:p>
          <w:p w:rsidR="00405DDB" w:rsidRPr="00DD75A1" w:rsidRDefault="00405DDB">
            <w:pPr>
              <w:rPr>
                <w:rFonts w:ascii="Arial" w:hAnsi="Arial" w:cs="Arial"/>
                <w:sz w:val="20"/>
                <w:szCs w:val="20"/>
              </w:rPr>
            </w:pPr>
          </w:p>
          <w:p w:rsidR="00405DDB" w:rsidRPr="00DD75A1" w:rsidRDefault="0040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DDB" w:rsidRPr="004A2DCE" w:rsidTr="00DD75A1">
        <w:trPr>
          <w:trHeight w:val="966"/>
        </w:trPr>
        <w:tc>
          <w:tcPr>
            <w:tcW w:w="1229" w:type="dxa"/>
            <w:shd w:val="clear" w:color="auto" w:fill="auto"/>
          </w:tcPr>
          <w:p w:rsidR="00405DDB" w:rsidRPr="00DD75A1" w:rsidRDefault="00405D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75A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825" w:type="dxa"/>
            <w:shd w:val="clear" w:color="auto" w:fill="auto"/>
          </w:tcPr>
          <w:p w:rsidR="00405DDB" w:rsidRPr="00DD75A1" w:rsidRDefault="00405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</w:tcPr>
          <w:p w:rsidR="00405DDB" w:rsidRPr="00DD75A1" w:rsidRDefault="00405DDB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A90" w:rsidRPr="00DD75A1" w:rsidRDefault="00F4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66" w:type="dxa"/>
            <w:shd w:val="clear" w:color="auto" w:fill="auto"/>
          </w:tcPr>
          <w:p w:rsidR="00405DDB" w:rsidRPr="00DD75A1" w:rsidRDefault="00405DDB">
            <w:pPr>
              <w:rPr>
                <w:rFonts w:ascii="Arial" w:hAnsi="Arial" w:cs="Arial"/>
                <w:sz w:val="20"/>
                <w:szCs w:val="20"/>
              </w:rPr>
            </w:pPr>
          </w:p>
          <w:p w:rsidR="00405DDB" w:rsidRPr="00DD75A1" w:rsidRDefault="00405DDB">
            <w:pPr>
              <w:rPr>
                <w:rFonts w:ascii="Arial" w:hAnsi="Arial" w:cs="Arial"/>
                <w:sz w:val="20"/>
                <w:szCs w:val="20"/>
              </w:rPr>
            </w:pPr>
          </w:p>
          <w:p w:rsidR="00405DDB" w:rsidRPr="00DD75A1" w:rsidRDefault="00405DDB">
            <w:pPr>
              <w:rPr>
                <w:rFonts w:ascii="Arial" w:hAnsi="Arial" w:cs="Arial"/>
                <w:sz w:val="20"/>
                <w:szCs w:val="20"/>
              </w:rPr>
            </w:pPr>
          </w:p>
          <w:p w:rsidR="00405DDB" w:rsidRPr="00DD75A1" w:rsidRDefault="0040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DDB" w:rsidRPr="004A2DCE" w:rsidTr="00DD75A1">
        <w:trPr>
          <w:trHeight w:val="966"/>
        </w:trPr>
        <w:tc>
          <w:tcPr>
            <w:tcW w:w="1229" w:type="dxa"/>
            <w:shd w:val="clear" w:color="auto" w:fill="auto"/>
          </w:tcPr>
          <w:p w:rsidR="00405DDB" w:rsidRPr="00DD75A1" w:rsidRDefault="00405D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75A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825" w:type="dxa"/>
            <w:shd w:val="clear" w:color="auto" w:fill="auto"/>
          </w:tcPr>
          <w:p w:rsidR="00405DDB" w:rsidRPr="00DD75A1" w:rsidRDefault="00405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</w:tcPr>
          <w:p w:rsidR="00405DDB" w:rsidRPr="00DD75A1" w:rsidRDefault="00405DDB">
            <w:pPr>
              <w:rPr>
                <w:rFonts w:ascii="Arial" w:hAnsi="Arial" w:cs="Arial"/>
                <w:sz w:val="20"/>
                <w:szCs w:val="20"/>
              </w:rPr>
            </w:pPr>
          </w:p>
          <w:p w:rsidR="00026A90" w:rsidRPr="00DD75A1" w:rsidRDefault="00F46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66" w:type="dxa"/>
            <w:shd w:val="clear" w:color="auto" w:fill="auto"/>
          </w:tcPr>
          <w:p w:rsidR="00405DDB" w:rsidRPr="00DD75A1" w:rsidRDefault="00405DDB">
            <w:pPr>
              <w:rPr>
                <w:rFonts w:ascii="Arial" w:hAnsi="Arial" w:cs="Arial"/>
                <w:sz w:val="20"/>
                <w:szCs w:val="20"/>
              </w:rPr>
            </w:pPr>
          </w:p>
          <w:p w:rsidR="00405DDB" w:rsidRPr="00DD75A1" w:rsidRDefault="00405DDB">
            <w:pPr>
              <w:rPr>
                <w:rFonts w:ascii="Arial" w:hAnsi="Arial" w:cs="Arial"/>
                <w:sz w:val="20"/>
                <w:szCs w:val="20"/>
              </w:rPr>
            </w:pPr>
          </w:p>
          <w:p w:rsidR="00405DDB" w:rsidRPr="00DD75A1" w:rsidRDefault="00405DDB">
            <w:pPr>
              <w:rPr>
                <w:rFonts w:ascii="Arial" w:hAnsi="Arial" w:cs="Arial"/>
                <w:sz w:val="20"/>
                <w:szCs w:val="20"/>
              </w:rPr>
            </w:pPr>
          </w:p>
          <w:p w:rsidR="00405DDB" w:rsidRPr="00DD75A1" w:rsidRDefault="00405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5E21" w:rsidRPr="004A2DCE" w:rsidRDefault="00B15E21">
      <w:pPr>
        <w:rPr>
          <w:rFonts w:ascii="Arial" w:hAnsi="Arial" w:cs="Arial"/>
          <w:sz w:val="20"/>
          <w:szCs w:val="20"/>
        </w:rPr>
      </w:pPr>
    </w:p>
    <w:p w:rsidR="00B15E21" w:rsidRPr="004A2DCE" w:rsidRDefault="00B15E21">
      <w:pPr>
        <w:rPr>
          <w:rFonts w:ascii="Arial" w:hAnsi="Arial" w:cs="Arial"/>
          <w:sz w:val="20"/>
          <w:szCs w:val="20"/>
        </w:rPr>
      </w:pPr>
    </w:p>
    <w:p w:rsidR="00B15E21" w:rsidRPr="004A2DCE" w:rsidRDefault="00D05B1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E100A2" wp14:editId="56E23239">
                <wp:simplePos x="0" y="0"/>
                <wp:positionH relativeFrom="column">
                  <wp:posOffset>-62865</wp:posOffset>
                </wp:positionH>
                <wp:positionV relativeFrom="paragraph">
                  <wp:posOffset>107315</wp:posOffset>
                </wp:positionV>
                <wp:extent cx="6276975" cy="3000375"/>
                <wp:effectExtent l="0" t="0" r="28575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442" w:rsidRPr="00414882" w:rsidRDefault="00F1444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1488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Other Comments</w:t>
                            </w:r>
                          </w:p>
                          <w:p w:rsidR="00F14442" w:rsidRDefault="00F14442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14442" w:rsidRDefault="00F14442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14442" w:rsidRDefault="00F14442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14442" w:rsidRDefault="00F14442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14442" w:rsidRDefault="00F14442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14442" w:rsidRDefault="00F14442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14442" w:rsidRDefault="00F14442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14442" w:rsidRDefault="00F14442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14442" w:rsidRDefault="00F14442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14442" w:rsidRDefault="00F14442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14442" w:rsidRDefault="00F14442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14442" w:rsidRDefault="00F14442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14442" w:rsidRDefault="00F14442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14442" w:rsidRDefault="00F14442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14442" w:rsidRDefault="00F14442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14442" w:rsidRDefault="00F14442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14442" w:rsidRPr="00080FC4" w:rsidRDefault="00F14442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95pt;margin-top:8.45pt;width:494.25pt;height:23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q4QKwIAAFE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">
                <v:textbox>
                  <w:txbxContent>
                    <w:p w:rsidR="00F14442" w:rsidRPr="00414882" w:rsidRDefault="00F1444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1488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Other Comments</w:t>
                      </w:r>
                    </w:p>
                    <w:p w:rsidR="00F14442" w:rsidRDefault="00F14442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F14442" w:rsidRDefault="00F14442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F14442" w:rsidRDefault="00F14442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F14442" w:rsidRDefault="00F14442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F14442" w:rsidRDefault="00F14442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F14442" w:rsidRDefault="00F14442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F14442" w:rsidRDefault="00F14442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F14442" w:rsidRDefault="00F14442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F14442" w:rsidRDefault="00F14442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F14442" w:rsidRDefault="00F14442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F14442" w:rsidRDefault="00F14442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F14442" w:rsidRDefault="00F14442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F14442" w:rsidRDefault="00F14442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F14442" w:rsidRDefault="00F14442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F14442" w:rsidRDefault="00F14442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F14442" w:rsidRDefault="00F14442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F14442" w:rsidRPr="00080FC4" w:rsidRDefault="00F14442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3428" w:rsidRPr="004A2DCE" w:rsidRDefault="00563428">
      <w:pPr>
        <w:spacing w:line="360" w:lineRule="auto"/>
        <w:rPr>
          <w:rFonts w:ascii="Arial" w:hAnsi="Arial" w:cs="Arial"/>
          <w:sz w:val="20"/>
          <w:szCs w:val="20"/>
        </w:rPr>
      </w:pPr>
    </w:p>
    <w:p w:rsidR="00563428" w:rsidRPr="004A2DCE" w:rsidRDefault="00563428">
      <w:pPr>
        <w:spacing w:line="360" w:lineRule="auto"/>
        <w:rPr>
          <w:rFonts w:ascii="Arial" w:hAnsi="Arial" w:cs="Arial"/>
          <w:sz w:val="20"/>
          <w:szCs w:val="20"/>
        </w:rPr>
      </w:pPr>
    </w:p>
    <w:p w:rsidR="00563428" w:rsidRPr="004A2DCE" w:rsidRDefault="00563428">
      <w:pPr>
        <w:spacing w:line="360" w:lineRule="auto"/>
        <w:rPr>
          <w:rFonts w:ascii="Arial" w:hAnsi="Arial" w:cs="Arial"/>
          <w:sz w:val="20"/>
          <w:szCs w:val="20"/>
        </w:rPr>
      </w:pPr>
    </w:p>
    <w:p w:rsidR="00563428" w:rsidRPr="004A2DCE" w:rsidRDefault="00563428">
      <w:pPr>
        <w:spacing w:line="360" w:lineRule="auto"/>
        <w:rPr>
          <w:rFonts w:ascii="Arial" w:hAnsi="Arial" w:cs="Arial"/>
          <w:sz w:val="20"/>
          <w:szCs w:val="20"/>
        </w:rPr>
      </w:pPr>
    </w:p>
    <w:p w:rsidR="00856505" w:rsidRPr="004A2DCE" w:rsidRDefault="00856505" w:rsidP="00856505">
      <w:pPr>
        <w:pStyle w:val="Footer"/>
        <w:jc w:val="center"/>
        <w:rPr>
          <w:rFonts w:ascii="Arial" w:hAnsi="Arial" w:cs="Arial"/>
          <w:sz w:val="20"/>
          <w:szCs w:val="20"/>
        </w:rPr>
      </w:pPr>
    </w:p>
    <w:p w:rsidR="00563428" w:rsidRPr="004A2DCE" w:rsidRDefault="00563428" w:rsidP="00BF3719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563428" w:rsidRPr="004A2DCE" w:rsidSect="003E7DDD">
      <w:pgSz w:w="11906" w:h="16838"/>
      <w:pgMar w:top="540" w:right="1134" w:bottom="1134" w:left="1134" w:header="709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950" w:rsidRDefault="00E40950">
      <w:r>
        <w:separator/>
      </w:r>
    </w:p>
  </w:endnote>
  <w:endnote w:type="continuationSeparator" w:id="0">
    <w:p w:rsidR="00E40950" w:rsidRDefault="00E4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442" w:rsidRPr="00AA303D" w:rsidRDefault="00F14442" w:rsidP="00710FEC">
    <w:pPr>
      <w:pStyle w:val="Footer"/>
      <w:jc w:val="center"/>
      <w:rPr>
        <w:rFonts w:ascii="Arial" w:hAnsi="Arial" w:cs="Arial"/>
        <w:sz w:val="20"/>
        <w:szCs w:val="20"/>
      </w:rPr>
    </w:pPr>
    <w:r w:rsidRPr="00AA303D">
      <w:rPr>
        <w:rFonts w:ascii="Arial" w:hAnsi="Arial" w:cs="Arial"/>
        <w:sz w:val="20"/>
        <w:szCs w:val="20"/>
      </w:rPr>
      <w:t>If you h</w:t>
    </w:r>
    <w:r w:rsidR="003E7DDD" w:rsidRPr="00AA303D">
      <w:rPr>
        <w:rFonts w:ascii="Arial" w:hAnsi="Arial" w:cs="Arial"/>
        <w:sz w:val="20"/>
        <w:szCs w:val="20"/>
      </w:rPr>
      <w:t>ave any queries please contact t</w:t>
    </w:r>
    <w:r w:rsidR="00D35A1B" w:rsidRPr="00AA303D">
      <w:rPr>
        <w:rFonts w:ascii="Arial" w:hAnsi="Arial" w:cs="Arial"/>
        <w:sz w:val="20"/>
        <w:szCs w:val="20"/>
      </w:rPr>
      <w:t>he Chamber Events</w:t>
    </w:r>
    <w:r w:rsidRPr="00AA303D">
      <w:rPr>
        <w:rFonts w:ascii="Arial" w:hAnsi="Arial" w:cs="Arial"/>
        <w:sz w:val="20"/>
        <w:szCs w:val="20"/>
      </w:rPr>
      <w:t xml:space="preserve"> Team on </w:t>
    </w:r>
  </w:p>
  <w:p w:rsidR="00F14442" w:rsidRDefault="00F14442" w:rsidP="000347CF">
    <w:pPr>
      <w:pStyle w:val="Footer"/>
      <w:jc w:val="center"/>
      <w:rPr>
        <w:rFonts w:ascii="Arial" w:hAnsi="Arial" w:cs="Arial"/>
        <w:sz w:val="20"/>
        <w:szCs w:val="20"/>
      </w:rPr>
    </w:pPr>
    <w:r w:rsidRPr="00AA303D">
      <w:rPr>
        <w:rFonts w:ascii="Arial" w:hAnsi="Arial" w:cs="Arial"/>
        <w:sz w:val="20"/>
        <w:szCs w:val="20"/>
      </w:rPr>
      <w:t>Tel:</w:t>
    </w:r>
    <w:r w:rsidR="001A2C27" w:rsidRPr="00AA303D">
      <w:rPr>
        <w:rFonts w:ascii="Arial" w:hAnsi="Arial" w:cs="Arial"/>
        <w:sz w:val="20"/>
        <w:szCs w:val="20"/>
      </w:rPr>
      <w:t xml:space="preserve"> </w:t>
    </w:r>
    <w:r w:rsidRPr="00AA303D">
      <w:rPr>
        <w:rFonts w:ascii="Arial" w:hAnsi="Arial" w:cs="Arial"/>
        <w:sz w:val="20"/>
        <w:szCs w:val="20"/>
      </w:rPr>
      <w:t xml:space="preserve">0121 </w:t>
    </w:r>
    <w:r w:rsidR="00204C03">
      <w:rPr>
        <w:rFonts w:ascii="Arial" w:hAnsi="Arial" w:cs="Arial"/>
        <w:sz w:val="20"/>
        <w:szCs w:val="20"/>
      </w:rPr>
      <w:t>725 9000</w:t>
    </w:r>
    <w:r w:rsidRPr="00AA303D">
      <w:rPr>
        <w:rFonts w:ascii="Arial" w:hAnsi="Arial" w:cs="Arial"/>
        <w:sz w:val="20"/>
        <w:szCs w:val="20"/>
      </w:rPr>
      <w:t xml:space="preserve"> or Email: </w:t>
    </w:r>
    <w:hyperlink r:id="rId1" w:history="1">
      <w:r w:rsidR="00E25684" w:rsidRPr="00E25684">
        <w:rPr>
          <w:rFonts w:ascii="Arial" w:hAnsi="Arial" w:cs="Arial"/>
          <w:bCs/>
          <w:sz w:val="20"/>
          <w:szCs w:val="20"/>
        </w:rPr>
        <w:t>ABCCawards@birmingham-chamber.com</w:t>
      </w:r>
    </w:hyperlink>
  </w:p>
  <w:p w:rsidR="000347CF" w:rsidRPr="000347CF" w:rsidRDefault="000347CF" w:rsidP="000347CF">
    <w:pPr>
      <w:pStyle w:val="Footer"/>
      <w:jc w:val="center"/>
      <w:rPr>
        <w:rFonts w:ascii="Verdana" w:hAnsi="Verdana"/>
        <w:sz w:val="17"/>
        <w:szCs w:val="17"/>
      </w:rPr>
    </w:pPr>
  </w:p>
  <w:p w:rsidR="00F14442" w:rsidRPr="000347CF" w:rsidRDefault="00F14442" w:rsidP="000347CF">
    <w:pPr>
      <w:pStyle w:val="Footer"/>
      <w:jc w:val="center"/>
      <w:rPr>
        <w:rFonts w:ascii="Arial" w:hAnsi="Arial" w:cs="Arial"/>
        <w:sz w:val="20"/>
        <w:szCs w:val="20"/>
      </w:rPr>
    </w:pPr>
    <w:r w:rsidRPr="004A2DCE">
      <w:rPr>
        <w:rStyle w:val="PageNumber"/>
        <w:rFonts w:ascii="Arial" w:hAnsi="Arial" w:cs="Arial"/>
        <w:sz w:val="20"/>
        <w:szCs w:val="20"/>
      </w:rPr>
      <w:fldChar w:fldCharType="begin"/>
    </w:r>
    <w:r w:rsidRPr="004A2DCE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4A2DCE">
      <w:rPr>
        <w:rStyle w:val="PageNumber"/>
        <w:rFonts w:ascii="Arial" w:hAnsi="Arial" w:cs="Arial"/>
        <w:sz w:val="20"/>
        <w:szCs w:val="20"/>
      </w:rPr>
      <w:fldChar w:fldCharType="separate"/>
    </w:r>
    <w:r w:rsidR="00A62E04">
      <w:rPr>
        <w:rStyle w:val="PageNumber"/>
        <w:rFonts w:ascii="Arial" w:hAnsi="Arial" w:cs="Arial"/>
        <w:noProof/>
        <w:sz w:val="20"/>
        <w:szCs w:val="20"/>
      </w:rPr>
      <w:t>4</w:t>
    </w:r>
    <w:r w:rsidRPr="004A2DCE">
      <w:rPr>
        <w:rStyle w:val="PageNumber"/>
        <w:rFonts w:ascii="Arial" w:hAnsi="Arial" w:cs="Arial"/>
        <w:sz w:val="20"/>
        <w:szCs w:val="20"/>
      </w:rPr>
      <w:fldChar w:fldCharType="end"/>
    </w:r>
    <w:r w:rsidRPr="004A2DCE">
      <w:rPr>
        <w:rStyle w:val="PageNumber"/>
        <w:rFonts w:ascii="Arial" w:hAnsi="Arial" w:cs="Arial"/>
        <w:sz w:val="20"/>
        <w:szCs w:val="20"/>
      </w:rPr>
      <w:t xml:space="preserve"> / </w:t>
    </w:r>
    <w:r w:rsidRPr="004A2DCE">
      <w:rPr>
        <w:rStyle w:val="PageNumber"/>
        <w:rFonts w:ascii="Arial" w:hAnsi="Arial" w:cs="Arial"/>
        <w:sz w:val="20"/>
        <w:szCs w:val="20"/>
      </w:rPr>
      <w:fldChar w:fldCharType="begin"/>
    </w:r>
    <w:r w:rsidRPr="004A2DCE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4A2DCE">
      <w:rPr>
        <w:rStyle w:val="PageNumber"/>
        <w:rFonts w:ascii="Arial" w:hAnsi="Arial" w:cs="Arial"/>
        <w:sz w:val="20"/>
        <w:szCs w:val="20"/>
      </w:rPr>
      <w:fldChar w:fldCharType="separate"/>
    </w:r>
    <w:r w:rsidR="00A62E04">
      <w:rPr>
        <w:rStyle w:val="PageNumber"/>
        <w:rFonts w:ascii="Arial" w:hAnsi="Arial" w:cs="Arial"/>
        <w:noProof/>
        <w:sz w:val="20"/>
        <w:szCs w:val="20"/>
      </w:rPr>
      <w:t>5</w:t>
    </w:r>
    <w:r w:rsidRPr="004A2DCE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950" w:rsidRDefault="00E40950">
      <w:r>
        <w:separator/>
      </w:r>
    </w:p>
  </w:footnote>
  <w:footnote w:type="continuationSeparator" w:id="0">
    <w:p w:rsidR="00E40950" w:rsidRDefault="00E40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Ind w:w="18" w:type="dxa"/>
      <w:tblLayout w:type="fixed"/>
      <w:tblLook w:val="01E0" w:firstRow="1" w:lastRow="1" w:firstColumn="1" w:lastColumn="1" w:noHBand="0" w:noVBand="0"/>
    </w:tblPr>
    <w:tblGrid>
      <w:gridCol w:w="3351"/>
      <w:gridCol w:w="6549"/>
    </w:tblGrid>
    <w:tr w:rsidR="00F14442" w:rsidRPr="003E7DDD" w:rsidTr="001A2C27">
      <w:trPr>
        <w:trHeight w:val="1527"/>
      </w:trPr>
      <w:tc>
        <w:tcPr>
          <w:tcW w:w="3351" w:type="dxa"/>
          <w:shd w:val="clear" w:color="auto" w:fill="auto"/>
        </w:tcPr>
        <w:p w:rsidR="00F14442" w:rsidRPr="0007249A" w:rsidRDefault="00D05B10" w:rsidP="0007249A">
          <w:pPr>
            <w:jc w:val="center"/>
            <w:rPr>
              <w:rFonts w:ascii="Arial" w:hAnsi="Arial" w:cs="Arial"/>
              <w:b/>
              <w:sz w:val="36"/>
              <w:szCs w:val="36"/>
              <w:lang w:eastAsia="en-GB"/>
            </w:rPr>
          </w:pPr>
          <w:r>
            <w:rPr>
              <w:rFonts w:ascii="Arial" w:hAnsi="Arial" w:cs="Arial"/>
              <w:b/>
              <w:noProof/>
              <w:sz w:val="36"/>
              <w:szCs w:val="36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07A32A19" wp14:editId="1992BFA6">
                <wp:simplePos x="0" y="0"/>
                <wp:positionH relativeFrom="column">
                  <wp:posOffset>-256003</wp:posOffset>
                </wp:positionH>
                <wp:positionV relativeFrom="paragraph">
                  <wp:posOffset>-131038</wp:posOffset>
                </wp:positionV>
                <wp:extent cx="1893347" cy="807937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mber Logo October 20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3347" cy="8079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49" w:type="dxa"/>
        </w:tcPr>
        <w:p w:rsidR="003E7DDD" w:rsidRPr="007E6275" w:rsidRDefault="00E25684" w:rsidP="001A2C27">
          <w:pPr>
            <w:pStyle w:val="Heading1"/>
            <w:spacing w:line="240" w:lineRule="auto"/>
            <w:jc w:val="right"/>
            <w:rPr>
              <w:rFonts w:ascii="Arial" w:hAnsi="Arial" w:cs="Arial"/>
              <w:sz w:val="42"/>
              <w:szCs w:val="42"/>
            </w:rPr>
          </w:pPr>
          <w:r>
            <w:rPr>
              <w:rFonts w:ascii="Arial" w:hAnsi="Arial" w:cs="Arial"/>
              <w:sz w:val="42"/>
              <w:szCs w:val="42"/>
            </w:rPr>
            <w:t>ABCC</w:t>
          </w:r>
          <w:r w:rsidR="00D35A1B">
            <w:rPr>
              <w:rFonts w:ascii="Arial" w:hAnsi="Arial" w:cs="Arial"/>
              <w:sz w:val="42"/>
              <w:szCs w:val="42"/>
            </w:rPr>
            <w:t xml:space="preserve"> Annual </w:t>
          </w:r>
          <w:r w:rsidR="00D05B10" w:rsidRPr="007E6275">
            <w:rPr>
              <w:rFonts w:ascii="Arial" w:hAnsi="Arial" w:cs="Arial"/>
              <w:sz w:val="42"/>
              <w:szCs w:val="42"/>
            </w:rPr>
            <w:t>Awards 20</w:t>
          </w:r>
          <w:r w:rsidR="000347CF">
            <w:rPr>
              <w:rFonts w:ascii="Arial" w:hAnsi="Arial" w:cs="Arial"/>
              <w:sz w:val="42"/>
              <w:szCs w:val="42"/>
            </w:rPr>
            <w:t>2</w:t>
          </w:r>
          <w:r w:rsidR="00521E06">
            <w:rPr>
              <w:rFonts w:ascii="Arial" w:hAnsi="Arial" w:cs="Arial"/>
              <w:sz w:val="42"/>
              <w:szCs w:val="42"/>
            </w:rPr>
            <w:t>1</w:t>
          </w:r>
        </w:p>
        <w:p w:rsidR="00F14442" w:rsidRPr="007E6275" w:rsidRDefault="003E7DDD" w:rsidP="001A2C27">
          <w:pPr>
            <w:pStyle w:val="Heading1"/>
            <w:spacing w:line="240" w:lineRule="auto"/>
            <w:jc w:val="right"/>
            <w:rPr>
              <w:rFonts w:ascii="Arial" w:hAnsi="Arial" w:cs="Arial"/>
              <w:sz w:val="42"/>
              <w:szCs w:val="42"/>
            </w:rPr>
          </w:pPr>
          <w:r w:rsidRPr="007E6275">
            <w:rPr>
              <w:rFonts w:ascii="Arial" w:hAnsi="Arial" w:cs="Arial"/>
              <w:sz w:val="42"/>
              <w:szCs w:val="42"/>
            </w:rPr>
            <w:t>Entry Form</w:t>
          </w:r>
        </w:p>
        <w:p w:rsidR="003E7DDD" w:rsidRPr="007E6275" w:rsidRDefault="007E6275" w:rsidP="001A2C27">
          <w:pPr>
            <w:pStyle w:val="Heading1"/>
            <w:spacing w:line="240" w:lineRule="auto"/>
            <w:jc w:val="right"/>
            <w:rPr>
              <w:rFonts w:ascii="Arial" w:hAnsi="Arial" w:cs="Arial"/>
              <w:b w:val="0"/>
              <w:sz w:val="28"/>
              <w:szCs w:val="28"/>
            </w:rPr>
          </w:pPr>
          <w:r w:rsidRPr="007E6275">
            <w:rPr>
              <w:rFonts w:ascii="Arial" w:hAnsi="Arial" w:cs="Arial"/>
              <w:b w:val="0"/>
              <w:sz w:val="28"/>
              <w:szCs w:val="28"/>
            </w:rPr>
            <w:t>For a</w:t>
          </w:r>
          <w:r w:rsidR="00D05B10" w:rsidRPr="007E6275">
            <w:rPr>
              <w:rFonts w:ascii="Arial" w:hAnsi="Arial" w:cs="Arial"/>
              <w:b w:val="0"/>
              <w:sz w:val="28"/>
              <w:szCs w:val="28"/>
            </w:rPr>
            <w:t xml:space="preserve">ll </w:t>
          </w:r>
          <w:r w:rsidRPr="007E6275">
            <w:rPr>
              <w:rFonts w:ascii="Arial" w:hAnsi="Arial" w:cs="Arial"/>
              <w:b w:val="0"/>
              <w:sz w:val="28"/>
              <w:szCs w:val="28"/>
            </w:rPr>
            <w:t>a</w:t>
          </w:r>
          <w:r w:rsidR="00D05B10" w:rsidRPr="007E6275">
            <w:rPr>
              <w:rFonts w:ascii="Arial" w:hAnsi="Arial" w:cs="Arial"/>
              <w:b w:val="0"/>
              <w:sz w:val="28"/>
              <w:szCs w:val="28"/>
            </w:rPr>
            <w:t xml:space="preserve">ward </w:t>
          </w:r>
          <w:r w:rsidRPr="007E6275">
            <w:rPr>
              <w:rFonts w:ascii="Arial" w:hAnsi="Arial" w:cs="Arial"/>
              <w:b w:val="0"/>
              <w:sz w:val="28"/>
              <w:szCs w:val="28"/>
            </w:rPr>
            <w:t>c</w:t>
          </w:r>
          <w:r w:rsidR="0075352D">
            <w:rPr>
              <w:rFonts w:ascii="Arial" w:hAnsi="Arial" w:cs="Arial"/>
              <w:b w:val="0"/>
              <w:sz w:val="28"/>
              <w:szCs w:val="28"/>
            </w:rPr>
            <w:t xml:space="preserve">ategories </w:t>
          </w:r>
        </w:p>
        <w:p w:rsidR="00D05B10" w:rsidRPr="007E6275" w:rsidRDefault="00D05B10" w:rsidP="00F468FE">
          <w:pPr>
            <w:pStyle w:val="Heading1"/>
            <w:spacing w:line="240" w:lineRule="auto"/>
            <w:rPr>
              <w:rFonts w:ascii="Arial" w:hAnsi="Arial" w:cs="Arial"/>
              <w:b w:val="0"/>
              <w:sz w:val="28"/>
              <w:szCs w:val="28"/>
            </w:rPr>
          </w:pPr>
        </w:p>
        <w:p w:rsidR="00F14442" w:rsidRPr="003E7DDD" w:rsidRDefault="00F14442" w:rsidP="00E62DDE">
          <w:pPr>
            <w:pStyle w:val="Heading1"/>
            <w:spacing w:line="240" w:lineRule="auto"/>
            <w:jc w:val="center"/>
            <w:rPr>
              <w:rFonts w:ascii="Arial" w:hAnsi="Arial" w:cs="Arial"/>
              <w:sz w:val="32"/>
            </w:rPr>
          </w:pPr>
        </w:p>
      </w:tc>
    </w:tr>
  </w:tbl>
  <w:p w:rsidR="00F14442" w:rsidRPr="00BF3719" w:rsidRDefault="00F14442">
    <w:pPr>
      <w:pStyle w:val="Header"/>
      <w:rPr>
        <w:rFonts w:ascii="Calibri" w:hAnsi="Calibr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EEB"/>
    <w:multiLevelType w:val="hybridMultilevel"/>
    <w:tmpl w:val="AD98298C"/>
    <w:lvl w:ilvl="0" w:tplc="61FA19D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15A25"/>
    <w:multiLevelType w:val="hybridMultilevel"/>
    <w:tmpl w:val="EB8E4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C7B78"/>
    <w:multiLevelType w:val="hybridMultilevel"/>
    <w:tmpl w:val="DF8CAA74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F066C7"/>
    <w:multiLevelType w:val="hybridMultilevel"/>
    <w:tmpl w:val="3DD6A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A1081"/>
    <w:multiLevelType w:val="hybridMultilevel"/>
    <w:tmpl w:val="ADAE663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DFC2E2C"/>
    <w:multiLevelType w:val="hybridMultilevel"/>
    <w:tmpl w:val="10141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C04B3"/>
    <w:multiLevelType w:val="hybridMultilevel"/>
    <w:tmpl w:val="05C244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92611B"/>
    <w:multiLevelType w:val="hybridMultilevel"/>
    <w:tmpl w:val="9EBC03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9E2E92"/>
    <w:multiLevelType w:val="hybridMultilevel"/>
    <w:tmpl w:val="A1027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C70C8"/>
    <w:multiLevelType w:val="hybridMultilevel"/>
    <w:tmpl w:val="EAEA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7246BD"/>
    <w:multiLevelType w:val="hybridMultilevel"/>
    <w:tmpl w:val="2D9E78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65550F"/>
    <w:multiLevelType w:val="hybridMultilevel"/>
    <w:tmpl w:val="4C328F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A727B7"/>
    <w:multiLevelType w:val="hybridMultilevel"/>
    <w:tmpl w:val="618462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EB31489"/>
    <w:multiLevelType w:val="hybridMultilevel"/>
    <w:tmpl w:val="DF5C5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3310DD"/>
    <w:multiLevelType w:val="hybridMultilevel"/>
    <w:tmpl w:val="4D30A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C2BA5"/>
    <w:multiLevelType w:val="hybridMultilevel"/>
    <w:tmpl w:val="C7EAE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E96022"/>
    <w:multiLevelType w:val="hybridMultilevel"/>
    <w:tmpl w:val="850C8B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FD35A1"/>
    <w:multiLevelType w:val="multilevel"/>
    <w:tmpl w:val="26D8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AF1C44"/>
    <w:multiLevelType w:val="hybridMultilevel"/>
    <w:tmpl w:val="2DB835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34B1F9E"/>
    <w:multiLevelType w:val="hybridMultilevel"/>
    <w:tmpl w:val="61AEE016"/>
    <w:lvl w:ilvl="0" w:tplc="2A30B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C8FCFFE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58A4672"/>
    <w:multiLevelType w:val="hybridMultilevel"/>
    <w:tmpl w:val="A7DE5F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8B7EA5"/>
    <w:multiLevelType w:val="hybridMultilevel"/>
    <w:tmpl w:val="82EE69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310B3B"/>
    <w:multiLevelType w:val="hybridMultilevel"/>
    <w:tmpl w:val="B0B494DC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A2A151F"/>
    <w:multiLevelType w:val="hybridMultilevel"/>
    <w:tmpl w:val="3D4615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ED63F2"/>
    <w:multiLevelType w:val="hybridMultilevel"/>
    <w:tmpl w:val="CAD032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3808F6"/>
    <w:multiLevelType w:val="hybridMultilevel"/>
    <w:tmpl w:val="811ECB3C"/>
    <w:lvl w:ilvl="0" w:tplc="776255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93F280F"/>
    <w:multiLevelType w:val="hybridMultilevel"/>
    <w:tmpl w:val="1E34F168"/>
    <w:lvl w:ilvl="0" w:tplc="6E9238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A8C2ACF"/>
    <w:multiLevelType w:val="hybridMultilevel"/>
    <w:tmpl w:val="AA2AB2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BB645CB"/>
    <w:multiLevelType w:val="hybridMultilevel"/>
    <w:tmpl w:val="CE1A43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025708"/>
    <w:multiLevelType w:val="hybridMultilevel"/>
    <w:tmpl w:val="2AF67B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9"/>
  </w:num>
  <w:num w:numId="4">
    <w:abstractNumId w:val="0"/>
  </w:num>
  <w:num w:numId="5">
    <w:abstractNumId w:val="19"/>
  </w:num>
  <w:num w:numId="6">
    <w:abstractNumId w:val="27"/>
  </w:num>
  <w:num w:numId="7">
    <w:abstractNumId w:val="20"/>
  </w:num>
  <w:num w:numId="8">
    <w:abstractNumId w:val="24"/>
  </w:num>
  <w:num w:numId="9">
    <w:abstractNumId w:val="6"/>
  </w:num>
  <w:num w:numId="10">
    <w:abstractNumId w:val="23"/>
  </w:num>
  <w:num w:numId="11">
    <w:abstractNumId w:val="5"/>
  </w:num>
  <w:num w:numId="12">
    <w:abstractNumId w:val="14"/>
  </w:num>
  <w:num w:numId="13">
    <w:abstractNumId w:val="21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"/>
  </w:num>
  <w:num w:numId="17">
    <w:abstractNumId w:val="28"/>
  </w:num>
  <w:num w:numId="18">
    <w:abstractNumId w:val="4"/>
  </w:num>
  <w:num w:numId="19">
    <w:abstractNumId w:val="11"/>
  </w:num>
  <w:num w:numId="20">
    <w:abstractNumId w:val="12"/>
  </w:num>
  <w:num w:numId="21">
    <w:abstractNumId w:val="13"/>
  </w:num>
  <w:num w:numId="22">
    <w:abstractNumId w:val="7"/>
  </w:num>
  <w:num w:numId="23">
    <w:abstractNumId w:val="8"/>
  </w:num>
  <w:num w:numId="24">
    <w:abstractNumId w:val="3"/>
  </w:num>
  <w:num w:numId="25">
    <w:abstractNumId w:val="1"/>
  </w:num>
  <w:num w:numId="26">
    <w:abstractNumId w:val="15"/>
  </w:num>
  <w:num w:numId="27">
    <w:abstractNumId w:val="16"/>
  </w:num>
  <w:num w:numId="28">
    <w:abstractNumId w:val="25"/>
  </w:num>
  <w:num w:numId="29">
    <w:abstractNumId w:val="26"/>
  </w:num>
  <w:num w:numId="30">
    <w:abstractNumId w:val="17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D0"/>
    <w:rsid w:val="0000462E"/>
    <w:rsid w:val="00013D01"/>
    <w:rsid w:val="00015187"/>
    <w:rsid w:val="000162AB"/>
    <w:rsid w:val="0002098A"/>
    <w:rsid w:val="00024E88"/>
    <w:rsid w:val="00026A90"/>
    <w:rsid w:val="0002721A"/>
    <w:rsid w:val="00031232"/>
    <w:rsid w:val="000347CF"/>
    <w:rsid w:val="0007249A"/>
    <w:rsid w:val="00080FC4"/>
    <w:rsid w:val="000972D2"/>
    <w:rsid w:val="000A7A4C"/>
    <w:rsid w:val="000D4F36"/>
    <w:rsid w:val="000E04E9"/>
    <w:rsid w:val="000E5381"/>
    <w:rsid w:val="0011227F"/>
    <w:rsid w:val="00155641"/>
    <w:rsid w:val="001556A1"/>
    <w:rsid w:val="00156697"/>
    <w:rsid w:val="001579D0"/>
    <w:rsid w:val="00166FE1"/>
    <w:rsid w:val="001716BB"/>
    <w:rsid w:val="00185D2F"/>
    <w:rsid w:val="00186756"/>
    <w:rsid w:val="0019769B"/>
    <w:rsid w:val="00197BD6"/>
    <w:rsid w:val="001A19E9"/>
    <w:rsid w:val="001A1A0F"/>
    <w:rsid w:val="001A2C27"/>
    <w:rsid w:val="001C436F"/>
    <w:rsid w:val="001E09A4"/>
    <w:rsid w:val="001F0993"/>
    <w:rsid w:val="001F7377"/>
    <w:rsid w:val="00204C03"/>
    <w:rsid w:val="002107CE"/>
    <w:rsid w:val="00217DFD"/>
    <w:rsid w:val="00220F42"/>
    <w:rsid w:val="00224D89"/>
    <w:rsid w:val="00236841"/>
    <w:rsid w:val="00244210"/>
    <w:rsid w:val="00274F08"/>
    <w:rsid w:val="0028388C"/>
    <w:rsid w:val="00295E39"/>
    <w:rsid w:val="002A2D07"/>
    <w:rsid w:val="002B113A"/>
    <w:rsid w:val="002B4853"/>
    <w:rsid w:val="002C43FA"/>
    <w:rsid w:val="002F6E76"/>
    <w:rsid w:val="00341B15"/>
    <w:rsid w:val="003537EC"/>
    <w:rsid w:val="003608A5"/>
    <w:rsid w:val="0036556F"/>
    <w:rsid w:val="00365AC4"/>
    <w:rsid w:val="00377E87"/>
    <w:rsid w:val="003925B2"/>
    <w:rsid w:val="0039481E"/>
    <w:rsid w:val="003C1FD2"/>
    <w:rsid w:val="003C22FC"/>
    <w:rsid w:val="003E7DDD"/>
    <w:rsid w:val="003F5D8D"/>
    <w:rsid w:val="00401314"/>
    <w:rsid w:val="00401439"/>
    <w:rsid w:val="004056E9"/>
    <w:rsid w:val="00405DDB"/>
    <w:rsid w:val="00406A33"/>
    <w:rsid w:val="00414882"/>
    <w:rsid w:val="00416C40"/>
    <w:rsid w:val="00417A94"/>
    <w:rsid w:val="004225EE"/>
    <w:rsid w:val="00425896"/>
    <w:rsid w:val="00444B67"/>
    <w:rsid w:val="004631B6"/>
    <w:rsid w:val="0046561C"/>
    <w:rsid w:val="00472AE8"/>
    <w:rsid w:val="00475AC7"/>
    <w:rsid w:val="00486ABC"/>
    <w:rsid w:val="00486E18"/>
    <w:rsid w:val="004A2DCE"/>
    <w:rsid w:val="004B2F5A"/>
    <w:rsid w:val="004C0421"/>
    <w:rsid w:val="004E363B"/>
    <w:rsid w:val="004E783A"/>
    <w:rsid w:val="004F5B82"/>
    <w:rsid w:val="00521E06"/>
    <w:rsid w:val="0052567B"/>
    <w:rsid w:val="005551DB"/>
    <w:rsid w:val="00563428"/>
    <w:rsid w:val="005B569D"/>
    <w:rsid w:val="005D0A98"/>
    <w:rsid w:val="005E4906"/>
    <w:rsid w:val="005F5039"/>
    <w:rsid w:val="005F654E"/>
    <w:rsid w:val="00603971"/>
    <w:rsid w:val="00605FEF"/>
    <w:rsid w:val="00634740"/>
    <w:rsid w:val="00650DB4"/>
    <w:rsid w:val="0065547C"/>
    <w:rsid w:val="006601F0"/>
    <w:rsid w:val="00684CDA"/>
    <w:rsid w:val="00697C64"/>
    <w:rsid w:val="006A29B6"/>
    <w:rsid w:val="006B48F1"/>
    <w:rsid w:val="006C643D"/>
    <w:rsid w:val="006D007E"/>
    <w:rsid w:val="006E0DAF"/>
    <w:rsid w:val="006E39F7"/>
    <w:rsid w:val="006F117F"/>
    <w:rsid w:val="006F125D"/>
    <w:rsid w:val="006F38F6"/>
    <w:rsid w:val="007054EE"/>
    <w:rsid w:val="00710FEC"/>
    <w:rsid w:val="00741F7C"/>
    <w:rsid w:val="00745888"/>
    <w:rsid w:val="0075352D"/>
    <w:rsid w:val="00766EF9"/>
    <w:rsid w:val="00775E7A"/>
    <w:rsid w:val="007D4577"/>
    <w:rsid w:val="007E6275"/>
    <w:rsid w:val="00814ACC"/>
    <w:rsid w:val="00815F1E"/>
    <w:rsid w:val="00833A32"/>
    <w:rsid w:val="00842B90"/>
    <w:rsid w:val="00856505"/>
    <w:rsid w:val="00857403"/>
    <w:rsid w:val="00890D8B"/>
    <w:rsid w:val="008929A6"/>
    <w:rsid w:val="00895526"/>
    <w:rsid w:val="008958C6"/>
    <w:rsid w:val="008C18C8"/>
    <w:rsid w:val="008D4C2C"/>
    <w:rsid w:val="008E71F8"/>
    <w:rsid w:val="008F5B6A"/>
    <w:rsid w:val="0091216C"/>
    <w:rsid w:val="009131BE"/>
    <w:rsid w:val="009156FC"/>
    <w:rsid w:val="00920750"/>
    <w:rsid w:val="00923531"/>
    <w:rsid w:val="0092608B"/>
    <w:rsid w:val="009344B4"/>
    <w:rsid w:val="00961869"/>
    <w:rsid w:val="00961DFD"/>
    <w:rsid w:val="00970FB1"/>
    <w:rsid w:val="0097364F"/>
    <w:rsid w:val="0097453E"/>
    <w:rsid w:val="00981E2D"/>
    <w:rsid w:val="00985219"/>
    <w:rsid w:val="009921DE"/>
    <w:rsid w:val="00996495"/>
    <w:rsid w:val="009B2C5A"/>
    <w:rsid w:val="009B2CBA"/>
    <w:rsid w:val="009C0690"/>
    <w:rsid w:val="009D2BF5"/>
    <w:rsid w:val="009F5945"/>
    <w:rsid w:val="00A04C67"/>
    <w:rsid w:val="00A16664"/>
    <w:rsid w:val="00A31F70"/>
    <w:rsid w:val="00A56494"/>
    <w:rsid w:val="00A62E04"/>
    <w:rsid w:val="00A72C16"/>
    <w:rsid w:val="00A83546"/>
    <w:rsid w:val="00A84568"/>
    <w:rsid w:val="00AA303D"/>
    <w:rsid w:val="00AB0A68"/>
    <w:rsid w:val="00AD284B"/>
    <w:rsid w:val="00AD3364"/>
    <w:rsid w:val="00AD76D8"/>
    <w:rsid w:val="00AF11DE"/>
    <w:rsid w:val="00AF7A47"/>
    <w:rsid w:val="00B0078F"/>
    <w:rsid w:val="00B07F4C"/>
    <w:rsid w:val="00B15B5D"/>
    <w:rsid w:val="00B15E21"/>
    <w:rsid w:val="00B224D0"/>
    <w:rsid w:val="00B26BA4"/>
    <w:rsid w:val="00B3026A"/>
    <w:rsid w:val="00B417B8"/>
    <w:rsid w:val="00B6389A"/>
    <w:rsid w:val="00B75CE7"/>
    <w:rsid w:val="00B8675A"/>
    <w:rsid w:val="00B9257A"/>
    <w:rsid w:val="00B9261E"/>
    <w:rsid w:val="00BC4956"/>
    <w:rsid w:val="00BC66BB"/>
    <w:rsid w:val="00BC7688"/>
    <w:rsid w:val="00BE0980"/>
    <w:rsid w:val="00BF0D3D"/>
    <w:rsid w:val="00BF3719"/>
    <w:rsid w:val="00BF55E6"/>
    <w:rsid w:val="00C03AA6"/>
    <w:rsid w:val="00C0689E"/>
    <w:rsid w:val="00C14C4B"/>
    <w:rsid w:val="00C27740"/>
    <w:rsid w:val="00C431FE"/>
    <w:rsid w:val="00C44229"/>
    <w:rsid w:val="00C44418"/>
    <w:rsid w:val="00C5046C"/>
    <w:rsid w:val="00C57AC4"/>
    <w:rsid w:val="00C667A1"/>
    <w:rsid w:val="00C74B3C"/>
    <w:rsid w:val="00C822D0"/>
    <w:rsid w:val="00C9247A"/>
    <w:rsid w:val="00C97008"/>
    <w:rsid w:val="00CA781E"/>
    <w:rsid w:val="00CD765D"/>
    <w:rsid w:val="00CF14A4"/>
    <w:rsid w:val="00D05B10"/>
    <w:rsid w:val="00D104CD"/>
    <w:rsid w:val="00D202D5"/>
    <w:rsid w:val="00D35796"/>
    <w:rsid w:val="00D35A1B"/>
    <w:rsid w:val="00D476CF"/>
    <w:rsid w:val="00D810E9"/>
    <w:rsid w:val="00D830C2"/>
    <w:rsid w:val="00D909F7"/>
    <w:rsid w:val="00DA07CF"/>
    <w:rsid w:val="00DB30E7"/>
    <w:rsid w:val="00DD75A1"/>
    <w:rsid w:val="00DD7F40"/>
    <w:rsid w:val="00DE0738"/>
    <w:rsid w:val="00DE35E9"/>
    <w:rsid w:val="00DE3D9D"/>
    <w:rsid w:val="00E042E4"/>
    <w:rsid w:val="00E043F9"/>
    <w:rsid w:val="00E25684"/>
    <w:rsid w:val="00E40115"/>
    <w:rsid w:val="00E40950"/>
    <w:rsid w:val="00E4098C"/>
    <w:rsid w:val="00E417E5"/>
    <w:rsid w:val="00E43267"/>
    <w:rsid w:val="00E62DDE"/>
    <w:rsid w:val="00E65D7B"/>
    <w:rsid w:val="00E66E2C"/>
    <w:rsid w:val="00E74A53"/>
    <w:rsid w:val="00E829E8"/>
    <w:rsid w:val="00E83B8D"/>
    <w:rsid w:val="00EB0963"/>
    <w:rsid w:val="00EC2E89"/>
    <w:rsid w:val="00EC78EE"/>
    <w:rsid w:val="00EE29B8"/>
    <w:rsid w:val="00F14442"/>
    <w:rsid w:val="00F31697"/>
    <w:rsid w:val="00F468FE"/>
    <w:rsid w:val="00F54AC4"/>
    <w:rsid w:val="00F63169"/>
    <w:rsid w:val="00F7202B"/>
    <w:rsid w:val="00F8332B"/>
    <w:rsid w:val="00F8397A"/>
    <w:rsid w:val="00F848B3"/>
    <w:rsid w:val="00F9196E"/>
    <w:rsid w:val="00F95FE9"/>
    <w:rsid w:val="00FE0078"/>
    <w:rsid w:val="00FF29AF"/>
    <w:rsid w:val="00FF5645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 Antiqua" w:hAnsi="Book Antiqu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line="360" w:lineRule="auto"/>
    </w:pPr>
    <w:rPr>
      <w:b/>
      <w:bCs/>
      <w:i/>
      <w:iCs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spacing w:line="360" w:lineRule="auto"/>
    </w:pPr>
    <w:rPr>
      <w:sz w:val="20"/>
      <w:szCs w:val="20"/>
    </w:rPr>
  </w:style>
  <w:style w:type="table" w:styleId="TableGrid">
    <w:name w:val="Table Grid"/>
    <w:basedOn w:val="TableNormal"/>
    <w:rsid w:val="00563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3428"/>
  </w:style>
  <w:style w:type="character" w:styleId="Emphasis">
    <w:name w:val="Emphasis"/>
    <w:qFormat/>
    <w:rsid w:val="00856505"/>
    <w:rPr>
      <w:i/>
      <w:iCs/>
    </w:rPr>
  </w:style>
  <w:style w:type="paragraph" w:styleId="ListParagraph">
    <w:name w:val="List Paragraph"/>
    <w:basedOn w:val="Normal"/>
    <w:uiPriority w:val="34"/>
    <w:qFormat/>
    <w:rsid w:val="00D35796"/>
    <w:pPr>
      <w:ind w:left="720"/>
    </w:pPr>
  </w:style>
  <w:style w:type="paragraph" w:styleId="NoSpacing">
    <w:name w:val="No Spacing"/>
    <w:uiPriority w:val="1"/>
    <w:qFormat/>
    <w:rsid w:val="00472AE8"/>
    <w:rPr>
      <w:rFonts w:ascii="Book Antiqua" w:hAnsi="Book Antiqu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 Antiqua" w:hAnsi="Book Antiqu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line="360" w:lineRule="auto"/>
    </w:pPr>
    <w:rPr>
      <w:b/>
      <w:bCs/>
      <w:i/>
      <w:iCs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spacing w:line="360" w:lineRule="auto"/>
    </w:pPr>
    <w:rPr>
      <w:sz w:val="20"/>
      <w:szCs w:val="20"/>
    </w:rPr>
  </w:style>
  <w:style w:type="table" w:styleId="TableGrid">
    <w:name w:val="Table Grid"/>
    <w:basedOn w:val="TableNormal"/>
    <w:rsid w:val="00563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3428"/>
  </w:style>
  <w:style w:type="character" w:styleId="Emphasis">
    <w:name w:val="Emphasis"/>
    <w:qFormat/>
    <w:rsid w:val="00856505"/>
    <w:rPr>
      <w:i/>
      <w:iCs/>
    </w:rPr>
  </w:style>
  <w:style w:type="paragraph" w:styleId="ListParagraph">
    <w:name w:val="List Paragraph"/>
    <w:basedOn w:val="Normal"/>
    <w:uiPriority w:val="34"/>
    <w:qFormat/>
    <w:rsid w:val="00D35796"/>
    <w:pPr>
      <w:ind w:left="720"/>
    </w:pPr>
  </w:style>
  <w:style w:type="paragraph" w:styleId="NoSpacing">
    <w:name w:val="No Spacing"/>
    <w:uiPriority w:val="1"/>
    <w:qFormat/>
    <w:rsid w:val="00472AE8"/>
    <w:rPr>
      <w:rFonts w:ascii="Book Antiqua" w:hAnsi="Book Antiqu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BCCawards@birmingham-chamber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BCCawards@birmingham-chamber.com" TargetMode="External"/><Relationship Id="rId14" Type="http://schemas.openxmlformats.org/officeDocument/2006/relationships/hyperlink" Target="http://www.greaterbirminghamchamber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BCCawards@birmingham-chamb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7D24F-EC9A-4950-8CCB-BE508DAE7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B7C26836</Template>
  <TotalTime>15</TotalTime>
  <Pages>5</Pages>
  <Words>763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for Business Commitment to the Community</vt:lpstr>
    </vt:vector>
  </TitlesOfParts>
  <Company>Thames Valley Chmber</Company>
  <LinksUpToDate>false</LinksUpToDate>
  <CharactersWithSpaces>5155</CharactersWithSpaces>
  <SharedDoc>false</SharedDoc>
  <HLinks>
    <vt:vector size="12" baseType="variant">
      <vt:variant>
        <vt:i4>3539019</vt:i4>
      </vt:variant>
      <vt:variant>
        <vt:i4>0</vt:i4>
      </vt:variant>
      <vt:variant>
        <vt:i4>0</vt:i4>
      </vt:variant>
      <vt:variant>
        <vt:i4>5</vt:i4>
      </vt:variant>
      <vt:variant>
        <vt:lpwstr>mailto:2014awards@birmingham-chamber.com</vt:lpwstr>
      </vt:variant>
      <vt:variant>
        <vt:lpwstr/>
      </vt:variant>
      <vt:variant>
        <vt:i4>3539019</vt:i4>
      </vt:variant>
      <vt:variant>
        <vt:i4>0</vt:i4>
      </vt:variant>
      <vt:variant>
        <vt:i4>0</vt:i4>
      </vt:variant>
      <vt:variant>
        <vt:i4>5</vt:i4>
      </vt:variant>
      <vt:variant>
        <vt:lpwstr>mailto:2014awards@birmingham-chamber.com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for Business Commitment to the Community</dc:title>
  <dc:creator>Gavin Spencer</dc:creator>
  <cp:lastModifiedBy>Assinder, Anna</cp:lastModifiedBy>
  <cp:revision>13</cp:revision>
  <cp:lastPrinted>2016-12-22T09:10:00Z</cp:lastPrinted>
  <dcterms:created xsi:type="dcterms:W3CDTF">2021-08-06T14:16:00Z</dcterms:created>
  <dcterms:modified xsi:type="dcterms:W3CDTF">2021-08-12T10:00:00Z</dcterms:modified>
</cp:coreProperties>
</file>