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62AB8" w14:textId="77777777" w:rsidR="00B612B3" w:rsidRDefault="00B612B3" w:rsidP="00504983">
      <w:pPr>
        <w:rPr>
          <w:rFonts w:ascii="Verdana" w:hAnsi="Verdana"/>
          <w:sz w:val="20"/>
        </w:rPr>
        <w:sectPr w:rsidR="00B612B3" w:rsidSect="00232D0D">
          <w:headerReference w:type="default" r:id="rId12"/>
          <w:footerReference w:type="default" r:id="rId13"/>
          <w:type w:val="continuous"/>
          <w:pgSz w:w="11906" w:h="16838" w:code="9"/>
          <w:pgMar w:top="848" w:right="1797" w:bottom="1644" w:left="1797" w:header="0" w:footer="0" w:gutter="0"/>
          <w:pgNumType w:start="1"/>
          <w:cols w:space="720"/>
          <w:docGrid w:linePitch="360"/>
        </w:sectPr>
      </w:pPr>
    </w:p>
    <w:p w14:paraId="3CB18386" w14:textId="77777777" w:rsidR="00BD12D5" w:rsidRPr="00C709F0" w:rsidRDefault="00BD12D5" w:rsidP="00BD12D5">
      <w:pPr>
        <w:jc w:val="center"/>
        <w:rPr>
          <w:rFonts w:ascii="Gotham Bold" w:hAnsi="Gotham Bold" w:cs="Arial"/>
          <w:color w:val="403152"/>
          <w:sz w:val="28"/>
          <w:szCs w:val="28"/>
        </w:rPr>
      </w:pPr>
      <w:r w:rsidRPr="00C709F0">
        <w:rPr>
          <w:rFonts w:ascii="Gotham Bold" w:hAnsi="Gotham Bold" w:cs="Arial"/>
          <w:color w:val="403152"/>
          <w:sz w:val="28"/>
          <w:szCs w:val="28"/>
        </w:rPr>
        <w:t xml:space="preserve">Applications for </w:t>
      </w:r>
      <w:r>
        <w:rPr>
          <w:rFonts w:ascii="Gotham Bold" w:hAnsi="Gotham Bold" w:cs="Arial"/>
          <w:color w:val="403152"/>
          <w:sz w:val="28"/>
          <w:szCs w:val="28"/>
        </w:rPr>
        <w:t>Asian Business</w:t>
      </w:r>
      <w:r w:rsidRPr="00C709F0">
        <w:rPr>
          <w:rFonts w:ascii="Gotham Bold" w:hAnsi="Gotham Bold" w:cs="Arial"/>
          <w:color w:val="403152"/>
          <w:sz w:val="28"/>
          <w:szCs w:val="28"/>
        </w:rPr>
        <w:t xml:space="preserve"> Chamber of Commerce Charity of the Year 20</w:t>
      </w:r>
      <w:r>
        <w:rPr>
          <w:rFonts w:ascii="Gotham Bold" w:hAnsi="Gotham Bold" w:cs="Arial"/>
          <w:color w:val="403152"/>
          <w:sz w:val="28"/>
          <w:szCs w:val="28"/>
        </w:rPr>
        <w:t>26/2027</w:t>
      </w:r>
    </w:p>
    <w:p w14:paraId="010F8BBE" w14:textId="77777777" w:rsidR="00BD12D5" w:rsidRPr="00EF0A89" w:rsidRDefault="00BD12D5" w:rsidP="00BD12D5">
      <w:pPr>
        <w:jc w:val="both"/>
        <w:rPr>
          <w:rFonts w:ascii="Gotham Book" w:hAnsi="Gotham Book" w:cs="Arial"/>
          <w:sz w:val="28"/>
          <w:szCs w:val="28"/>
        </w:rPr>
      </w:pPr>
      <w:r w:rsidRPr="00EF0A89">
        <w:rPr>
          <w:rFonts w:ascii="Gotham Book" w:hAnsi="Gotham Book" w:cs="Arial"/>
          <w:sz w:val="28"/>
          <w:szCs w:val="28"/>
        </w:rPr>
        <w:tab/>
      </w:r>
      <w:r w:rsidRPr="00EF0A89">
        <w:rPr>
          <w:rFonts w:ascii="Gotham Book" w:hAnsi="Gotham Book" w:cs="Arial"/>
          <w:sz w:val="28"/>
          <w:szCs w:val="28"/>
        </w:rPr>
        <w:tab/>
      </w:r>
      <w:r w:rsidRPr="00EF0A89">
        <w:rPr>
          <w:rFonts w:ascii="Gotham Book" w:hAnsi="Gotham Book" w:cs="Arial"/>
          <w:sz w:val="28"/>
          <w:szCs w:val="28"/>
        </w:rPr>
        <w:tab/>
      </w:r>
      <w:r w:rsidRPr="00EF0A89">
        <w:rPr>
          <w:rFonts w:ascii="Gotham Book" w:hAnsi="Gotham Book" w:cs="Arial"/>
          <w:sz w:val="28"/>
          <w:szCs w:val="28"/>
        </w:rPr>
        <w:tab/>
      </w:r>
      <w:r w:rsidRPr="00EF0A89">
        <w:rPr>
          <w:rFonts w:ascii="Gotham Book" w:hAnsi="Gotham Book" w:cs="Arial"/>
          <w:sz w:val="28"/>
          <w:szCs w:val="28"/>
        </w:rPr>
        <w:tab/>
      </w:r>
      <w:r w:rsidRPr="00EF0A89">
        <w:rPr>
          <w:rFonts w:ascii="Gotham Book" w:hAnsi="Gotham Book" w:cs="Arial"/>
          <w:sz w:val="28"/>
          <w:szCs w:val="28"/>
        </w:rPr>
        <w:tab/>
      </w:r>
      <w:r w:rsidRPr="00EF0A89">
        <w:rPr>
          <w:rFonts w:ascii="Gotham Book" w:hAnsi="Gotham Book" w:cs="Arial"/>
          <w:sz w:val="28"/>
          <w:szCs w:val="28"/>
        </w:rPr>
        <w:tab/>
        <w:t xml:space="preserve">          </w:t>
      </w:r>
    </w:p>
    <w:p w14:paraId="4C70A641" w14:textId="77777777" w:rsidR="00BD12D5" w:rsidRDefault="00BD12D5" w:rsidP="00BD12D5">
      <w:pPr>
        <w:numPr>
          <w:ilvl w:val="0"/>
          <w:numId w:val="12"/>
        </w:numPr>
        <w:jc w:val="both"/>
        <w:rPr>
          <w:rFonts w:ascii="Gotham Book" w:hAnsi="Gotham Book" w:cs="Arial"/>
        </w:rPr>
      </w:pPr>
      <w:r w:rsidRPr="00EF0A89">
        <w:rPr>
          <w:rFonts w:ascii="Gotham Book" w:hAnsi="Gotham Book" w:cs="Arial"/>
        </w:rPr>
        <w:t xml:space="preserve">Applications are welcome from registered charities </w:t>
      </w:r>
    </w:p>
    <w:p w14:paraId="18A6E83B" w14:textId="77777777" w:rsidR="00BD12D5" w:rsidRDefault="00BD12D5" w:rsidP="00BD12D5">
      <w:pPr>
        <w:numPr>
          <w:ilvl w:val="0"/>
          <w:numId w:val="12"/>
        </w:numPr>
        <w:jc w:val="both"/>
        <w:rPr>
          <w:rFonts w:ascii="Gotham Book" w:hAnsi="Gotham Book" w:cs="Arial"/>
        </w:rPr>
      </w:pPr>
      <w:r>
        <w:rPr>
          <w:rFonts w:ascii="Gotham Book" w:hAnsi="Gotham Book" w:cs="Arial"/>
        </w:rPr>
        <w:t>Deadline to apply is 25</w:t>
      </w:r>
      <w:r w:rsidRPr="00BD12D5">
        <w:rPr>
          <w:rFonts w:ascii="Gotham Book" w:hAnsi="Gotham Book" w:cs="Arial"/>
          <w:vertAlign w:val="superscript"/>
        </w:rPr>
        <w:t>th</w:t>
      </w:r>
      <w:r>
        <w:rPr>
          <w:rFonts w:ascii="Gotham Book" w:hAnsi="Gotham Book" w:cs="Arial"/>
        </w:rPr>
        <w:t xml:space="preserve"> March 2026</w:t>
      </w:r>
    </w:p>
    <w:p w14:paraId="5627CB7E" w14:textId="77777777" w:rsidR="00BD12D5" w:rsidRPr="00EF0A89" w:rsidRDefault="00BD12D5" w:rsidP="00BD12D5">
      <w:pPr>
        <w:numPr>
          <w:ilvl w:val="0"/>
          <w:numId w:val="12"/>
        </w:numPr>
        <w:jc w:val="both"/>
        <w:rPr>
          <w:rFonts w:ascii="Gotham Book" w:hAnsi="Gotham Book" w:cs="Arial"/>
        </w:rPr>
      </w:pPr>
      <w:r>
        <w:rPr>
          <w:rFonts w:ascii="Gotham Book" w:hAnsi="Gotham Book" w:cs="Arial"/>
        </w:rPr>
        <w:t>Applicants must be an Asian Business Chamber member</w:t>
      </w:r>
    </w:p>
    <w:p w14:paraId="4FB6731E" w14:textId="77777777" w:rsidR="00BD12D5" w:rsidRDefault="00BD12D5" w:rsidP="00BD12D5">
      <w:pPr>
        <w:numPr>
          <w:ilvl w:val="0"/>
          <w:numId w:val="12"/>
        </w:numPr>
        <w:jc w:val="both"/>
        <w:rPr>
          <w:rFonts w:ascii="Gotham Book" w:hAnsi="Gotham Book" w:cs="Arial"/>
        </w:rPr>
      </w:pPr>
      <w:r w:rsidRPr="00EF0A89">
        <w:rPr>
          <w:rFonts w:ascii="Gotham Book" w:hAnsi="Gotham Book" w:cs="Arial"/>
        </w:rPr>
        <w:t>Applications must be completed by a chari</w:t>
      </w:r>
      <w:r>
        <w:rPr>
          <w:rFonts w:ascii="Gotham Book" w:hAnsi="Gotham Book" w:cs="Arial"/>
        </w:rPr>
        <w:t>ty staff member or trustee only</w:t>
      </w:r>
    </w:p>
    <w:p w14:paraId="256B37A4" w14:textId="77777777" w:rsidR="00BD12D5" w:rsidRDefault="00BD12D5" w:rsidP="00BD12D5">
      <w:pPr>
        <w:numPr>
          <w:ilvl w:val="0"/>
          <w:numId w:val="12"/>
        </w:numPr>
        <w:jc w:val="both"/>
        <w:rPr>
          <w:rFonts w:ascii="Gotham Book" w:hAnsi="Gotham Book" w:cs="Arial"/>
        </w:rPr>
      </w:pPr>
      <w:r w:rsidRPr="00EF0A89">
        <w:rPr>
          <w:rFonts w:ascii="Gotham Book" w:hAnsi="Gotham Book" w:cs="Arial"/>
        </w:rPr>
        <w:t>All applications will be reviewed by the</w:t>
      </w:r>
      <w:r>
        <w:rPr>
          <w:rFonts w:ascii="Gotham Book" w:hAnsi="Gotham Book" w:cs="Arial"/>
        </w:rPr>
        <w:t xml:space="preserve"> Asian Business</w:t>
      </w:r>
      <w:r w:rsidRPr="00727275">
        <w:rPr>
          <w:rFonts w:ascii="Gotham Book" w:hAnsi="Gotham Book" w:cs="Arial"/>
        </w:rPr>
        <w:t xml:space="preserve"> Chamber </w:t>
      </w:r>
      <w:r>
        <w:rPr>
          <w:rFonts w:ascii="Gotham Book" w:hAnsi="Gotham Book" w:cs="Arial"/>
        </w:rPr>
        <w:t>C</w:t>
      </w:r>
      <w:r w:rsidRPr="00727275">
        <w:rPr>
          <w:rFonts w:ascii="Gotham Book" w:hAnsi="Gotham Book" w:cs="Arial"/>
        </w:rPr>
        <w:t xml:space="preserve">ommittee to </w:t>
      </w:r>
      <w:r>
        <w:rPr>
          <w:rFonts w:ascii="Gotham Book" w:hAnsi="Gotham Book" w:cs="Arial"/>
        </w:rPr>
        <w:t>be assessed with one charity selected</w:t>
      </w:r>
    </w:p>
    <w:p w14:paraId="1D425E14" w14:textId="77777777" w:rsidR="00BD12D5" w:rsidRPr="00727275" w:rsidRDefault="00BD12D5" w:rsidP="00BD12D5">
      <w:pPr>
        <w:numPr>
          <w:ilvl w:val="0"/>
          <w:numId w:val="12"/>
        </w:numPr>
        <w:jc w:val="both"/>
        <w:rPr>
          <w:rFonts w:ascii="Gotham Book" w:hAnsi="Gotham Book" w:cs="Arial"/>
        </w:rPr>
      </w:pPr>
      <w:r>
        <w:rPr>
          <w:rFonts w:ascii="Gotham Book" w:hAnsi="Gotham Book" w:cs="Arial"/>
        </w:rPr>
        <w:t>All charities will be informed of the outcome of the process ahead of the ABCC AGM on 15</w:t>
      </w:r>
      <w:r w:rsidRPr="00BC1813">
        <w:rPr>
          <w:rFonts w:ascii="Gotham Book" w:hAnsi="Gotham Book" w:cs="Arial"/>
          <w:vertAlign w:val="superscript"/>
        </w:rPr>
        <w:t>th</w:t>
      </w:r>
      <w:r>
        <w:rPr>
          <w:rFonts w:ascii="Gotham Book" w:hAnsi="Gotham Book" w:cs="Arial"/>
        </w:rPr>
        <w:t xml:space="preserve"> April, with the successful charity invited to present and introduce themselves at the AGM.</w:t>
      </w:r>
    </w:p>
    <w:p w14:paraId="161FF465" w14:textId="77777777" w:rsidR="00BD12D5" w:rsidRPr="00EF0A89" w:rsidRDefault="00BD12D5" w:rsidP="00BD12D5">
      <w:pPr>
        <w:numPr>
          <w:ilvl w:val="0"/>
          <w:numId w:val="12"/>
        </w:numPr>
        <w:jc w:val="both"/>
        <w:rPr>
          <w:rFonts w:ascii="Gotham Book" w:hAnsi="Gotham Book" w:cs="Arial"/>
        </w:rPr>
      </w:pPr>
      <w:r>
        <w:rPr>
          <w:rFonts w:ascii="Gotham Book" w:hAnsi="Gotham Book" w:cs="Arial"/>
        </w:rPr>
        <w:t>The term of the partnership will be from April 2026 – March 2027</w:t>
      </w:r>
    </w:p>
    <w:p w14:paraId="62EF72F9" w14:textId="77777777" w:rsidR="00BD12D5" w:rsidRPr="00EF0A89" w:rsidRDefault="00BD12D5" w:rsidP="00BD12D5">
      <w:pPr>
        <w:jc w:val="both"/>
        <w:rPr>
          <w:rFonts w:ascii="Gotham Book" w:hAnsi="Gotham Book" w:cs="Arial"/>
        </w:rPr>
      </w:pPr>
    </w:p>
    <w:p w14:paraId="171AA1B6" w14:textId="77777777" w:rsidR="00BD12D5" w:rsidRPr="00EF0A89" w:rsidRDefault="00BD12D5" w:rsidP="00BD12D5">
      <w:pPr>
        <w:pStyle w:val="ListParagraph"/>
        <w:ind w:left="0"/>
        <w:rPr>
          <w:rFonts w:ascii="Gotham Book" w:hAnsi="Gotham Book" w:cs="Arial"/>
        </w:rPr>
      </w:pPr>
      <w:r w:rsidRPr="00F571F4">
        <w:rPr>
          <w:rFonts w:ascii="Gotham Book" w:hAnsi="Gotham Book" w:cs="Arial"/>
          <w:b/>
          <w:bCs/>
        </w:rPr>
        <w:t>Completed applications along with your latest set of accounts (either audited or unaudited) should be sent as a PDF along with any supporting evidence or information</w:t>
      </w:r>
      <w:r w:rsidRPr="00EF0A89">
        <w:rPr>
          <w:rFonts w:ascii="Gotham Book" w:hAnsi="Gotham Book" w:cs="Arial"/>
        </w:rPr>
        <w:t>.</w:t>
      </w:r>
    </w:p>
    <w:p w14:paraId="73BA8221" w14:textId="77777777" w:rsidR="00BD12D5" w:rsidRPr="00C709F0" w:rsidRDefault="00BD12D5" w:rsidP="00BD12D5">
      <w:pPr>
        <w:rPr>
          <w:rFonts w:ascii="Gotham Book" w:hAnsi="Gotham Book" w:cs="Arial"/>
          <w:color w:val="403152"/>
        </w:rPr>
      </w:pPr>
    </w:p>
    <w:p w14:paraId="551F22F9" w14:textId="77777777" w:rsidR="00BD12D5" w:rsidRPr="00C709F0" w:rsidRDefault="00BD12D5" w:rsidP="00BD12D5">
      <w:pPr>
        <w:rPr>
          <w:rFonts w:ascii="Gotham Book" w:hAnsi="Gotham Book" w:cs="Arial"/>
          <w:b/>
          <w:color w:val="403152"/>
          <w:sz w:val="28"/>
          <w:szCs w:val="28"/>
        </w:rPr>
      </w:pPr>
      <w:r w:rsidRPr="00C709F0">
        <w:rPr>
          <w:rFonts w:ascii="Gotham Book" w:hAnsi="Gotham Book" w:cs="Arial"/>
          <w:b/>
          <w:color w:val="403152"/>
          <w:sz w:val="28"/>
          <w:szCs w:val="28"/>
        </w:rPr>
        <w:t>Contact &amp; Charity Information</w:t>
      </w:r>
    </w:p>
    <w:p w14:paraId="268D9562" w14:textId="77777777" w:rsidR="00BD12D5" w:rsidRPr="00EF0A89" w:rsidRDefault="00BD12D5" w:rsidP="00BD12D5">
      <w:pPr>
        <w:rPr>
          <w:rFonts w:ascii="Gotham Book" w:hAnsi="Gotham Book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739"/>
        <w:gridCol w:w="5563"/>
      </w:tblGrid>
      <w:tr w:rsidR="00BD12D5" w:rsidRPr="0053187C" w14:paraId="30E79F51" w14:textId="77777777" w:rsidTr="002B0E36">
        <w:trPr>
          <w:trHeight w:val="227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FFFFFF"/>
          </w:tcPr>
          <w:p w14:paraId="20A88BCC" w14:textId="77777777" w:rsidR="00BD12D5" w:rsidRPr="0053187C" w:rsidRDefault="00BD12D5" w:rsidP="002B0E36">
            <w:pPr>
              <w:spacing w:before="40" w:after="40"/>
              <w:rPr>
                <w:rFonts w:ascii="Gotham Book" w:hAnsi="Gotham Book" w:cs="Arial"/>
                <w:sz w:val="20"/>
                <w:szCs w:val="20"/>
              </w:rPr>
            </w:pPr>
            <w:r w:rsidRPr="0053187C">
              <w:rPr>
                <w:rFonts w:ascii="Gotham Book" w:hAnsi="Gotham Book" w:cs="Arial"/>
                <w:sz w:val="20"/>
                <w:szCs w:val="20"/>
              </w:rPr>
              <w:t>Charity Name</w:t>
            </w:r>
          </w:p>
        </w:tc>
        <w:tc>
          <w:tcPr>
            <w:tcW w:w="6299" w:type="dxa"/>
            <w:tcBorders>
              <w:bottom w:val="single" w:sz="4" w:space="0" w:color="auto"/>
            </w:tcBorders>
            <w:shd w:val="clear" w:color="auto" w:fill="FFFFFF"/>
          </w:tcPr>
          <w:p w14:paraId="7D07D79D" w14:textId="77777777" w:rsidR="00BD12D5" w:rsidRPr="0053187C" w:rsidRDefault="00BD12D5" w:rsidP="002B0E36">
            <w:pPr>
              <w:spacing w:before="40" w:after="40"/>
              <w:rPr>
                <w:rFonts w:ascii="Gotham Book" w:hAnsi="Gotham Book" w:cs="Arial"/>
                <w:sz w:val="20"/>
                <w:szCs w:val="20"/>
              </w:rPr>
            </w:pPr>
            <w:r w:rsidRPr="0053187C">
              <w:rPr>
                <w:rFonts w:ascii="Gotham Book" w:hAnsi="Gotham Book" w:cs="Arial"/>
                <w:sz w:val="20"/>
                <w:szCs w:val="20"/>
              </w:rPr>
              <w:t xml:space="preserve"> </w:t>
            </w:r>
          </w:p>
        </w:tc>
      </w:tr>
      <w:tr w:rsidR="00BD12D5" w:rsidRPr="0053187C" w14:paraId="5519D6E2" w14:textId="77777777" w:rsidTr="002B0E36">
        <w:trPr>
          <w:trHeight w:val="227"/>
        </w:trPr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0D7B4E0" w14:textId="77777777" w:rsidR="00BD12D5" w:rsidRPr="0053187C" w:rsidRDefault="00BD12D5" w:rsidP="002B0E36">
            <w:pPr>
              <w:spacing w:before="40" w:after="40"/>
              <w:rPr>
                <w:rFonts w:ascii="Gotham Book" w:hAnsi="Gotham Book" w:cs="Arial"/>
                <w:color w:val="FFFFFF"/>
                <w:sz w:val="20"/>
                <w:szCs w:val="20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E42D609" w14:textId="77777777" w:rsidR="00BD12D5" w:rsidRPr="0053187C" w:rsidRDefault="00BD12D5" w:rsidP="002B0E36">
            <w:pPr>
              <w:spacing w:before="40" w:after="40"/>
              <w:rPr>
                <w:rFonts w:ascii="Gotham Book" w:hAnsi="Gotham Book" w:cs="Arial"/>
                <w:sz w:val="20"/>
                <w:szCs w:val="20"/>
              </w:rPr>
            </w:pPr>
          </w:p>
        </w:tc>
      </w:tr>
      <w:tr w:rsidR="00BD12D5" w:rsidRPr="0053187C" w14:paraId="4BCB2A2E" w14:textId="77777777" w:rsidTr="002B0E36">
        <w:trPr>
          <w:trHeight w:val="22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557E1B" w14:textId="77777777" w:rsidR="00BD12D5" w:rsidRPr="0053187C" w:rsidRDefault="00BD12D5" w:rsidP="002B0E36">
            <w:pPr>
              <w:spacing w:before="40" w:after="40"/>
              <w:rPr>
                <w:rFonts w:ascii="Gotham Book" w:hAnsi="Gotham Book" w:cs="Arial"/>
                <w:sz w:val="20"/>
                <w:szCs w:val="20"/>
              </w:rPr>
            </w:pPr>
            <w:r w:rsidRPr="0053187C">
              <w:rPr>
                <w:rFonts w:ascii="Gotham Book" w:hAnsi="Gotham Book" w:cs="Arial"/>
                <w:sz w:val="20"/>
                <w:szCs w:val="20"/>
              </w:rPr>
              <w:t>Contact Name &amp; Job Title</w:t>
            </w:r>
          </w:p>
        </w:tc>
        <w:tc>
          <w:tcPr>
            <w:tcW w:w="6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D3C21F" w14:textId="77777777" w:rsidR="00BD12D5" w:rsidRPr="0053187C" w:rsidRDefault="00BD12D5" w:rsidP="002B0E36">
            <w:pPr>
              <w:spacing w:before="40" w:after="40"/>
              <w:rPr>
                <w:rFonts w:ascii="Gotham Book" w:hAnsi="Gotham Book" w:cs="Arial"/>
                <w:sz w:val="20"/>
                <w:szCs w:val="20"/>
              </w:rPr>
            </w:pPr>
          </w:p>
        </w:tc>
      </w:tr>
      <w:tr w:rsidR="00BD12D5" w:rsidRPr="0053187C" w14:paraId="38FC71B4" w14:textId="77777777" w:rsidTr="002B0E36">
        <w:trPr>
          <w:trHeight w:val="227"/>
        </w:trPr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C1DF78F" w14:textId="77777777" w:rsidR="00BD12D5" w:rsidRPr="0053187C" w:rsidRDefault="00BD12D5" w:rsidP="002B0E36">
            <w:pPr>
              <w:spacing w:before="40" w:after="40"/>
              <w:rPr>
                <w:rFonts w:ascii="Gotham Book" w:hAnsi="Gotham Book" w:cs="Arial"/>
                <w:sz w:val="20"/>
                <w:szCs w:val="20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4AF026A" w14:textId="77777777" w:rsidR="00BD12D5" w:rsidRPr="0053187C" w:rsidRDefault="00BD12D5" w:rsidP="002B0E36">
            <w:pPr>
              <w:spacing w:before="40" w:after="40"/>
              <w:rPr>
                <w:rFonts w:ascii="Gotham Book" w:hAnsi="Gotham Book" w:cs="Arial"/>
                <w:sz w:val="20"/>
                <w:szCs w:val="20"/>
              </w:rPr>
            </w:pPr>
          </w:p>
        </w:tc>
      </w:tr>
      <w:tr w:rsidR="00BD12D5" w:rsidRPr="0053187C" w14:paraId="1A70A6C5" w14:textId="77777777" w:rsidTr="002B0E36">
        <w:trPr>
          <w:trHeight w:val="22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A2CE06" w14:textId="77777777" w:rsidR="00BD12D5" w:rsidRPr="0053187C" w:rsidRDefault="00BD12D5" w:rsidP="002B0E36">
            <w:pPr>
              <w:spacing w:before="40" w:after="40"/>
              <w:rPr>
                <w:rFonts w:ascii="Gotham Book" w:hAnsi="Gotham Book" w:cs="Arial"/>
                <w:sz w:val="20"/>
                <w:szCs w:val="20"/>
              </w:rPr>
            </w:pPr>
            <w:r w:rsidRPr="0053187C">
              <w:rPr>
                <w:rFonts w:ascii="Gotham Book" w:hAnsi="Gotham Book" w:cs="Arial"/>
                <w:sz w:val="20"/>
                <w:szCs w:val="20"/>
              </w:rPr>
              <w:t>Contact’s Email Address</w:t>
            </w:r>
          </w:p>
        </w:tc>
        <w:tc>
          <w:tcPr>
            <w:tcW w:w="6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C68888" w14:textId="77777777" w:rsidR="00BD12D5" w:rsidRPr="0053187C" w:rsidRDefault="00BD12D5" w:rsidP="002B0E36">
            <w:pPr>
              <w:spacing w:before="40" w:after="40"/>
              <w:rPr>
                <w:rFonts w:ascii="Gotham Book" w:hAnsi="Gotham Book" w:cs="Arial"/>
                <w:sz w:val="20"/>
                <w:szCs w:val="20"/>
              </w:rPr>
            </w:pPr>
          </w:p>
        </w:tc>
      </w:tr>
      <w:tr w:rsidR="00BD12D5" w:rsidRPr="0053187C" w14:paraId="75D95D5C" w14:textId="77777777" w:rsidTr="002B0E36">
        <w:trPr>
          <w:trHeight w:val="227"/>
        </w:trPr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EBA937A" w14:textId="77777777" w:rsidR="00BD12D5" w:rsidRPr="0053187C" w:rsidRDefault="00BD12D5" w:rsidP="002B0E36">
            <w:pPr>
              <w:spacing w:before="40" w:after="40"/>
              <w:rPr>
                <w:rFonts w:ascii="Gotham Book" w:hAnsi="Gotham Book" w:cs="Arial"/>
                <w:sz w:val="20"/>
                <w:szCs w:val="20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6B8AD34" w14:textId="77777777" w:rsidR="00BD12D5" w:rsidRPr="0053187C" w:rsidRDefault="00BD12D5" w:rsidP="002B0E36">
            <w:pPr>
              <w:spacing w:before="40" w:after="40"/>
              <w:rPr>
                <w:rFonts w:ascii="Gotham Book" w:hAnsi="Gotham Book" w:cs="Arial"/>
                <w:sz w:val="20"/>
                <w:szCs w:val="20"/>
              </w:rPr>
            </w:pPr>
          </w:p>
        </w:tc>
      </w:tr>
      <w:tr w:rsidR="00BD12D5" w:rsidRPr="0053187C" w14:paraId="62063066" w14:textId="77777777" w:rsidTr="002B0E36">
        <w:trPr>
          <w:trHeight w:val="227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FFFFFF"/>
          </w:tcPr>
          <w:p w14:paraId="2EDF787A" w14:textId="77777777" w:rsidR="00BD12D5" w:rsidRPr="0053187C" w:rsidRDefault="00BD12D5" w:rsidP="002B0E36">
            <w:pPr>
              <w:spacing w:before="40" w:after="40"/>
              <w:rPr>
                <w:rFonts w:ascii="Gotham Book" w:hAnsi="Gotham Book" w:cs="Arial"/>
                <w:sz w:val="20"/>
                <w:szCs w:val="20"/>
              </w:rPr>
            </w:pPr>
            <w:r w:rsidRPr="0053187C">
              <w:rPr>
                <w:rFonts w:ascii="Gotham Book" w:hAnsi="Gotham Book" w:cs="Arial"/>
                <w:sz w:val="20"/>
                <w:szCs w:val="20"/>
              </w:rPr>
              <w:t xml:space="preserve">Contact’s Telephone Number </w:t>
            </w:r>
          </w:p>
        </w:tc>
        <w:tc>
          <w:tcPr>
            <w:tcW w:w="6299" w:type="dxa"/>
            <w:tcBorders>
              <w:top w:val="single" w:sz="4" w:space="0" w:color="auto"/>
            </w:tcBorders>
            <w:shd w:val="clear" w:color="auto" w:fill="FFFFFF"/>
          </w:tcPr>
          <w:p w14:paraId="4E1DA315" w14:textId="77777777" w:rsidR="00BD12D5" w:rsidRPr="0053187C" w:rsidRDefault="00BD12D5" w:rsidP="002B0E36">
            <w:pPr>
              <w:spacing w:before="40" w:after="40"/>
              <w:rPr>
                <w:rFonts w:ascii="Gotham Book" w:hAnsi="Gotham Book" w:cs="Arial"/>
                <w:sz w:val="20"/>
                <w:szCs w:val="20"/>
              </w:rPr>
            </w:pPr>
          </w:p>
        </w:tc>
      </w:tr>
    </w:tbl>
    <w:p w14:paraId="227B95BE" w14:textId="77777777" w:rsidR="00BD12D5" w:rsidRPr="0053187C" w:rsidRDefault="00BD12D5" w:rsidP="00BD12D5">
      <w:pPr>
        <w:spacing w:before="40" w:after="40"/>
        <w:rPr>
          <w:rFonts w:ascii="Gotham Book" w:hAnsi="Gotham Book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719"/>
        <w:gridCol w:w="5583"/>
      </w:tblGrid>
      <w:tr w:rsidR="00BD12D5" w:rsidRPr="0053187C" w14:paraId="33BD7758" w14:textId="77777777" w:rsidTr="002B0E36">
        <w:tc>
          <w:tcPr>
            <w:tcW w:w="2943" w:type="dxa"/>
            <w:shd w:val="clear" w:color="auto" w:fill="FFFFFF"/>
          </w:tcPr>
          <w:p w14:paraId="7A2C67F2" w14:textId="77777777" w:rsidR="00BD12D5" w:rsidRPr="0053187C" w:rsidRDefault="00BD12D5" w:rsidP="002B0E36">
            <w:pPr>
              <w:spacing w:before="40" w:after="40"/>
              <w:rPr>
                <w:rFonts w:ascii="Gotham Book" w:hAnsi="Gotham Book" w:cs="Arial"/>
                <w:sz w:val="20"/>
                <w:szCs w:val="20"/>
              </w:rPr>
            </w:pPr>
            <w:r w:rsidRPr="0053187C">
              <w:rPr>
                <w:rFonts w:ascii="Gotham Book" w:hAnsi="Gotham Book" w:cs="Arial"/>
                <w:sz w:val="20"/>
                <w:szCs w:val="20"/>
              </w:rPr>
              <w:t>Charity Address</w:t>
            </w:r>
          </w:p>
        </w:tc>
        <w:tc>
          <w:tcPr>
            <w:tcW w:w="6299" w:type="dxa"/>
            <w:shd w:val="clear" w:color="auto" w:fill="FFFFFF"/>
          </w:tcPr>
          <w:p w14:paraId="149CAB86" w14:textId="77777777" w:rsidR="00BD12D5" w:rsidRPr="0053187C" w:rsidRDefault="00BD12D5" w:rsidP="002B0E36">
            <w:pPr>
              <w:spacing w:before="40" w:after="40"/>
              <w:rPr>
                <w:rFonts w:ascii="Gotham Book" w:hAnsi="Gotham Book" w:cs="Arial"/>
                <w:sz w:val="20"/>
                <w:szCs w:val="20"/>
              </w:rPr>
            </w:pPr>
          </w:p>
          <w:p w14:paraId="596CE9DA" w14:textId="77777777" w:rsidR="00BD12D5" w:rsidRPr="0053187C" w:rsidRDefault="00BD12D5" w:rsidP="002B0E36">
            <w:pPr>
              <w:spacing w:before="40" w:after="40"/>
              <w:rPr>
                <w:rFonts w:ascii="Gotham Book" w:hAnsi="Gotham Book" w:cs="Arial"/>
                <w:sz w:val="20"/>
                <w:szCs w:val="20"/>
              </w:rPr>
            </w:pPr>
          </w:p>
          <w:p w14:paraId="4254368C" w14:textId="77777777" w:rsidR="00BD12D5" w:rsidRPr="0053187C" w:rsidRDefault="00BD12D5" w:rsidP="002B0E36">
            <w:pPr>
              <w:spacing w:before="40" w:after="40"/>
              <w:rPr>
                <w:rFonts w:ascii="Gotham Book" w:hAnsi="Gotham Book" w:cs="Arial"/>
                <w:sz w:val="20"/>
                <w:szCs w:val="20"/>
              </w:rPr>
            </w:pPr>
          </w:p>
        </w:tc>
      </w:tr>
    </w:tbl>
    <w:p w14:paraId="069846AF" w14:textId="77777777" w:rsidR="00BD12D5" w:rsidRPr="0053187C" w:rsidRDefault="00BD12D5" w:rsidP="00BD12D5">
      <w:pPr>
        <w:spacing w:before="40" w:after="40"/>
        <w:rPr>
          <w:rFonts w:ascii="Gotham Book" w:hAnsi="Gotham Book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755"/>
        <w:gridCol w:w="5547"/>
      </w:tblGrid>
      <w:tr w:rsidR="00BD12D5" w:rsidRPr="0053187C" w14:paraId="29F920B7" w14:textId="77777777" w:rsidTr="002B0E36">
        <w:tc>
          <w:tcPr>
            <w:tcW w:w="2943" w:type="dxa"/>
            <w:shd w:val="clear" w:color="auto" w:fill="FFFFFF"/>
          </w:tcPr>
          <w:p w14:paraId="1ADC67A4" w14:textId="77777777" w:rsidR="00BD12D5" w:rsidRPr="0053187C" w:rsidRDefault="00BD12D5" w:rsidP="002B0E36">
            <w:pPr>
              <w:spacing w:before="40" w:after="40"/>
              <w:rPr>
                <w:rFonts w:ascii="Gotham Book" w:hAnsi="Gotham Book" w:cs="Arial"/>
                <w:sz w:val="20"/>
                <w:szCs w:val="20"/>
              </w:rPr>
            </w:pPr>
            <w:r w:rsidRPr="0053187C">
              <w:rPr>
                <w:rFonts w:ascii="Gotham Book" w:hAnsi="Gotham Book" w:cs="Arial"/>
                <w:sz w:val="20"/>
                <w:szCs w:val="20"/>
              </w:rPr>
              <w:t>Charity Registration Number</w:t>
            </w:r>
          </w:p>
        </w:tc>
        <w:tc>
          <w:tcPr>
            <w:tcW w:w="6299" w:type="dxa"/>
            <w:shd w:val="clear" w:color="auto" w:fill="FFFFFF"/>
          </w:tcPr>
          <w:p w14:paraId="1480BDAC" w14:textId="77777777" w:rsidR="00BD12D5" w:rsidRPr="0053187C" w:rsidRDefault="00BD12D5" w:rsidP="002B0E36">
            <w:pPr>
              <w:spacing w:before="40" w:after="40"/>
              <w:rPr>
                <w:rFonts w:ascii="Gotham Book" w:hAnsi="Gotham Book" w:cs="Arial"/>
                <w:sz w:val="20"/>
                <w:szCs w:val="20"/>
              </w:rPr>
            </w:pPr>
          </w:p>
        </w:tc>
      </w:tr>
    </w:tbl>
    <w:p w14:paraId="5568CCEB" w14:textId="77777777" w:rsidR="00BD12D5" w:rsidRPr="0053187C" w:rsidRDefault="00BD12D5" w:rsidP="00BD12D5">
      <w:pPr>
        <w:spacing w:before="40" w:after="40"/>
        <w:rPr>
          <w:rFonts w:ascii="Gotham Book" w:hAnsi="Gotham Book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742"/>
        <w:gridCol w:w="5560"/>
      </w:tblGrid>
      <w:tr w:rsidR="00BD12D5" w:rsidRPr="0053187C" w14:paraId="44B19677" w14:textId="77777777" w:rsidTr="002B0E36">
        <w:tc>
          <w:tcPr>
            <w:tcW w:w="2943" w:type="dxa"/>
            <w:shd w:val="clear" w:color="auto" w:fill="FFFFFF"/>
          </w:tcPr>
          <w:p w14:paraId="308A354E" w14:textId="77777777" w:rsidR="00BD12D5" w:rsidRPr="0053187C" w:rsidRDefault="00BD12D5" w:rsidP="002B0E36">
            <w:pPr>
              <w:spacing w:before="40" w:after="40"/>
              <w:rPr>
                <w:rFonts w:ascii="Gotham Book" w:hAnsi="Gotham Book" w:cs="Arial"/>
                <w:sz w:val="20"/>
                <w:szCs w:val="20"/>
              </w:rPr>
            </w:pPr>
            <w:r w:rsidRPr="0053187C">
              <w:rPr>
                <w:rFonts w:ascii="Gotham Book" w:hAnsi="Gotham Book" w:cs="Arial"/>
                <w:sz w:val="20"/>
                <w:szCs w:val="20"/>
              </w:rPr>
              <w:t xml:space="preserve">Number of employees at your charity </w:t>
            </w:r>
          </w:p>
        </w:tc>
        <w:tc>
          <w:tcPr>
            <w:tcW w:w="6299" w:type="dxa"/>
            <w:shd w:val="clear" w:color="auto" w:fill="FFFFFF"/>
          </w:tcPr>
          <w:p w14:paraId="412BB452" w14:textId="77777777" w:rsidR="00BD12D5" w:rsidRPr="0053187C" w:rsidRDefault="00BD12D5" w:rsidP="002B0E36">
            <w:pPr>
              <w:spacing w:before="40" w:after="40"/>
              <w:rPr>
                <w:rFonts w:ascii="Gotham Book" w:hAnsi="Gotham Book" w:cs="Arial"/>
                <w:sz w:val="20"/>
                <w:szCs w:val="20"/>
              </w:rPr>
            </w:pPr>
          </w:p>
        </w:tc>
      </w:tr>
    </w:tbl>
    <w:p w14:paraId="6BE6238D" w14:textId="77777777" w:rsidR="00BD12D5" w:rsidRPr="0053187C" w:rsidRDefault="00BD12D5" w:rsidP="00BD12D5">
      <w:pPr>
        <w:spacing w:before="40" w:after="40"/>
        <w:rPr>
          <w:rFonts w:ascii="Gotham Book" w:hAnsi="Gotham Book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751"/>
        <w:gridCol w:w="5551"/>
      </w:tblGrid>
      <w:tr w:rsidR="00BD12D5" w:rsidRPr="0053187C" w14:paraId="531FCA4B" w14:textId="77777777" w:rsidTr="002B0E36">
        <w:tc>
          <w:tcPr>
            <w:tcW w:w="2943" w:type="dxa"/>
            <w:tcBorders>
              <w:bottom w:val="single" w:sz="4" w:space="0" w:color="auto"/>
            </w:tcBorders>
            <w:shd w:val="clear" w:color="auto" w:fill="FFFFFF"/>
          </w:tcPr>
          <w:p w14:paraId="76EECDA2" w14:textId="77777777" w:rsidR="00BD12D5" w:rsidRPr="0053187C" w:rsidRDefault="00BD12D5" w:rsidP="002B0E36">
            <w:pPr>
              <w:spacing w:before="40" w:after="40"/>
              <w:rPr>
                <w:rFonts w:ascii="Gotham Book" w:hAnsi="Gotham Book" w:cs="Arial"/>
                <w:sz w:val="20"/>
                <w:szCs w:val="20"/>
              </w:rPr>
            </w:pPr>
            <w:r w:rsidRPr="0053187C">
              <w:rPr>
                <w:rFonts w:ascii="Gotham Book" w:hAnsi="Gotham Book" w:cs="Arial"/>
                <w:sz w:val="20"/>
                <w:szCs w:val="20"/>
              </w:rPr>
              <w:t xml:space="preserve">Is your charity a regional or national charity? </w:t>
            </w:r>
          </w:p>
        </w:tc>
        <w:tc>
          <w:tcPr>
            <w:tcW w:w="6299" w:type="dxa"/>
            <w:tcBorders>
              <w:bottom w:val="single" w:sz="4" w:space="0" w:color="auto"/>
            </w:tcBorders>
            <w:shd w:val="clear" w:color="auto" w:fill="FFFFFF"/>
          </w:tcPr>
          <w:p w14:paraId="4253B1F8" w14:textId="77777777" w:rsidR="00BD12D5" w:rsidRDefault="00BD12D5" w:rsidP="002B0E36">
            <w:pPr>
              <w:spacing w:before="40" w:after="40"/>
              <w:rPr>
                <w:rFonts w:ascii="Gotham Book" w:hAnsi="Gotham Book" w:cs="Arial"/>
                <w:sz w:val="20"/>
                <w:szCs w:val="20"/>
              </w:rPr>
            </w:pPr>
          </w:p>
          <w:p w14:paraId="1FDF4326" w14:textId="77777777" w:rsidR="00BD12D5" w:rsidRPr="0053187C" w:rsidRDefault="00BD12D5" w:rsidP="002B0E36">
            <w:pPr>
              <w:spacing w:before="40" w:after="40"/>
              <w:rPr>
                <w:rFonts w:ascii="Gotham Book" w:hAnsi="Gotham Book" w:cs="Arial"/>
                <w:sz w:val="20"/>
                <w:szCs w:val="20"/>
              </w:rPr>
            </w:pPr>
          </w:p>
        </w:tc>
      </w:tr>
      <w:tr w:rsidR="00BD12D5" w:rsidRPr="0053187C" w14:paraId="38FABEED" w14:textId="77777777" w:rsidTr="002B0E36"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5A06FA6" w14:textId="77777777" w:rsidR="00BD12D5" w:rsidRPr="0053187C" w:rsidRDefault="00BD12D5" w:rsidP="002B0E36">
            <w:pPr>
              <w:spacing w:before="40" w:after="40"/>
              <w:rPr>
                <w:rFonts w:ascii="Gotham Book" w:hAnsi="Gotham Book" w:cs="Arial"/>
                <w:sz w:val="20"/>
                <w:szCs w:val="20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6E7E2F5" w14:textId="77777777" w:rsidR="00BD12D5" w:rsidRDefault="00BD12D5" w:rsidP="002B0E36">
            <w:pPr>
              <w:spacing w:before="40" w:after="40"/>
              <w:rPr>
                <w:rFonts w:ascii="Gotham Book" w:hAnsi="Gotham Book" w:cs="Arial"/>
                <w:sz w:val="20"/>
                <w:szCs w:val="20"/>
              </w:rPr>
            </w:pPr>
          </w:p>
        </w:tc>
      </w:tr>
      <w:tr w:rsidR="00BD12D5" w:rsidRPr="0053187C" w14:paraId="6B74A3B6" w14:textId="77777777" w:rsidTr="002B0E36">
        <w:tc>
          <w:tcPr>
            <w:tcW w:w="2943" w:type="dxa"/>
            <w:tcBorders>
              <w:top w:val="single" w:sz="4" w:space="0" w:color="auto"/>
            </w:tcBorders>
            <w:shd w:val="clear" w:color="auto" w:fill="FFFFFF"/>
          </w:tcPr>
          <w:p w14:paraId="067B4F8F" w14:textId="77777777" w:rsidR="00BD12D5" w:rsidRPr="0053187C" w:rsidRDefault="00BD12D5" w:rsidP="002B0E36">
            <w:pPr>
              <w:spacing w:before="40" w:after="40"/>
              <w:rPr>
                <w:rFonts w:ascii="Gotham Book" w:hAnsi="Gotham Book" w:cs="Arial"/>
                <w:sz w:val="20"/>
                <w:szCs w:val="20"/>
              </w:rPr>
            </w:pPr>
            <w:bookmarkStart w:id="0" w:name="_Hlk125530684"/>
            <w:r>
              <w:rPr>
                <w:rFonts w:ascii="Gotham Book" w:hAnsi="Gotham Book" w:cs="Arial"/>
                <w:sz w:val="20"/>
                <w:szCs w:val="20"/>
              </w:rPr>
              <w:t xml:space="preserve">Please list successful grants and contracts that </w:t>
            </w:r>
            <w:r>
              <w:rPr>
                <w:rFonts w:ascii="Gotham Book" w:hAnsi="Gotham Book" w:cs="Arial"/>
                <w:sz w:val="20"/>
                <w:szCs w:val="20"/>
              </w:rPr>
              <w:lastRenderedPageBreak/>
              <w:t>you have obtained/in place for 2025/2026 (including amounts and provider)</w:t>
            </w:r>
            <w:bookmarkEnd w:id="0"/>
          </w:p>
        </w:tc>
        <w:tc>
          <w:tcPr>
            <w:tcW w:w="6299" w:type="dxa"/>
            <w:tcBorders>
              <w:top w:val="single" w:sz="4" w:space="0" w:color="auto"/>
            </w:tcBorders>
            <w:shd w:val="clear" w:color="auto" w:fill="FFFFFF"/>
          </w:tcPr>
          <w:p w14:paraId="43A7E309" w14:textId="77777777" w:rsidR="00BD12D5" w:rsidRDefault="00BD12D5" w:rsidP="002B0E36">
            <w:pPr>
              <w:spacing w:before="40" w:after="40"/>
              <w:rPr>
                <w:rFonts w:ascii="Gotham Book" w:hAnsi="Gotham Book" w:cs="Arial"/>
                <w:sz w:val="20"/>
                <w:szCs w:val="20"/>
              </w:rPr>
            </w:pPr>
          </w:p>
          <w:p w14:paraId="1ABDB20E" w14:textId="77777777" w:rsidR="00BD12D5" w:rsidRDefault="00BD12D5" w:rsidP="002B0E36">
            <w:pPr>
              <w:spacing w:before="40" w:after="40"/>
              <w:rPr>
                <w:rFonts w:ascii="Gotham Book" w:hAnsi="Gotham Book" w:cs="Arial"/>
                <w:sz w:val="20"/>
                <w:szCs w:val="20"/>
              </w:rPr>
            </w:pPr>
          </w:p>
          <w:p w14:paraId="7A647822" w14:textId="77777777" w:rsidR="00BD12D5" w:rsidRDefault="00BD12D5" w:rsidP="002B0E36">
            <w:pPr>
              <w:spacing w:before="40" w:after="40"/>
              <w:rPr>
                <w:rFonts w:ascii="Gotham Book" w:hAnsi="Gotham Book" w:cs="Arial"/>
                <w:sz w:val="20"/>
                <w:szCs w:val="20"/>
              </w:rPr>
            </w:pPr>
          </w:p>
          <w:p w14:paraId="7B61A144" w14:textId="77777777" w:rsidR="00BD12D5" w:rsidRPr="0053187C" w:rsidRDefault="00BD12D5" w:rsidP="002B0E36">
            <w:pPr>
              <w:spacing w:before="40" w:after="40"/>
              <w:rPr>
                <w:rFonts w:ascii="Gotham Book" w:hAnsi="Gotham Book" w:cs="Arial"/>
                <w:sz w:val="20"/>
                <w:szCs w:val="20"/>
              </w:rPr>
            </w:pPr>
          </w:p>
        </w:tc>
      </w:tr>
    </w:tbl>
    <w:p w14:paraId="74B9809D" w14:textId="77777777" w:rsidR="00BD12D5" w:rsidRDefault="00BD12D5" w:rsidP="00BD12D5">
      <w:pPr>
        <w:rPr>
          <w:rFonts w:ascii="Gotham Book" w:hAnsi="Gotham Book" w:cs="Arial"/>
        </w:rPr>
      </w:pPr>
    </w:p>
    <w:p w14:paraId="0B87FED9" w14:textId="77777777" w:rsidR="00BD12D5" w:rsidRPr="0053187C" w:rsidRDefault="00BD12D5" w:rsidP="00BD12D5">
      <w:pPr>
        <w:rPr>
          <w:rFonts w:ascii="Gotham Book" w:hAnsi="Gotham Book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302"/>
      </w:tblGrid>
      <w:tr w:rsidR="00BD12D5" w:rsidRPr="0053187C" w14:paraId="29B1D0E3" w14:textId="77777777" w:rsidTr="002B0E36">
        <w:tc>
          <w:tcPr>
            <w:tcW w:w="9242" w:type="dxa"/>
            <w:shd w:val="clear" w:color="auto" w:fill="FFFFFF"/>
          </w:tcPr>
          <w:p w14:paraId="7B488F63" w14:textId="77777777" w:rsidR="00BD12D5" w:rsidRPr="0053187C" w:rsidRDefault="00BD12D5" w:rsidP="002B0E36">
            <w:pPr>
              <w:spacing w:before="40" w:after="40"/>
              <w:rPr>
                <w:rFonts w:ascii="Gotham Book" w:hAnsi="Gotham Book" w:cs="Arial"/>
              </w:rPr>
            </w:pPr>
            <w:r w:rsidRPr="0053187C">
              <w:rPr>
                <w:rFonts w:ascii="Gotham Book" w:hAnsi="Gotham Book" w:cs="Arial"/>
                <w:sz w:val="20"/>
                <w:szCs w:val="20"/>
              </w:rPr>
              <w:t>Please give a brief description of your charity includ</w:t>
            </w:r>
            <w:r>
              <w:rPr>
                <w:rFonts w:ascii="Gotham Book" w:hAnsi="Gotham Book" w:cs="Arial"/>
                <w:sz w:val="20"/>
                <w:szCs w:val="20"/>
              </w:rPr>
              <w:t xml:space="preserve">ing aims, charitable activities </w:t>
            </w:r>
            <w:r w:rsidRPr="0053187C">
              <w:rPr>
                <w:rFonts w:ascii="Gotham Book" w:hAnsi="Gotham Book" w:cs="Arial"/>
                <w:sz w:val="20"/>
                <w:szCs w:val="20"/>
              </w:rPr>
              <w:t>and your beneficiaries:</w:t>
            </w:r>
            <w:r>
              <w:rPr>
                <w:rFonts w:ascii="Gotham Book" w:hAnsi="Gotham Book" w:cs="Arial"/>
                <w:sz w:val="20"/>
                <w:szCs w:val="20"/>
              </w:rPr>
              <w:t xml:space="preserve"> (250 words max)</w:t>
            </w:r>
          </w:p>
        </w:tc>
      </w:tr>
      <w:tr w:rsidR="00BD12D5" w:rsidRPr="0053187C" w14:paraId="31095F7E" w14:textId="77777777" w:rsidTr="002B0E36">
        <w:tc>
          <w:tcPr>
            <w:tcW w:w="9242" w:type="dxa"/>
            <w:shd w:val="clear" w:color="auto" w:fill="FFFFFF"/>
          </w:tcPr>
          <w:p w14:paraId="25A75B20" w14:textId="77777777" w:rsidR="00BD12D5" w:rsidRPr="0053187C" w:rsidRDefault="00BD12D5" w:rsidP="002B0E36">
            <w:pPr>
              <w:rPr>
                <w:rFonts w:ascii="Gotham Book" w:hAnsi="Gotham Book" w:cs="Arial"/>
              </w:rPr>
            </w:pPr>
          </w:p>
          <w:p w14:paraId="205F991E" w14:textId="77777777" w:rsidR="00BD12D5" w:rsidRPr="0053187C" w:rsidRDefault="00BD12D5" w:rsidP="002B0E36">
            <w:pPr>
              <w:rPr>
                <w:rFonts w:ascii="Gotham Book" w:hAnsi="Gotham Book" w:cs="Arial"/>
              </w:rPr>
            </w:pPr>
          </w:p>
          <w:p w14:paraId="0E81DA1C" w14:textId="77777777" w:rsidR="00BD12D5" w:rsidRPr="0053187C" w:rsidRDefault="00BD12D5" w:rsidP="002B0E36">
            <w:pPr>
              <w:rPr>
                <w:rFonts w:ascii="Gotham Book" w:hAnsi="Gotham Book" w:cs="Arial"/>
              </w:rPr>
            </w:pPr>
          </w:p>
          <w:p w14:paraId="26991F38" w14:textId="77777777" w:rsidR="00BD12D5" w:rsidRPr="0053187C" w:rsidRDefault="00BD12D5" w:rsidP="002B0E36">
            <w:pPr>
              <w:rPr>
                <w:rFonts w:ascii="Gotham Book" w:hAnsi="Gotham Book" w:cs="Arial"/>
              </w:rPr>
            </w:pPr>
          </w:p>
          <w:p w14:paraId="5B4F5FEA" w14:textId="77777777" w:rsidR="00BD12D5" w:rsidRPr="0053187C" w:rsidRDefault="00BD12D5" w:rsidP="002B0E36">
            <w:pPr>
              <w:rPr>
                <w:rFonts w:ascii="Gotham Book" w:hAnsi="Gotham Book" w:cs="Arial"/>
              </w:rPr>
            </w:pPr>
          </w:p>
          <w:p w14:paraId="0F1F732C" w14:textId="77777777" w:rsidR="00BD12D5" w:rsidRPr="0053187C" w:rsidRDefault="00BD12D5" w:rsidP="002B0E36">
            <w:pPr>
              <w:rPr>
                <w:rFonts w:ascii="Gotham Book" w:hAnsi="Gotham Book" w:cs="Arial"/>
              </w:rPr>
            </w:pPr>
          </w:p>
          <w:p w14:paraId="44920652" w14:textId="77777777" w:rsidR="00BD12D5" w:rsidRPr="0053187C" w:rsidRDefault="00BD12D5" w:rsidP="002B0E36">
            <w:pPr>
              <w:rPr>
                <w:rFonts w:ascii="Gotham Book" w:hAnsi="Gotham Book" w:cs="Arial"/>
              </w:rPr>
            </w:pPr>
          </w:p>
        </w:tc>
      </w:tr>
    </w:tbl>
    <w:p w14:paraId="4FA1273C" w14:textId="77777777" w:rsidR="00BD12D5" w:rsidRPr="0053187C" w:rsidRDefault="00BD12D5" w:rsidP="00BD12D5">
      <w:pPr>
        <w:rPr>
          <w:rFonts w:ascii="Gotham Book" w:hAnsi="Gotham Book" w:cs="Arial"/>
        </w:rPr>
      </w:pPr>
    </w:p>
    <w:p w14:paraId="746B070E" w14:textId="77777777" w:rsidR="00BD12D5" w:rsidRPr="0053187C" w:rsidRDefault="00BD12D5" w:rsidP="00BD12D5">
      <w:pPr>
        <w:rPr>
          <w:rFonts w:ascii="Gotham Book" w:hAnsi="Gotham Book" w:cs="Arial"/>
        </w:rPr>
      </w:pPr>
    </w:p>
    <w:p w14:paraId="48FA9142" w14:textId="77777777" w:rsidR="00BD12D5" w:rsidRPr="00C709F0" w:rsidRDefault="00BD12D5" w:rsidP="00BD12D5">
      <w:pPr>
        <w:rPr>
          <w:rFonts w:ascii="Gotham Book" w:hAnsi="Gotham Book" w:cs="Arial"/>
          <w:b/>
          <w:color w:val="403152"/>
          <w:sz w:val="28"/>
          <w:szCs w:val="28"/>
        </w:rPr>
      </w:pPr>
      <w:r w:rsidRPr="00C709F0">
        <w:rPr>
          <w:rFonts w:ascii="Gotham Book" w:hAnsi="Gotham Book" w:cs="Arial"/>
          <w:b/>
          <w:color w:val="403152"/>
          <w:sz w:val="28"/>
          <w:szCs w:val="28"/>
        </w:rPr>
        <w:t>Charity Information</w:t>
      </w:r>
    </w:p>
    <w:p w14:paraId="4FA35D7A" w14:textId="77777777" w:rsidR="00BD12D5" w:rsidRPr="0053187C" w:rsidRDefault="00BD12D5" w:rsidP="00BD12D5">
      <w:pPr>
        <w:rPr>
          <w:rFonts w:ascii="Gotham Book" w:hAnsi="Gotham Book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302"/>
      </w:tblGrid>
      <w:tr w:rsidR="00BD12D5" w:rsidRPr="0053187C" w14:paraId="1CF91770" w14:textId="77777777" w:rsidTr="002B0E36">
        <w:tc>
          <w:tcPr>
            <w:tcW w:w="9242" w:type="dxa"/>
            <w:shd w:val="clear" w:color="auto" w:fill="FFFFFF"/>
          </w:tcPr>
          <w:p w14:paraId="4945FC9E" w14:textId="77777777" w:rsidR="00BD12D5" w:rsidRPr="00C709F0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  <w:r w:rsidRPr="00C709F0">
              <w:rPr>
                <w:rFonts w:ascii="Gotham Book" w:hAnsi="Gotham Book" w:cs="Arial"/>
                <w:color w:val="403152"/>
                <w:sz w:val="20"/>
                <w:szCs w:val="20"/>
              </w:rPr>
              <w:t xml:space="preserve">If chosen as the </w:t>
            </w:r>
            <w:r>
              <w:rPr>
                <w:rFonts w:ascii="Gotham Book" w:hAnsi="Gotham Book" w:cs="Arial"/>
                <w:color w:val="403152"/>
                <w:sz w:val="20"/>
                <w:szCs w:val="20"/>
              </w:rPr>
              <w:t>Asian Business</w:t>
            </w:r>
            <w:r w:rsidRPr="00C709F0">
              <w:rPr>
                <w:rFonts w:ascii="Gotham Book" w:hAnsi="Gotham Book" w:cs="Arial"/>
                <w:color w:val="403152"/>
                <w:sz w:val="20"/>
                <w:szCs w:val="20"/>
              </w:rPr>
              <w:t xml:space="preserve"> Chamber of Commerce Charity of the Year how would </w:t>
            </w:r>
            <w:r>
              <w:rPr>
                <w:rFonts w:ascii="Gotham Book" w:hAnsi="Gotham Book" w:cs="Arial"/>
                <w:color w:val="403152"/>
                <w:sz w:val="20"/>
                <w:szCs w:val="20"/>
              </w:rPr>
              <w:t>you look to maximise this partnership for both fundraising and awareness</w:t>
            </w:r>
            <w:r w:rsidRPr="00C709F0">
              <w:rPr>
                <w:rFonts w:ascii="Gotham Book" w:hAnsi="Gotham Book" w:cs="Arial"/>
                <w:color w:val="403152"/>
                <w:sz w:val="20"/>
                <w:szCs w:val="20"/>
              </w:rPr>
              <w:t xml:space="preserve"> </w:t>
            </w:r>
            <w:r>
              <w:rPr>
                <w:rFonts w:ascii="Gotham Book" w:hAnsi="Gotham Book" w:cs="Arial"/>
                <w:color w:val="403152"/>
                <w:sz w:val="20"/>
                <w:szCs w:val="20"/>
              </w:rPr>
              <w:t>and how would any funds raised</w:t>
            </w:r>
            <w:r w:rsidRPr="00C709F0">
              <w:rPr>
                <w:rFonts w:ascii="Gotham Book" w:hAnsi="Gotham Book" w:cs="Arial"/>
                <w:color w:val="403152"/>
                <w:sz w:val="20"/>
                <w:szCs w:val="20"/>
              </w:rPr>
              <w:t xml:space="preserve"> be used? </w:t>
            </w:r>
            <w:r>
              <w:rPr>
                <w:rFonts w:ascii="Gotham Book" w:hAnsi="Gotham Book" w:cs="Arial"/>
                <w:color w:val="403152"/>
                <w:sz w:val="20"/>
                <w:szCs w:val="20"/>
              </w:rPr>
              <w:t>(250 words max)</w:t>
            </w:r>
          </w:p>
        </w:tc>
      </w:tr>
      <w:tr w:rsidR="00BD12D5" w:rsidRPr="0053187C" w14:paraId="5482D1FF" w14:textId="77777777" w:rsidTr="002B0E36">
        <w:tc>
          <w:tcPr>
            <w:tcW w:w="9242" w:type="dxa"/>
            <w:shd w:val="clear" w:color="auto" w:fill="FFFFFF"/>
          </w:tcPr>
          <w:p w14:paraId="1B04D598" w14:textId="77777777" w:rsidR="00BD12D5" w:rsidRPr="00C709F0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  <w:p w14:paraId="2382DAA6" w14:textId="77777777" w:rsidR="00BD12D5" w:rsidRPr="00C709F0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  <w:r>
              <w:rPr>
                <w:rFonts w:ascii="Gotham Book" w:hAnsi="Gotham Book" w:cs="Arial"/>
                <w:color w:val="403152"/>
                <w:sz w:val="20"/>
                <w:szCs w:val="20"/>
              </w:rPr>
              <w:t xml:space="preserve"> </w:t>
            </w:r>
          </w:p>
          <w:p w14:paraId="6E0ACF25" w14:textId="77777777" w:rsidR="00BD12D5" w:rsidRPr="00C709F0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  <w:p w14:paraId="2FB9AB2A" w14:textId="77777777" w:rsidR="00BD12D5" w:rsidRPr="00C709F0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  <w:p w14:paraId="00E83351" w14:textId="77777777" w:rsidR="00BD12D5" w:rsidRPr="00C709F0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  <w:p w14:paraId="670561B9" w14:textId="77777777" w:rsidR="00BD12D5" w:rsidRPr="00C709F0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  <w:r w:rsidRPr="00C709F0">
              <w:rPr>
                <w:rFonts w:ascii="Gotham Book" w:hAnsi="Gotham Book" w:cs="Arial"/>
                <w:color w:val="403152"/>
                <w:sz w:val="20"/>
                <w:szCs w:val="20"/>
              </w:rPr>
              <w:t xml:space="preserve"> </w:t>
            </w:r>
          </w:p>
        </w:tc>
      </w:tr>
    </w:tbl>
    <w:p w14:paraId="39BEF622" w14:textId="77777777" w:rsidR="00BD12D5" w:rsidRPr="0053187C" w:rsidRDefault="00BD12D5" w:rsidP="00BD12D5">
      <w:pPr>
        <w:spacing w:before="40" w:after="40"/>
        <w:rPr>
          <w:rFonts w:ascii="Gotham Book" w:hAnsi="Gotham Book" w:cs="Arial"/>
          <w:sz w:val="20"/>
          <w:szCs w:val="20"/>
        </w:rPr>
      </w:pPr>
    </w:p>
    <w:p w14:paraId="6DF54FAA" w14:textId="3074E96D" w:rsidR="00BD12D5" w:rsidRPr="0053187C" w:rsidRDefault="00BD12D5" w:rsidP="00BD12D5">
      <w:pPr>
        <w:spacing w:before="40" w:after="40"/>
        <w:rPr>
          <w:rFonts w:ascii="Gotham Book" w:hAnsi="Gotham Book" w:cs="Arial"/>
          <w:sz w:val="20"/>
          <w:szCs w:val="20"/>
        </w:rPr>
      </w:pPr>
      <w:r>
        <w:rPr>
          <w:rFonts w:ascii="Gotham Book" w:hAnsi="Gotham Book" w:cs="Arial"/>
          <w:sz w:val="20"/>
          <w:szCs w:val="20"/>
        </w:rPr>
        <w:t xml:space="preserve">The Asian Business Chamber </w:t>
      </w:r>
      <w:r w:rsidRPr="0053187C">
        <w:rPr>
          <w:rFonts w:ascii="Gotham Book" w:hAnsi="Gotham Book" w:cs="Arial"/>
          <w:sz w:val="20"/>
          <w:szCs w:val="20"/>
        </w:rPr>
        <w:t>hold</w:t>
      </w:r>
      <w:r>
        <w:rPr>
          <w:rFonts w:ascii="Gotham Book" w:hAnsi="Gotham Book" w:cs="Arial"/>
          <w:sz w:val="20"/>
          <w:szCs w:val="20"/>
        </w:rPr>
        <w:t>s a key fundraising event</w:t>
      </w:r>
      <w:r w:rsidRPr="0053187C">
        <w:rPr>
          <w:rFonts w:ascii="Gotham Book" w:hAnsi="Gotham Book" w:cs="Arial"/>
          <w:sz w:val="20"/>
          <w:szCs w:val="20"/>
        </w:rPr>
        <w:t xml:space="preserve"> each year, presence from the chosen charity is required at </w:t>
      </w:r>
      <w:r>
        <w:rPr>
          <w:rFonts w:ascii="Gotham Book" w:hAnsi="Gotham Book" w:cs="Arial"/>
          <w:sz w:val="20"/>
          <w:szCs w:val="20"/>
        </w:rPr>
        <w:t>this event</w:t>
      </w:r>
      <w:r w:rsidRPr="0053187C">
        <w:rPr>
          <w:rFonts w:ascii="Gotham Book" w:hAnsi="Gotham Book" w:cs="Arial"/>
          <w:sz w:val="20"/>
          <w:szCs w:val="20"/>
        </w:rPr>
        <w:t>, the Annual Dinner &amp; Award</w:t>
      </w:r>
      <w:r w:rsidRPr="00FE06D1">
        <w:rPr>
          <w:rFonts w:ascii="Gotham Book" w:hAnsi="Gotham Book" w:cs="Arial"/>
          <w:sz w:val="20"/>
          <w:szCs w:val="20"/>
        </w:rPr>
        <w:t>s.</w:t>
      </w:r>
    </w:p>
    <w:p w14:paraId="76FE1A60" w14:textId="77777777" w:rsidR="00BD12D5" w:rsidRPr="0053187C" w:rsidRDefault="00BD12D5" w:rsidP="00BD12D5">
      <w:pPr>
        <w:spacing w:before="40" w:after="40"/>
        <w:rPr>
          <w:rFonts w:ascii="Gotham Book" w:hAnsi="Gotham Book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302"/>
      </w:tblGrid>
      <w:tr w:rsidR="00BD12D5" w:rsidRPr="0053187C" w14:paraId="6FEDC315" w14:textId="77777777" w:rsidTr="002B0E36">
        <w:tc>
          <w:tcPr>
            <w:tcW w:w="9242" w:type="dxa"/>
            <w:tcBorders>
              <w:bottom w:val="single" w:sz="4" w:space="0" w:color="auto"/>
            </w:tcBorders>
            <w:shd w:val="clear" w:color="auto" w:fill="FFFFFF"/>
          </w:tcPr>
          <w:p w14:paraId="0D46CB31" w14:textId="77777777" w:rsidR="00BD12D5" w:rsidRPr="00C709F0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  <w:r w:rsidRPr="00C709F0">
              <w:rPr>
                <w:rFonts w:ascii="Gotham Book" w:hAnsi="Gotham Book" w:cs="Arial"/>
                <w:color w:val="403152"/>
                <w:sz w:val="20"/>
                <w:szCs w:val="20"/>
              </w:rPr>
              <w:t>Please detail any</w:t>
            </w:r>
            <w:r>
              <w:rPr>
                <w:rFonts w:ascii="Gotham Book" w:hAnsi="Gotham Book" w:cs="Arial"/>
                <w:color w:val="403152"/>
                <w:sz w:val="20"/>
                <w:szCs w:val="20"/>
              </w:rPr>
              <w:t xml:space="preserve"> </w:t>
            </w:r>
            <w:r w:rsidRPr="00C709F0">
              <w:rPr>
                <w:rFonts w:ascii="Gotham Book" w:hAnsi="Gotham Book" w:cs="Arial"/>
                <w:color w:val="403152"/>
                <w:sz w:val="20"/>
                <w:szCs w:val="20"/>
              </w:rPr>
              <w:t xml:space="preserve">support </w:t>
            </w:r>
            <w:r>
              <w:rPr>
                <w:rFonts w:ascii="Gotham Book" w:hAnsi="Gotham Book" w:cs="Arial"/>
                <w:color w:val="403152"/>
                <w:sz w:val="20"/>
                <w:szCs w:val="20"/>
              </w:rPr>
              <w:t>your charity provides to the wider Asian and/or Greater Birmingham business/general community? (250 words max)</w:t>
            </w:r>
          </w:p>
        </w:tc>
      </w:tr>
      <w:tr w:rsidR="00BD12D5" w:rsidRPr="0053187C" w14:paraId="57495B6D" w14:textId="77777777" w:rsidTr="002B0E36">
        <w:tc>
          <w:tcPr>
            <w:tcW w:w="9242" w:type="dxa"/>
            <w:tcBorders>
              <w:bottom w:val="single" w:sz="4" w:space="0" w:color="auto"/>
            </w:tcBorders>
            <w:shd w:val="clear" w:color="auto" w:fill="FFFFFF"/>
          </w:tcPr>
          <w:p w14:paraId="0F61E3E2" w14:textId="77777777" w:rsidR="00BD12D5" w:rsidRPr="00C709F0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  <w:p w14:paraId="39701444" w14:textId="77777777" w:rsidR="00BD12D5" w:rsidRPr="00C709F0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  <w:p w14:paraId="1BC65344" w14:textId="77777777" w:rsidR="00BD12D5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  <w:p w14:paraId="22751406" w14:textId="77777777" w:rsidR="00BD12D5" w:rsidRPr="00C709F0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  <w:p w14:paraId="008DE620" w14:textId="77777777" w:rsidR="00BD12D5" w:rsidRPr="00C709F0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  <w:p w14:paraId="5EC21916" w14:textId="77777777" w:rsidR="00BD12D5" w:rsidRPr="00C709F0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</w:tc>
      </w:tr>
      <w:tr w:rsidR="00BD12D5" w:rsidRPr="0053187C" w14:paraId="600BB9C3" w14:textId="77777777" w:rsidTr="002B0E36">
        <w:tc>
          <w:tcPr>
            <w:tcW w:w="9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4454242" w14:textId="77777777" w:rsidR="00BD12D5" w:rsidRPr="00C709F0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</w:tc>
      </w:tr>
      <w:tr w:rsidR="00BD12D5" w:rsidRPr="0053187C" w14:paraId="52D2EE21" w14:textId="77777777" w:rsidTr="002B0E36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E25B3C" w14:textId="77777777" w:rsidR="00BD12D5" w:rsidRPr="00C709F0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</w:tc>
      </w:tr>
      <w:tr w:rsidR="00BD12D5" w:rsidRPr="0053187C" w14:paraId="67D056EB" w14:textId="77777777" w:rsidTr="002B0E36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063FF5" w14:textId="77777777" w:rsidR="00BD12D5" w:rsidRPr="00C709F0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</w:tc>
      </w:tr>
      <w:tr w:rsidR="00BD12D5" w:rsidRPr="0053187C" w14:paraId="1E025B23" w14:textId="77777777" w:rsidTr="002B0E36">
        <w:trPr>
          <w:trHeight w:val="68"/>
        </w:trPr>
        <w:tc>
          <w:tcPr>
            <w:tcW w:w="9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EA36910" w14:textId="77777777" w:rsidR="00BD12D5" w:rsidRPr="00C709F0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</w:tc>
      </w:tr>
      <w:tr w:rsidR="00BD12D5" w:rsidRPr="0053187C" w14:paraId="50AF56E1" w14:textId="77777777" w:rsidTr="002B0E36">
        <w:tc>
          <w:tcPr>
            <w:tcW w:w="9242" w:type="dxa"/>
            <w:tcBorders>
              <w:top w:val="single" w:sz="4" w:space="0" w:color="auto"/>
            </w:tcBorders>
            <w:shd w:val="clear" w:color="auto" w:fill="FFFFFF"/>
          </w:tcPr>
          <w:p w14:paraId="5B6F1CC3" w14:textId="77777777" w:rsidR="00BD12D5" w:rsidRPr="00C709F0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  <w:r w:rsidRPr="00F571F4">
              <w:rPr>
                <w:rFonts w:ascii="Gotham Book" w:hAnsi="Gotham Book" w:cs="Arial"/>
                <w:color w:val="403152"/>
                <w:sz w:val="20"/>
                <w:szCs w:val="20"/>
              </w:rPr>
              <w:t>What do you see as the biggest risk to your charity in the next financial year?’</w:t>
            </w:r>
            <w:r>
              <w:rPr>
                <w:rFonts w:ascii="Gotham Book" w:hAnsi="Gotham Book" w:cs="Arial"/>
                <w:color w:val="403152"/>
                <w:sz w:val="20"/>
                <w:szCs w:val="20"/>
              </w:rPr>
              <w:t xml:space="preserve"> (250 </w:t>
            </w:r>
            <w:r>
              <w:rPr>
                <w:rFonts w:ascii="Gotham Book" w:hAnsi="Gotham Book" w:cs="Arial"/>
                <w:color w:val="403152"/>
                <w:sz w:val="20"/>
                <w:szCs w:val="20"/>
              </w:rPr>
              <w:lastRenderedPageBreak/>
              <w:t>words max)</w:t>
            </w:r>
          </w:p>
        </w:tc>
      </w:tr>
      <w:tr w:rsidR="00BD12D5" w:rsidRPr="0053187C" w14:paraId="766F31D7" w14:textId="77777777" w:rsidTr="002B0E36">
        <w:tc>
          <w:tcPr>
            <w:tcW w:w="9242" w:type="dxa"/>
            <w:shd w:val="clear" w:color="auto" w:fill="FFFFFF"/>
          </w:tcPr>
          <w:p w14:paraId="71A4E11C" w14:textId="77777777" w:rsidR="00BD12D5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  <w:p w14:paraId="5D5CD42C" w14:textId="77777777" w:rsidR="00BD12D5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  <w:p w14:paraId="4D44967E" w14:textId="77777777" w:rsidR="00BD12D5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  <w:p w14:paraId="5B4E38F0" w14:textId="77777777" w:rsidR="00BD12D5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  <w:p w14:paraId="62EB2EDE" w14:textId="77777777" w:rsidR="00BD12D5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  <w:p w14:paraId="7371F920" w14:textId="77777777" w:rsidR="00BD12D5" w:rsidRPr="00C709F0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</w:tc>
      </w:tr>
    </w:tbl>
    <w:p w14:paraId="22D7F0A1" w14:textId="77777777" w:rsidR="00BD12D5" w:rsidRPr="00C709F0" w:rsidRDefault="00BD12D5" w:rsidP="00BD12D5">
      <w:pPr>
        <w:spacing w:before="40" w:after="40"/>
        <w:rPr>
          <w:rFonts w:ascii="Gotham Book" w:hAnsi="Gotham Book" w:cs="Arial"/>
          <w:color w:val="40315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302"/>
      </w:tblGrid>
      <w:tr w:rsidR="00BD12D5" w:rsidRPr="00C709F0" w14:paraId="4A65C0F3" w14:textId="77777777" w:rsidTr="002B0E36">
        <w:tc>
          <w:tcPr>
            <w:tcW w:w="9242" w:type="dxa"/>
            <w:shd w:val="clear" w:color="auto" w:fill="FFFFFF"/>
          </w:tcPr>
          <w:p w14:paraId="51371D24" w14:textId="77777777" w:rsidR="00BD12D5" w:rsidRPr="00C709F0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  <w:r w:rsidRPr="00C709F0">
              <w:rPr>
                <w:rFonts w:ascii="Gotham Book" w:hAnsi="Gotham Book" w:cs="Arial"/>
                <w:color w:val="403152"/>
                <w:sz w:val="20"/>
                <w:szCs w:val="20"/>
              </w:rPr>
              <w:t xml:space="preserve">Please provide a statement from a current/past service user (250 words max) </w:t>
            </w:r>
          </w:p>
        </w:tc>
      </w:tr>
      <w:tr w:rsidR="00BD12D5" w:rsidRPr="00C709F0" w14:paraId="44043235" w14:textId="77777777" w:rsidTr="002B0E36">
        <w:tc>
          <w:tcPr>
            <w:tcW w:w="9242" w:type="dxa"/>
            <w:shd w:val="clear" w:color="auto" w:fill="FFFFFF"/>
          </w:tcPr>
          <w:p w14:paraId="3CA80012" w14:textId="77777777" w:rsidR="00BD12D5" w:rsidRPr="00C709F0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  <w:p w14:paraId="14178B8F" w14:textId="77777777" w:rsidR="00BD12D5" w:rsidRPr="00C709F0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  <w:p w14:paraId="66519855" w14:textId="77777777" w:rsidR="00BD12D5" w:rsidRPr="00C709F0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  <w:p w14:paraId="634DD53C" w14:textId="77777777" w:rsidR="00BD12D5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  <w:p w14:paraId="3BFA4F44" w14:textId="77777777" w:rsidR="00BD12D5" w:rsidRPr="00C709F0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  <w:p w14:paraId="0CBFAFD5" w14:textId="77777777" w:rsidR="00BD12D5" w:rsidRPr="00C709F0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  <w:p w14:paraId="30C946D6" w14:textId="77777777" w:rsidR="00BD12D5" w:rsidRPr="00C709F0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  <w:p w14:paraId="34AF4C05" w14:textId="77777777" w:rsidR="00BD12D5" w:rsidRPr="00C709F0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</w:tc>
      </w:tr>
    </w:tbl>
    <w:p w14:paraId="700705A6" w14:textId="77777777" w:rsidR="00BD12D5" w:rsidRPr="0053187C" w:rsidRDefault="00BD12D5" w:rsidP="00BD12D5">
      <w:pPr>
        <w:spacing w:before="40" w:after="40"/>
        <w:rPr>
          <w:rFonts w:ascii="Gotham Book" w:hAnsi="Gotham Book" w:cs="Arial"/>
          <w:sz w:val="20"/>
          <w:szCs w:val="20"/>
        </w:rPr>
      </w:pPr>
    </w:p>
    <w:p w14:paraId="5870AECF" w14:textId="77777777" w:rsidR="00BD12D5" w:rsidRPr="0053187C" w:rsidRDefault="00BD12D5" w:rsidP="00BD12D5">
      <w:pPr>
        <w:spacing w:before="40" w:after="40"/>
        <w:rPr>
          <w:rFonts w:ascii="Gotham Book" w:hAnsi="Gotham Book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302"/>
      </w:tblGrid>
      <w:tr w:rsidR="00BD12D5" w:rsidRPr="00C709F0" w14:paraId="7176E1C0" w14:textId="77777777" w:rsidTr="002B0E36">
        <w:tc>
          <w:tcPr>
            <w:tcW w:w="9242" w:type="dxa"/>
            <w:shd w:val="clear" w:color="auto" w:fill="FFFFFF"/>
          </w:tcPr>
          <w:p w14:paraId="75EF1EA0" w14:textId="77777777" w:rsidR="00BD12D5" w:rsidRPr="00C709F0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  <w:r w:rsidRPr="00C709F0">
              <w:rPr>
                <w:rFonts w:ascii="Gotham Book" w:hAnsi="Gotham Book" w:cs="Arial"/>
                <w:color w:val="403152"/>
                <w:sz w:val="20"/>
                <w:szCs w:val="20"/>
              </w:rPr>
              <w:t xml:space="preserve">Please list any ambassadors of your charity. </w:t>
            </w:r>
          </w:p>
        </w:tc>
      </w:tr>
      <w:tr w:rsidR="00BD12D5" w:rsidRPr="00C709F0" w14:paraId="0F9B20C5" w14:textId="77777777" w:rsidTr="002B0E36">
        <w:tc>
          <w:tcPr>
            <w:tcW w:w="9242" w:type="dxa"/>
            <w:shd w:val="clear" w:color="auto" w:fill="FFFFFF"/>
          </w:tcPr>
          <w:p w14:paraId="78BF65E1" w14:textId="77777777" w:rsidR="00BD12D5" w:rsidRPr="00C709F0" w:rsidRDefault="00BD12D5" w:rsidP="002B0E36">
            <w:pPr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  <w:p w14:paraId="61B44E90" w14:textId="77777777" w:rsidR="00BD12D5" w:rsidRPr="00C709F0" w:rsidRDefault="00BD12D5" w:rsidP="002B0E36">
            <w:pPr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  <w:p w14:paraId="5D36E4D2" w14:textId="77777777" w:rsidR="00BD12D5" w:rsidRPr="00C709F0" w:rsidRDefault="00BD12D5" w:rsidP="002B0E36">
            <w:pPr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  <w:p w14:paraId="1DF52575" w14:textId="77777777" w:rsidR="00BD12D5" w:rsidRPr="00C709F0" w:rsidRDefault="00BD12D5" w:rsidP="002B0E36">
            <w:pPr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  <w:p w14:paraId="60AAB2D3" w14:textId="77777777" w:rsidR="00BD12D5" w:rsidRPr="00C709F0" w:rsidRDefault="00BD12D5" w:rsidP="002B0E36">
            <w:pPr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</w:tc>
      </w:tr>
    </w:tbl>
    <w:p w14:paraId="4D44F06B" w14:textId="77777777" w:rsidR="00BD12D5" w:rsidRPr="0053187C" w:rsidRDefault="00BD12D5" w:rsidP="00BD12D5">
      <w:pPr>
        <w:rPr>
          <w:rFonts w:ascii="Gotham Book" w:hAnsi="Gotham Book" w:cs="Arial"/>
          <w:sz w:val="20"/>
          <w:szCs w:val="20"/>
        </w:rPr>
      </w:pPr>
    </w:p>
    <w:p w14:paraId="68C82451" w14:textId="77777777" w:rsidR="00BD12D5" w:rsidRPr="0053187C" w:rsidRDefault="00BD12D5" w:rsidP="00BD12D5">
      <w:pPr>
        <w:rPr>
          <w:rFonts w:ascii="Gotham Book" w:hAnsi="Gotham Book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117"/>
        <w:gridCol w:w="3185"/>
      </w:tblGrid>
      <w:tr w:rsidR="00BD12D5" w:rsidRPr="00C709F0" w14:paraId="2BC368CE" w14:textId="77777777" w:rsidTr="002B0E36">
        <w:tc>
          <w:tcPr>
            <w:tcW w:w="5637" w:type="dxa"/>
            <w:tcBorders>
              <w:bottom w:val="single" w:sz="4" w:space="0" w:color="auto"/>
            </w:tcBorders>
            <w:shd w:val="clear" w:color="auto" w:fill="FFFFFF"/>
          </w:tcPr>
          <w:p w14:paraId="61262365" w14:textId="77777777" w:rsidR="00BD12D5" w:rsidRPr="00C709F0" w:rsidRDefault="00BD12D5" w:rsidP="002B0E36">
            <w:pPr>
              <w:spacing w:before="60" w:after="6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  <w:r w:rsidRPr="00C709F0">
              <w:rPr>
                <w:rFonts w:ascii="Gotham Book" w:hAnsi="Gotham Book" w:cs="Arial"/>
                <w:color w:val="403152"/>
                <w:sz w:val="20"/>
                <w:szCs w:val="20"/>
              </w:rPr>
              <w:t xml:space="preserve">Would your charity be able to promote the support of the </w:t>
            </w:r>
            <w:r>
              <w:rPr>
                <w:rFonts w:ascii="Gotham Book" w:hAnsi="Gotham Book" w:cs="Arial"/>
                <w:color w:val="403152"/>
                <w:sz w:val="20"/>
                <w:szCs w:val="20"/>
              </w:rPr>
              <w:t>Asian Business</w:t>
            </w:r>
            <w:r w:rsidRPr="00C709F0">
              <w:rPr>
                <w:rFonts w:ascii="Gotham Book" w:hAnsi="Gotham Book" w:cs="Arial"/>
                <w:color w:val="403152"/>
                <w:sz w:val="20"/>
                <w:szCs w:val="20"/>
              </w:rPr>
              <w:t xml:space="preserve"> Chamber via your online publications and/or social media channels?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shd w:val="clear" w:color="auto" w:fill="FFFFFF"/>
          </w:tcPr>
          <w:p w14:paraId="0F28D015" w14:textId="77777777" w:rsidR="00BD12D5" w:rsidRPr="00C709F0" w:rsidRDefault="00BD12D5" w:rsidP="002B0E36">
            <w:pPr>
              <w:spacing w:before="60" w:after="6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</w:tc>
      </w:tr>
      <w:tr w:rsidR="00BD12D5" w:rsidRPr="00C709F0" w14:paraId="332B2052" w14:textId="77777777" w:rsidTr="002B0E36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2988300" w14:textId="77777777" w:rsidR="00BD12D5" w:rsidRPr="00C709F0" w:rsidRDefault="00BD12D5" w:rsidP="002B0E36">
            <w:pPr>
              <w:spacing w:before="60" w:after="6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FE65A83" w14:textId="77777777" w:rsidR="00BD12D5" w:rsidRPr="00C709F0" w:rsidRDefault="00BD12D5" w:rsidP="002B0E36">
            <w:pPr>
              <w:spacing w:before="60" w:after="6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</w:tc>
      </w:tr>
      <w:tr w:rsidR="00BD12D5" w:rsidRPr="00C709F0" w14:paraId="287337B3" w14:textId="77777777" w:rsidTr="002B0E36"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83B445" w14:textId="77777777" w:rsidR="00BD12D5" w:rsidRPr="00C709F0" w:rsidRDefault="00BD12D5" w:rsidP="002B0E36">
            <w:pPr>
              <w:spacing w:before="60" w:after="6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  <w:r w:rsidRPr="00C709F0">
              <w:rPr>
                <w:rFonts w:ascii="Gotham Book" w:hAnsi="Gotham Book" w:cs="Arial"/>
                <w:color w:val="403152"/>
                <w:sz w:val="20"/>
                <w:szCs w:val="20"/>
              </w:rPr>
              <w:t>Will the contact on this form be the key contact throughout?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A783AD" w14:textId="77777777" w:rsidR="00BD12D5" w:rsidRPr="00C709F0" w:rsidRDefault="00BD12D5" w:rsidP="002B0E36">
            <w:pPr>
              <w:spacing w:before="60" w:after="6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</w:tc>
      </w:tr>
      <w:tr w:rsidR="00BD12D5" w:rsidRPr="00C709F0" w14:paraId="318CB93C" w14:textId="77777777" w:rsidTr="002B0E36">
        <w:tc>
          <w:tcPr>
            <w:tcW w:w="5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72C9C2D" w14:textId="77777777" w:rsidR="00BD12D5" w:rsidRPr="00C709F0" w:rsidRDefault="00BD12D5" w:rsidP="002B0E36">
            <w:pPr>
              <w:spacing w:before="60" w:after="6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570557F" w14:textId="77777777" w:rsidR="00BD12D5" w:rsidRPr="00C709F0" w:rsidRDefault="00BD12D5" w:rsidP="002B0E36">
            <w:pPr>
              <w:spacing w:before="60" w:after="6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</w:tc>
      </w:tr>
    </w:tbl>
    <w:p w14:paraId="7EAB134D" w14:textId="77777777" w:rsidR="00BD12D5" w:rsidRPr="0053187C" w:rsidRDefault="00BD12D5" w:rsidP="00BD12D5">
      <w:pPr>
        <w:spacing w:before="60" w:after="60"/>
        <w:rPr>
          <w:rFonts w:ascii="Gotham Book" w:hAnsi="Gotham Book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14"/>
        <w:gridCol w:w="857"/>
        <w:gridCol w:w="793"/>
        <w:gridCol w:w="844"/>
        <w:gridCol w:w="794"/>
      </w:tblGrid>
      <w:tr w:rsidR="00BD12D5" w:rsidRPr="00C709F0" w14:paraId="6CC90A09" w14:textId="77777777" w:rsidTr="002B0E36">
        <w:tc>
          <w:tcPr>
            <w:tcW w:w="5637" w:type="dxa"/>
            <w:shd w:val="clear" w:color="auto" w:fill="FFFFFF"/>
          </w:tcPr>
          <w:p w14:paraId="04106F61" w14:textId="77777777" w:rsidR="00BD12D5" w:rsidRPr="00C709F0" w:rsidRDefault="00BD12D5" w:rsidP="002B0E36">
            <w:pPr>
              <w:spacing w:before="60" w:after="6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  <w:r w:rsidRPr="00C709F0">
              <w:rPr>
                <w:rFonts w:ascii="Gotham Book" w:hAnsi="Gotham Book" w:cs="Arial"/>
                <w:color w:val="403152"/>
                <w:sz w:val="20"/>
                <w:szCs w:val="20"/>
              </w:rPr>
              <w:t xml:space="preserve">Have you supplied any </w:t>
            </w:r>
            <w:r>
              <w:rPr>
                <w:rFonts w:ascii="Gotham Book" w:hAnsi="Gotham Book" w:cs="Arial"/>
                <w:color w:val="403152"/>
                <w:sz w:val="20"/>
                <w:szCs w:val="20"/>
              </w:rPr>
              <w:t xml:space="preserve">additional </w:t>
            </w:r>
            <w:r w:rsidRPr="00C709F0">
              <w:rPr>
                <w:rFonts w:ascii="Gotham Book" w:hAnsi="Gotham Book" w:cs="Arial"/>
                <w:color w:val="403152"/>
                <w:sz w:val="20"/>
                <w:szCs w:val="20"/>
              </w:rPr>
              <w:t>supporting information / documentation as part of your application?</w:t>
            </w:r>
          </w:p>
          <w:p w14:paraId="058DA034" w14:textId="77777777" w:rsidR="00BD12D5" w:rsidRDefault="00BD12D5" w:rsidP="002B0E36">
            <w:pPr>
              <w:spacing w:before="60" w:after="6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  <w:p w14:paraId="254794B4" w14:textId="77777777" w:rsidR="00BD12D5" w:rsidRDefault="00BD12D5" w:rsidP="002B0E36">
            <w:pPr>
              <w:spacing w:before="60" w:after="6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  <w:r>
              <w:rPr>
                <w:rFonts w:ascii="Gotham Book" w:hAnsi="Gotham Book" w:cs="Arial"/>
                <w:color w:val="403152"/>
                <w:sz w:val="20"/>
                <w:szCs w:val="20"/>
              </w:rPr>
              <w:t>L</w:t>
            </w:r>
            <w:r w:rsidRPr="00253A82">
              <w:rPr>
                <w:rFonts w:ascii="Gotham Book" w:hAnsi="Gotham Book" w:cs="Arial"/>
                <w:color w:val="403152"/>
                <w:sz w:val="20"/>
                <w:szCs w:val="20"/>
              </w:rPr>
              <w:t>atest set of accounts (either audited or unaudited)</w:t>
            </w:r>
          </w:p>
          <w:p w14:paraId="46207E81" w14:textId="77777777" w:rsidR="00BD12D5" w:rsidRPr="00C709F0" w:rsidRDefault="00BD12D5" w:rsidP="002B0E36">
            <w:pPr>
              <w:spacing w:before="60" w:after="6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  <w:p w14:paraId="67A1EEC8" w14:textId="77777777" w:rsidR="00BD12D5" w:rsidRPr="00C709F0" w:rsidRDefault="00BD12D5" w:rsidP="002B0E36">
            <w:pPr>
              <w:spacing w:before="60" w:after="6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  <w:r w:rsidRPr="00C709F0">
              <w:rPr>
                <w:rFonts w:ascii="Gotham Book" w:hAnsi="Gotham Book" w:cs="Arial"/>
                <w:color w:val="403152"/>
                <w:sz w:val="20"/>
                <w:szCs w:val="20"/>
              </w:rPr>
              <w:t>(If yes, please list below)</w:t>
            </w:r>
          </w:p>
        </w:tc>
        <w:tc>
          <w:tcPr>
            <w:tcW w:w="901" w:type="dxa"/>
            <w:shd w:val="clear" w:color="auto" w:fill="FFFFFF"/>
          </w:tcPr>
          <w:p w14:paraId="4A525947" w14:textId="77777777" w:rsidR="00BD12D5" w:rsidRPr="00C709F0" w:rsidRDefault="00BD12D5" w:rsidP="002B0E36">
            <w:pPr>
              <w:spacing w:before="60" w:after="6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  <w:r w:rsidRPr="00C709F0">
              <w:rPr>
                <w:rFonts w:ascii="Gotham Book" w:hAnsi="Gotham Book" w:cs="Arial"/>
                <w:color w:val="403152"/>
                <w:sz w:val="20"/>
                <w:szCs w:val="20"/>
              </w:rPr>
              <w:t>YES</w:t>
            </w:r>
          </w:p>
        </w:tc>
        <w:tc>
          <w:tcPr>
            <w:tcW w:w="901" w:type="dxa"/>
            <w:shd w:val="clear" w:color="auto" w:fill="FFFFFF"/>
          </w:tcPr>
          <w:p w14:paraId="5437E4D7" w14:textId="77777777" w:rsidR="00BD12D5" w:rsidRPr="00C709F0" w:rsidRDefault="00BD12D5" w:rsidP="002B0E36">
            <w:pPr>
              <w:spacing w:before="60" w:after="6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FFFFFF"/>
          </w:tcPr>
          <w:p w14:paraId="7F52E318" w14:textId="77777777" w:rsidR="00BD12D5" w:rsidRPr="00C709F0" w:rsidRDefault="00BD12D5" w:rsidP="002B0E36">
            <w:pPr>
              <w:spacing w:before="60" w:after="6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  <w:r w:rsidRPr="00C709F0">
              <w:rPr>
                <w:rFonts w:ascii="Gotham Book" w:hAnsi="Gotham Book" w:cs="Arial"/>
                <w:color w:val="403152"/>
                <w:sz w:val="20"/>
                <w:szCs w:val="20"/>
              </w:rPr>
              <w:t>NO</w:t>
            </w:r>
          </w:p>
        </w:tc>
        <w:tc>
          <w:tcPr>
            <w:tcW w:w="902" w:type="dxa"/>
            <w:shd w:val="clear" w:color="auto" w:fill="FFFFFF"/>
          </w:tcPr>
          <w:p w14:paraId="29DF0B81" w14:textId="77777777" w:rsidR="00BD12D5" w:rsidRPr="00C709F0" w:rsidRDefault="00BD12D5" w:rsidP="002B0E36">
            <w:pPr>
              <w:spacing w:before="60" w:after="6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</w:tc>
      </w:tr>
    </w:tbl>
    <w:p w14:paraId="7792E19E" w14:textId="77777777" w:rsidR="00BD12D5" w:rsidRPr="0053187C" w:rsidRDefault="00BD12D5" w:rsidP="00BD12D5">
      <w:pPr>
        <w:spacing w:before="60" w:after="60"/>
        <w:rPr>
          <w:rFonts w:ascii="Gotham Book" w:hAnsi="Gotham Book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302"/>
      </w:tblGrid>
      <w:tr w:rsidR="00BD12D5" w:rsidRPr="00C709F0" w14:paraId="1B4C5F6B" w14:textId="77777777" w:rsidTr="002B0E36">
        <w:tc>
          <w:tcPr>
            <w:tcW w:w="9242" w:type="dxa"/>
            <w:shd w:val="clear" w:color="auto" w:fill="FFFFFF"/>
          </w:tcPr>
          <w:p w14:paraId="58E66F65" w14:textId="77777777" w:rsidR="00BD12D5" w:rsidRPr="00C709F0" w:rsidRDefault="00BD12D5" w:rsidP="002B0E36">
            <w:pPr>
              <w:spacing w:before="60" w:after="6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  <w:r w:rsidRPr="00C709F0">
              <w:rPr>
                <w:rFonts w:ascii="Gotham Book" w:hAnsi="Gotham Book" w:cs="Arial"/>
                <w:color w:val="403152"/>
                <w:sz w:val="20"/>
                <w:szCs w:val="20"/>
              </w:rPr>
              <w:lastRenderedPageBreak/>
              <w:t xml:space="preserve">Supporting Documentation </w:t>
            </w:r>
          </w:p>
        </w:tc>
      </w:tr>
      <w:tr w:rsidR="00BD12D5" w:rsidRPr="00C709F0" w14:paraId="4759D618" w14:textId="77777777" w:rsidTr="002B0E36">
        <w:tc>
          <w:tcPr>
            <w:tcW w:w="9242" w:type="dxa"/>
            <w:shd w:val="clear" w:color="auto" w:fill="FFFFFF"/>
          </w:tcPr>
          <w:p w14:paraId="5BF54AA9" w14:textId="77777777" w:rsidR="00BD12D5" w:rsidRPr="00C709F0" w:rsidRDefault="00BD12D5" w:rsidP="002B0E36">
            <w:pPr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  <w:p w14:paraId="6C3E1779" w14:textId="77777777" w:rsidR="00BD12D5" w:rsidRPr="00C709F0" w:rsidRDefault="00BD12D5" w:rsidP="002B0E36">
            <w:pPr>
              <w:pStyle w:val="Title"/>
              <w:rPr>
                <w:rFonts w:ascii="Gotham Book" w:hAnsi="Gotham Book" w:cs="Arial"/>
                <w:b w:val="0"/>
                <w:color w:val="403152"/>
                <w:sz w:val="20"/>
                <w:szCs w:val="20"/>
              </w:rPr>
            </w:pPr>
          </w:p>
          <w:p w14:paraId="2517743F" w14:textId="77777777" w:rsidR="00BD12D5" w:rsidRPr="00C709F0" w:rsidRDefault="00BD12D5" w:rsidP="002B0E36">
            <w:pPr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  <w:p w14:paraId="0FD34EF6" w14:textId="77777777" w:rsidR="00BD12D5" w:rsidRPr="00C709F0" w:rsidRDefault="00BD12D5" w:rsidP="002B0E36">
            <w:pPr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  <w:p w14:paraId="3888DE14" w14:textId="77777777" w:rsidR="00BD12D5" w:rsidRPr="00C709F0" w:rsidRDefault="00BD12D5" w:rsidP="002B0E36">
            <w:pPr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  <w:p w14:paraId="75BC6D45" w14:textId="77777777" w:rsidR="00BD12D5" w:rsidRPr="00C709F0" w:rsidRDefault="00BD12D5" w:rsidP="002B0E36">
            <w:pPr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  <w:p w14:paraId="58B8DF42" w14:textId="77777777" w:rsidR="00BD12D5" w:rsidRPr="00C709F0" w:rsidRDefault="00BD12D5" w:rsidP="002B0E36">
            <w:pPr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</w:tc>
      </w:tr>
    </w:tbl>
    <w:p w14:paraId="5C773EDE" w14:textId="77777777" w:rsidR="00BD12D5" w:rsidRDefault="00BD12D5" w:rsidP="00BD12D5">
      <w:pPr>
        <w:rPr>
          <w:rFonts w:ascii="Gotham Book" w:hAnsi="Gotham Book" w:cs="Arial"/>
          <w:sz w:val="20"/>
          <w:szCs w:val="20"/>
        </w:rPr>
      </w:pPr>
    </w:p>
    <w:p w14:paraId="65B3B6EB" w14:textId="77777777" w:rsidR="00BD12D5" w:rsidRDefault="00BD12D5" w:rsidP="00BD12D5">
      <w:pPr>
        <w:rPr>
          <w:rFonts w:ascii="Gotham Book" w:hAnsi="Gotham Book" w:cs="Arial"/>
          <w:sz w:val="20"/>
          <w:szCs w:val="20"/>
        </w:rPr>
      </w:pPr>
    </w:p>
    <w:p w14:paraId="3A7D4145" w14:textId="77777777" w:rsidR="00BD12D5" w:rsidRPr="0053187C" w:rsidRDefault="00BD12D5" w:rsidP="00BD12D5">
      <w:pPr>
        <w:rPr>
          <w:rFonts w:ascii="Gotham Book" w:hAnsi="Gotham Book" w:cs="Arial"/>
          <w:b/>
          <w:sz w:val="20"/>
          <w:szCs w:val="20"/>
        </w:rPr>
      </w:pPr>
      <w:r w:rsidRPr="0053187C">
        <w:rPr>
          <w:rFonts w:ascii="Gotham Book" w:hAnsi="Gotham Book" w:cs="Arial"/>
          <w:b/>
          <w:sz w:val="20"/>
          <w:szCs w:val="20"/>
        </w:rPr>
        <w:t>Declaration</w:t>
      </w:r>
    </w:p>
    <w:p w14:paraId="723DBD1E" w14:textId="77777777" w:rsidR="00BD12D5" w:rsidRPr="0053187C" w:rsidRDefault="00BD12D5" w:rsidP="00BD12D5">
      <w:pPr>
        <w:rPr>
          <w:rFonts w:ascii="Gotham Book" w:hAnsi="Gotham Book" w:cs="Arial"/>
          <w:b/>
          <w:sz w:val="20"/>
          <w:szCs w:val="20"/>
        </w:rPr>
      </w:pPr>
    </w:p>
    <w:p w14:paraId="458D2BEC" w14:textId="77777777" w:rsidR="00BD12D5" w:rsidRPr="0053187C" w:rsidRDefault="00BD12D5" w:rsidP="00BD12D5">
      <w:pPr>
        <w:rPr>
          <w:rFonts w:ascii="Gotham Book" w:hAnsi="Gotham Book" w:cs="Arial"/>
          <w:sz w:val="20"/>
          <w:szCs w:val="20"/>
        </w:rPr>
      </w:pPr>
      <w:r w:rsidRPr="0053187C">
        <w:rPr>
          <w:rFonts w:ascii="Gotham Book" w:hAnsi="Gotham Book" w:cs="Arial"/>
          <w:sz w:val="20"/>
          <w:szCs w:val="20"/>
        </w:rPr>
        <w:t>Failure to fully complete this form, provide inaccurate or misleading information could result in your application being unsuccessful.</w:t>
      </w:r>
    </w:p>
    <w:p w14:paraId="53DAD8AC" w14:textId="77777777" w:rsidR="00BD12D5" w:rsidRPr="0053187C" w:rsidRDefault="00BD12D5" w:rsidP="00BD12D5">
      <w:pPr>
        <w:rPr>
          <w:rFonts w:ascii="Gotham Book" w:hAnsi="Gotham Book" w:cs="Arial"/>
          <w:sz w:val="20"/>
          <w:szCs w:val="20"/>
        </w:rPr>
      </w:pPr>
    </w:p>
    <w:p w14:paraId="0DB71375" w14:textId="77777777" w:rsidR="00BD12D5" w:rsidRPr="0053187C" w:rsidRDefault="00BD12D5" w:rsidP="00BD12D5">
      <w:pPr>
        <w:rPr>
          <w:rFonts w:ascii="Gotham Book" w:hAnsi="Gotham Book" w:cs="Arial"/>
          <w:b/>
          <w:sz w:val="20"/>
          <w:szCs w:val="20"/>
        </w:rPr>
      </w:pPr>
      <w:r w:rsidRPr="0053187C">
        <w:rPr>
          <w:rFonts w:ascii="Gotham Book" w:hAnsi="Gotham Book" w:cs="Arial"/>
          <w:sz w:val="20"/>
          <w:szCs w:val="20"/>
        </w:rPr>
        <w:t>By signing the below, you agree that to the best of your knowledge all information contained within this application form is a true and accurate assessment of your charity activity and organisational information.</w:t>
      </w:r>
    </w:p>
    <w:p w14:paraId="4372223B" w14:textId="77777777" w:rsidR="00BD12D5" w:rsidRPr="0053187C" w:rsidRDefault="00BD12D5" w:rsidP="00BD12D5">
      <w:pPr>
        <w:rPr>
          <w:rFonts w:ascii="Gotham Book" w:hAnsi="Gotham Book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66"/>
        <w:gridCol w:w="4136"/>
      </w:tblGrid>
      <w:tr w:rsidR="00BD12D5" w:rsidRPr="00C709F0" w14:paraId="4AA1E079" w14:textId="77777777" w:rsidTr="002B0E36">
        <w:tc>
          <w:tcPr>
            <w:tcW w:w="4621" w:type="dxa"/>
            <w:shd w:val="clear" w:color="auto" w:fill="FFFFFF"/>
          </w:tcPr>
          <w:p w14:paraId="0C980A27" w14:textId="77777777" w:rsidR="00BD12D5" w:rsidRPr="00C709F0" w:rsidRDefault="00BD12D5" w:rsidP="002B0E36">
            <w:pPr>
              <w:spacing w:before="40" w:after="40"/>
              <w:rPr>
                <w:rFonts w:ascii="Gotham Book" w:hAnsi="Gotham Book" w:cs="Arial"/>
                <w:b/>
                <w:color w:val="403152"/>
                <w:sz w:val="20"/>
                <w:szCs w:val="20"/>
              </w:rPr>
            </w:pPr>
            <w:r w:rsidRPr="00C709F0">
              <w:rPr>
                <w:rFonts w:ascii="Gotham Book" w:hAnsi="Gotham Book" w:cs="Arial"/>
                <w:b/>
                <w:color w:val="403152"/>
                <w:sz w:val="20"/>
                <w:szCs w:val="20"/>
              </w:rPr>
              <w:t xml:space="preserve">NAME (PRINT) </w:t>
            </w:r>
          </w:p>
        </w:tc>
        <w:tc>
          <w:tcPr>
            <w:tcW w:w="4621" w:type="dxa"/>
            <w:shd w:val="clear" w:color="auto" w:fill="FFFFFF"/>
          </w:tcPr>
          <w:p w14:paraId="3FCA300B" w14:textId="77777777" w:rsidR="00BD12D5" w:rsidRPr="00C709F0" w:rsidRDefault="00BD12D5" w:rsidP="002B0E36">
            <w:pPr>
              <w:spacing w:before="40" w:after="40"/>
              <w:rPr>
                <w:rFonts w:ascii="Gotham Book" w:hAnsi="Gotham Book" w:cs="Arial"/>
                <w:b/>
                <w:color w:val="403152"/>
                <w:sz w:val="20"/>
                <w:szCs w:val="20"/>
              </w:rPr>
            </w:pPr>
            <w:r w:rsidRPr="00C709F0">
              <w:rPr>
                <w:rFonts w:ascii="Gotham Book" w:hAnsi="Gotham Book" w:cs="Arial"/>
                <w:b/>
                <w:color w:val="403152"/>
                <w:sz w:val="20"/>
                <w:szCs w:val="20"/>
              </w:rPr>
              <w:t>DATE</w:t>
            </w:r>
          </w:p>
        </w:tc>
      </w:tr>
      <w:tr w:rsidR="00BD12D5" w:rsidRPr="00C709F0" w14:paraId="5CFBBFC3" w14:textId="77777777" w:rsidTr="002B0E36">
        <w:tc>
          <w:tcPr>
            <w:tcW w:w="4621" w:type="dxa"/>
            <w:shd w:val="clear" w:color="auto" w:fill="FFFFFF"/>
          </w:tcPr>
          <w:p w14:paraId="3F2D70ED" w14:textId="77777777" w:rsidR="00BD12D5" w:rsidRPr="00C709F0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  <w:p w14:paraId="4D520E50" w14:textId="77777777" w:rsidR="00BD12D5" w:rsidRPr="00C709F0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</w:tc>
        <w:tc>
          <w:tcPr>
            <w:tcW w:w="4621" w:type="dxa"/>
            <w:shd w:val="clear" w:color="auto" w:fill="FFFFFF"/>
          </w:tcPr>
          <w:p w14:paraId="5FFBE136" w14:textId="77777777" w:rsidR="00BD12D5" w:rsidRPr="00C709F0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</w:tc>
      </w:tr>
      <w:tr w:rsidR="00BD12D5" w:rsidRPr="00C709F0" w14:paraId="1B11747C" w14:textId="77777777" w:rsidTr="002B0E36">
        <w:tc>
          <w:tcPr>
            <w:tcW w:w="9242" w:type="dxa"/>
            <w:gridSpan w:val="2"/>
            <w:shd w:val="clear" w:color="auto" w:fill="FFFFFF"/>
          </w:tcPr>
          <w:p w14:paraId="40F8924D" w14:textId="77777777" w:rsidR="00BD12D5" w:rsidRPr="00C709F0" w:rsidRDefault="00BD12D5" w:rsidP="002B0E36">
            <w:pPr>
              <w:spacing w:before="40" w:after="40"/>
              <w:rPr>
                <w:rFonts w:ascii="Gotham Book" w:hAnsi="Gotham Book" w:cs="Arial"/>
                <w:color w:val="403152"/>
                <w:sz w:val="20"/>
                <w:szCs w:val="20"/>
              </w:rPr>
            </w:pPr>
            <w:r w:rsidRPr="00C709F0">
              <w:rPr>
                <w:rFonts w:ascii="Gotham Book" w:hAnsi="Gotham Book" w:cs="Arial"/>
                <w:b/>
                <w:color w:val="403152"/>
                <w:sz w:val="20"/>
                <w:szCs w:val="20"/>
              </w:rPr>
              <w:t>SIGNATURE</w:t>
            </w:r>
            <w:r w:rsidRPr="00C709F0">
              <w:rPr>
                <w:rFonts w:ascii="Gotham Book" w:hAnsi="Gotham Book" w:cs="Arial"/>
                <w:color w:val="403152"/>
                <w:sz w:val="20"/>
                <w:szCs w:val="20"/>
              </w:rPr>
              <w:t xml:space="preserve"> </w:t>
            </w:r>
          </w:p>
        </w:tc>
      </w:tr>
      <w:tr w:rsidR="00BD12D5" w:rsidRPr="00C709F0" w14:paraId="6346C2B5" w14:textId="77777777" w:rsidTr="002B0E36">
        <w:tc>
          <w:tcPr>
            <w:tcW w:w="9242" w:type="dxa"/>
            <w:gridSpan w:val="2"/>
            <w:shd w:val="clear" w:color="auto" w:fill="FFFFFF"/>
          </w:tcPr>
          <w:p w14:paraId="07AE6ABA" w14:textId="77777777" w:rsidR="00BD12D5" w:rsidRPr="00C709F0" w:rsidRDefault="00BD12D5" w:rsidP="002B0E36">
            <w:pPr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  <w:p w14:paraId="49412575" w14:textId="77777777" w:rsidR="00BD12D5" w:rsidRPr="00C709F0" w:rsidRDefault="00BD12D5" w:rsidP="002B0E36">
            <w:pPr>
              <w:rPr>
                <w:rFonts w:ascii="Gotham Book" w:hAnsi="Gotham Book" w:cs="Arial"/>
                <w:color w:val="403152"/>
                <w:sz w:val="20"/>
                <w:szCs w:val="20"/>
              </w:rPr>
            </w:pPr>
          </w:p>
        </w:tc>
      </w:tr>
    </w:tbl>
    <w:p w14:paraId="2CA8855A" w14:textId="77777777" w:rsidR="00BD12D5" w:rsidRPr="0053187C" w:rsidRDefault="00BD12D5" w:rsidP="00BD12D5">
      <w:pPr>
        <w:rPr>
          <w:rFonts w:ascii="Gotham Book" w:hAnsi="Gotham Book" w:cs="Arial"/>
          <w:sz w:val="20"/>
          <w:szCs w:val="20"/>
        </w:rPr>
      </w:pPr>
    </w:p>
    <w:p w14:paraId="5810A13D" w14:textId="77777777" w:rsidR="00BD12D5" w:rsidRDefault="00BD12D5" w:rsidP="00BD12D5">
      <w:pPr>
        <w:rPr>
          <w:rFonts w:ascii="Gotham Book" w:hAnsi="Gotham Book" w:cs="Arial"/>
          <w:sz w:val="20"/>
          <w:szCs w:val="20"/>
        </w:rPr>
      </w:pPr>
      <w:r w:rsidRPr="0053187C">
        <w:rPr>
          <w:rFonts w:ascii="Gotham Book" w:hAnsi="Gotham Book" w:cs="Arial"/>
          <w:sz w:val="20"/>
          <w:szCs w:val="20"/>
        </w:rPr>
        <w:t xml:space="preserve">Please return completed application forms to </w:t>
      </w:r>
      <w:hyperlink r:id="rId14" w:history="1">
        <w:r w:rsidRPr="00473FA9">
          <w:rPr>
            <w:rStyle w:val="Hyperlink"/>
          </w:rPr>
          <w:t>L.Elekan@Birmingham-chamber.com</w:t>
        </w:r>
      </w:hyperlink>
      <w:r>
        <w:t xml:space="preserve"> </w:t>
      </w:r>
      <w:r w:rsidRPr="0053187C">
        <w:rPr>
          <w:rFonts w:ascii="Gotham Book" w:hAnsi="Gotham Book" w:cs="Arial"/>
          <w:sz w:val="20"/>
          <w:szCs w:val="20"/>
        </w:rPr>
        <w:t xml:space="preserve">by 5pm on </w:t>
      </w:r>
      <w:r>
        <w:rPr>
          <w:rFonts w:ascii="Gotham Book" w:hAnsi="Gotham Book" w:cs="Arial"/>
          <w:sz w:val="20"/>
          <w:szCs w:val="20"/>
        </w:rPr>
        <w:t>Wednesday 25</w:t>
      </w:r>
      <w:r w:rsidRPr="00C36987">
        <w:rPr>
          <w:rFonts w:ascii="Gotham Book" w:hAnsi="Gotham Book" w:cs="Arial"/>
          <w:sz w:val="20"/>
          <w:szCs w:val="20"/>
          <w:vertAlign w:val="superscript"/>
        </w:rPr>
        <w:t>th</w:t>
      </w:r>
      <w:r>
        <w:rPr>
          <w:rFonts w:ascii="Gotham Book" w:hAnsi="Gotham Book" w:cs="Arial"/>
          <w:sz w:val="20"/>
          <w:szCs w:val="20"/>
        </w:rPr>
        <w:t xml:space="preserve"> March 2026.</w:t>
      </w:r>
    </w:p>
    <w:p w14:paraId="11068F4F" w14:textId="77777777" w:rsidR="00BD12D5" w:rsidRDefault="00BD12D5" w:rsidP="00BD12D5">
      <w:pPr>
        <w:rPr>
          <w:rFonts w:ascii="Gotham Book" w:hAnsi="Gotham Book" w:cs="Arial"/>
          <w:sz w:val="20"/>
          <w:szCs w:val="20"/>
        </w:rPr>
      </w:pPr>
    </w:p>
    <w:p w14:paraId="43B47DA0" w14:textId="77777777" w:rsidR="00BD12D5" w:rsidRDefault="00BD12D5" w:rsidP="00BD12D5">
      <w:pPr>
        <w:rPr>
          <w:rFonts w:ascii="Gotham Book" w:hAnsi="Gotham Book" w:cs="Arial"/>
          <w:sz w:val="20"/>
          <w:szCs w:val="20"/>
        </w:rPr>
      </w:pPr>
    </w:p>
    <w:p w14:paraId="7E44383D" w14:textId="77777777" w:rsidR="00BD12D5" w:rsidRDefault="00BD12D5" w:rsidP="00BD12D5">
      <w:pPr>
        <w:rPr>
          <w:rFonts w:ascii="Gotham Book" w:hAnsi="Gotham Book" w:cs="Arial"/>
          <w:sz w:val="20"/>
          <w:szCs w:val="20"/>
        </w:rPr>
      </w:pPr>
    </w:p>
    <w:p w14:paraId="1A2E898D" w14:textId="77777777" w:rsidR="00BD12D5" w:rsidRDefault="00BD12D5" w:rsidP="00BD12D5">
      <w:pPr>
        <w:rPr>
          <w:rFonts w:ascii="Gotham Book" w:hAnsi="Gotham Book" w:cs="Arial"/>
          <w:sz w:val="20"/>
          <w:szCs w:val="20"/>
        </w:rPr>
      </w:pPr>
    </w:p>
    <w:p w14:paraId="065FB6C6" w14:textId="77777777" w:rsidR="00BD12D5" w:rsidRDefault="00BD12D5" w:rsidP="00BD12D5">
      <w:pPr>
        <w:rPr>
          <w:rFonts w:ascii="Gotham Book" w:hAnsi="Gotham Book" w:cs="Arial"/>
          <w:sz w:val="20"/>
          <w:szCs w:val="20"/>
        </w:rPr>
      </w:pPr>
    </w:p>
    <w:p w14:paraId="20F38786" w14:textId="77777777" w:rsidR="00BD12D5" w:rsidRDefault="00BD12D5" w:rsidP="00BD12D5">
      <w:pPr>
        <w:rPr>
          <w:rFonts w:ascii="Gotham Book" w:hAnsi="Gotham Book" w:cs="Arial"/>
          <w:sz w:val="20"/>
          <w:szCs w:val="20"/>
        </w:rPr>
      </w:pPr>
    </w:p>
    <w:p w14:paraId="39A2DEFF" w14:textId="77777777" w:rsidR="00BD12D5" w:rsidRDefault="00BD12D5" w:rsidP="00BD12D5">
      <w:pPr>
        <w:rPr>
          <w:rFonts w:ascii="Gotham Book" w:hAnsi="Gotham Book" w:cs="Arial"/>
          <w:sz w:val="20"/>
          <w:szCs w:val="20"/>
        </w:rPr>
      </w:pPr>
    </w:p>
    <w:p w14:paraId="3851A2C5" w14:textId="77777777" w:rsidR="00BD12D5" w:rsidRDefault="00BD12D5" w:rsidP="00BD12D5">
      <w:pPr>
        <w:rPr>
          <w:rFonts w:ascii="Gotham Book" w:hAnsi="Gotham Book" w:cs="Arial"/>
          <w:sz w:val="20"/>
          <w:szCs w:val="20"/>
        </w:rPr>
      </w:pPr>
    </w:p>
    <w:p w14:paraId="2EDE3A02" w14:textId="77777777" w:rsidR="00BD12D5" w:rsidRDefault="00BD12D5" w:rsidP="00BD12D5">
      <w:pPr>
        <w:rPr>
          <w:rFonts w:ascii="Gotham Book" w:hAnsi="Gotham Book" w:cs="Arial"/>
          <w:sz w:val="20"/>
          <w:szCs w:val="20"/>
        </w:rPr>
      </w:pPr>
    </w:p>
    <w:p w14:paraId="1E641B6C" w14:textId="77777777" w:rsidR="00BD12D5" w:rsidRDefault="00BD12D5" w:rsidP="00BD12D5">
      <w:pPr>
        <w:rPr>
          <w:rFonts w:ascii="Gotham Book" w:hAnsi="Gotham Book" w:cs="Arial"/>
          <w:sz w:val="20"/>
          <w:szCs w:val="20"/>
        </w:rPr>
      </w:pPr>
    </w:p>
    <w:p w14:paraId="017CB6A9" w14:textId="77777777" w:rsidR="00BD12D5" w:rsidRDefault="00BD12D5" w:rsidP="00BD12D5">
      <w:pPr>
        <w:rPr>
          <w:rFonts w:ascii="Gotham Book" w:hAnsi="Gotham Book" w:cs="Arial"/>
          <w:sz w:val="20"/>
          <w:szCs w:val="20"/>
        </w:rPr>
      </w:pPr>
    </w:p>
    <w:p w14:paraId="28781C41" w14:textId="77777777" w:rsidR="00BD12D5" w:rsidRDefault="00BD12D5" w:rsidP="00BD12D5">
      <w:pPr>
        <w:rPr>
          <w:rFonts w:ascii="Gotham Book" w:hAnsi="Gotham Book" w:cs="Arial"/>
          <w:sz w:val="20"/>
          <w:szCs w:val="20"/>
        </w:rPr>
      </w:pPr>
    </w:p>
    <w:p w14:paraId="22E0BF8F" w14:textId="77777777" w:rsidR="00BD12D5" w:rsidRDefault="00BD12D5" w:rsidP="00BD12D5">
      <w:pPr>
        <w:rPr>
          <w:rFonts w:ascii="Gotham Book" w:hAnsi="Gotham Book" w:cs="Arial"/>
          <w:sz w:val="20"/>
          <w:szCs w:val="20"/>
        </w:rPr>
      </w:pPr>
    </w:p>
    <w:p w14:paraId="23219D0A" w14:textId="77777777" w:rsidR="00BD12D5" w:rsidRDefault="00BD12D5" w:rsidP="00BD12D5">
      <w:pPr>
        <w:rPr>
          <w:rFonts w:ascii="Gotham Book" w:hAnsi="Gotham Book" w:cs="Arial"/>
          <w:sz w:val="20"/>
          <w:szCs w:val="20"/>
        </w:rPr>
      </w:pPr>
    </w:p>
    <w:p w14:paraId="5B9260C9" w14:textId="77777777" w:rsidR="00BD12D5" w:rsidRDefault="00BD12D5" w:rsidP="00BD12D5">
      <w:pPr>
        <w:rPr>
          <w:rFonts w:ascii="Gotham Book" w:hAnsi="Gotham Book" w:cs="Arial"/>
          <w:sz w:val="20"/>
          <w:szCs w:val="20"/>
        </w:rPr>
      </w:pPr>
    </w:p>
    <w:p w14:paraId="1997E08B" w14:textId="77777777" w:rsidR="00BD12D5" w:rsidRDefault="00BD12D5" w:rsidP="00BD12D5">
      <w:pPr>
        <w:rPr>
          <w:rFonts w:ascii="Gotham Book" w:hAnsi="Gotham Book" w:cs="Arial"/>
          <w:sz w:val="20"/>
          <w:szCs w:val="20"/>
        </w:rPr>
      </w:pPr>
    </w:p>
    <w:p w14:paraId="728DE44C" w14:textId="77777777" w:rsidR="00BD12D5" w:rsidRDefault="00BD12D5" w:rsidP="00BD12D5">
      <w:pPr>
        <w:rPr>
          <w:rFonts w:ascii="Gotham Book" w:hAnsi="Gotham Book" w:cs="Arial"/>
          <w:sz w:val="20"/>
          <w:szCs w:val="20"/>
        </w:rPr>
      </w:pPr>
    </w:p>
    <w:p w14:paraId="487C3377" w14:textId="77777777" w:rsidR="00BD12D5" w:rsidRDefault="00BD12D5" w:rsidP="00BD12D5">
      <w:pPr>
        <w:rPr>
          <w:rFonts w:ascii="Gotham Book" w:hAnsi="Gotham Book" w:cs="Arial"/>
          <w:sz w:val="20"/>
          <w:szCs w:val="20"/>
        </w:rPr>
      </w:pPr>
    </w:p>
    <w:p w14:paraId="5FCF3FCF" w14:textId="77777777" w:rsidR="00BD12D5" w:rsidRDefault="00BD12D5" w:rsidP="00BD12D5">
      <w:pPr>
        <w:rPr>
          <w:rFonts w:ascii="Gotham Book" w:hAnsi="Gotham Book" w:cs="Arial"/>
          <w:sz w:val="20"/>
          <w:szCs w:val="20"/>
        </w:rPr>
      </w:pPr>
    </w:p>
    <w:p w14:paraId="2CCFD166" w14:textId="77777777" w:rsidR="00BD12D5" w:rsidRDefault="00BD12D5" w:rsidP="00BD12D5">
      <w:pPr>
        <w:rPr>
          <w:rFonts w:ascii="Gotham Book" w:hAnsi="Gotham Book" w:cs="Arial"/>
          <w:sz w:val="20"/>
          <w:szCs w:val="20"/>
        </w:rPr>
      </w:pPr>
    </w:p>
    <w:p w14:paraId="3BA110CB" w14:textId="77777777" w:rsidR="00BD12D5" w:rsidRDefault="00BD12D5" w:rsidP="00BD12D5">
      <w:pPr>
        <w:rPr>
          <w:rFonts w:ascii="Gotham Book" w:hAnsi="Gotham Book" w:cs="Arial"/>
          <w:sz w:val="20"/>
          <w:szCs w:val="20"/>
        </w:rPr>
      </w:pPr>
    </w:p>
    <w:p w14:paraId="2D0E1450" w14:textId="77777777" w:rsidR="00BD12D5" w:rsidRDefault="00BD12D5" w:rsidP="00BD12D5">
      <w:pPr>
        <w:rPr>
          <w:rFonts w:ascii="Gotham Book" w:hAnsi="Gotham Book" w:cs="Arial"/>
          <w:sz w:val="20"/>
          <w:szCs w:val="20"/>
        </w:rPr>
      </w:pPr>
    </w:p>
    <w:p w14:paraId="102E0F5E" w14:textId="77777777" w:rsidR="00BD12D5" w:rsidRDefault="00BD12D5" w:rsidP="00BD12D5">
      <w:pPr>
        <w:rPr>
          <w:rFonts w:ascii="Gotham Book" w:hAnsi="Gotham Book" w:cs="Arial"/>
          <w:sz w:val="20"/>
          <w:szCs w:val="20"/>
        </w:rPr>
      </w:pPr>
    </w:p>
    <w:p w14:paraId="52103581" w14:textId="77777777" w:rsidR="00BD12D5" w:rsidRPr="00253A82" w:rsidRDefault="00BD12D5" w:rsidP="00BD12D5">
      <w:pPr>
        <w:rPr>
          <w:rFonts w:ascii="Gotham Book" w:hAnsi="Gotham Book" w:cs="Arial"/>
          <w:b/>
          <w:bCs/>
        </w:rPr>
      </w:pPr>
      <w:r>
        <w:rPr>
          <w:rFonts w:ascii="Gotham Book" w:hAnsi="Gotham Book" w:cs="Arial"/>
          <w:b/>
          <w:bCs/>
        </w:rPr>
        <w:t>Asian Business</w:t>
      </w:r>
      <w:r w:rsidRPr="00253A82">
        <w:rPr>
          <w:rFonts w:ascii="Gotham Book" w:hAnsi="Gotham Book" w:cs="Arial"/>
          <w:b/>
          <w:bCs/>
        </w:rPr>
        <w:t xml:space="preserve"> Chamber of Commerce Charity Selection Process Terms and Conditions 202</w:t>
      </w:r>
      <w:r>
        <w:rPr>
          <w:rFonts w:ascii="Gotham Book" w:hAnsi="Gotham Book" w:cs="Arial"/>
          <w:b/>
          <w:bCs/>
        </w:rPr>
        <w:t>6</w:t>
      </w:r>
    </w:p>
    <w:p w14:paraId="52E18415" w14:textId="77777777" w:rsidR="00BD12D5" w:rsidRPr="00253A82" w:rsidRDefault="00BD12D5" w:rsidP="00BD12D5">
      <w:pPr>
        <w:rPr>
          <w:rFonts w:ascii="Gotham Book" w:hAnsi="Gotham Book" w:cs="Arial"/>
        </w:rPr>
      </w:pPr>
    </w:p>
    <w:p w14:paraId="3094FAE3" w14:textId="77777777" w:rsidR="00BD12D5" w:rsidRPr="00253A82" w:rsidRDefault="00BD12D5" w:rsidP="00BD12D5">
      <w:pPr>
        <w:rPr>
          <w:rFonts w:ascii="Gotham Book" w:hAnsi="Gotham Book" w:cs="Arial"/>
        </w:rPr>
      </w:pPr>
      <w:r>
        <w:rPr>
          <w:rFonts w:ascii="Gotham Book" w:hAnsi="Gotham Book" w:cs="Arial"/>
        </w:rPr>
        <w:t>The Asian Business</w:t>
      </w:r>
      <w:r w:rsidRPr="00253A82">
        <w:rPr>
          <w:rFonts w:ascii="Gotham Book" w:hAnsi="Gotham Book" w:cs="Arial"/>
        </w:rPr>
        <w:t xml:space="preserve"> Chamber of Commerce encourage charities </w:t>
      </w:r>
      <w:r>
        <w:rPr>
          <w:rFonts w:ascii="Gotham Book" w:hAnsi="Gotham Book" w:cs="Arial"/>
        </w:rPr>
        <w:t xml:space="preserve">in its membership </w:t>
      </w:r>
      <w:r w:rsidRPr="00253A82">
        <w:rPr>
          <w:rFonts w:ascii="Gotham Book" w:hAnsi="Gotham Book" w:cs="Arial"/>
        </w:rPr>
        <w:t xml:space="preserve">to nominate themselves to be considered for the position as chosen charity for a period of 12 months from </w:t>
      </w:r>
      <w:r>
        <w:rPr>
          <w:rFonts w:ascii="Gotham Book" w:hAnsi="Gotham Book" w:cs="Arial"/>
        </w:rPr>
        <w:t>April</w:t>
      </w:r>
      <w:r w:rsidRPr="00253A82">
        <w:rPr>
          <w:rFonts w:ascii="Gotham Book" w:hAnsi="Gotham Book" w:cs="Arial"/>
        </w:rPr>
        <w:t xml:space="preserve"> 202</w:t>
      </w:r>
      <w:r>
        <w:rPr>
          <w:rFonts w:ascii="Gotham Book" w:hAnsi="Gotham Book" w:cs="Arial"/>
        </w:rPr>
        <w:t>6</w:t>
      </w:r>
      <w:r w:rsidRPr="00253A82">
        <w:rPr>
          <w:rFonts w:ascii="Gotham Book" w:hAnsi="Gotham Book" w:cs="Arial"/>
        </w:rPr>
        <w:t xml:space="preserve"> until </w:t>
      </w:r>
      <w:r>
        <w:rPr>
          <w:rFonts w:ascii="Gotham Book" w:hAnsi="Gotham Book" w:cs="Arial"/>
        </w:rPr>
        <w:t>March</w:t>
      </w:r>
      <w:r w:rsidRPr="00253A82">
        <w:rPr>
          <w:rFonts w:ascii="Gotham Book" w:hAnsi="Gotham Book" w:cs="Arial"/>
        </w:rPr>
        <w:t xml:space="preserve"> 202</w:t>
      </w:r>
      <w:r>
        <w:rPr>
          <w:rFonts w:ascii="Gotham Book" w:hAnsi="Gotham Book" w:cs="Arial"/>
        </w:rPr>
        <w:t>7</w:t>
      </w:r>
      <w:r w:rsidRPr="00253A82">
        <w:rPr>
          <w:rFonts w:ascii="Gotham Book" w:hAnsi="Gotham Book" w:cs="Arial"/>
        </w:rPr>
        <w:t>.</w:t>
      </w:r>
    </w:p>
    <w:p w14:paraId="5E69A776" w14:textId="77777777" w:rsidR="00BD12D5" w:rsidRPr="00253A82" w:rsidRDefault="00BD12D5" w:rsidP="00BD12D5">
      <w:pPr>
        <w:rPr>
          <w:rFonts w:ascii="Gotham Book" w:hAnsi="Gotham Book" w:cs="Arial"/>
        </w:rPr>
      </w:pPr>
    </w:p>
    <w:p w14:paraId="164A4145" w14:textId="77777777" w:rsidR="00BD12D5" w:rsidRPr="00253A82" w:rsidRDefault="00BD12D5" w:rsidP="00BD12D5">
      <w:pPr>
        <w:rPr>
          <w:rFonts w:ascii="Gotham Book" w:hAnsi="Gotham Book" w:cs="Arial"/>
        </w:rPr>
      </w:pPr>
      <w:r w:rsidRPr="00253A82">
        <w:rPr>
          <w:rFonts w:ascii="Gotham Book" w:hAnsi="Gotham Book" w:cs="Arial"/>
        </w:rPr>
        <w:t>A charity is defined as an organisation which is registered as a Community Interest Company or Charitable Organisation in the UK.</w:t>
      </w:r>
    </w:p>
    <w:p w14:paraId="39B6C105" w14:textId="77777777" w:rsidR="00BD12D5" w:rsidRPr="00253A82" w:rsidRDefault="00BD12D5" w:rsidP="00BD12D5">
      <w:pPr>
        <w:rPr>
          <w:rFonts w:ascii="Gotham Book" w:hAnsi="Gotham Book" w:cs="Arial"/>
        </w:rPr>
      </w:pPr>
    </w:p>
    <w:p w14:paraId="3317A533" w14:textId="77777777" w:rsidR="00BD12D5" w:rsidRPr="00253A82" w:rsidRDefault="00BD12D5" w:rsidP="00BD12D5">
      <w:pPr>
        <w:rPr>
          <w:rFonts w:ascii="Gotham Book" w:hAnsi="Gotham Book" w:cs="Arial"/>
        </w:rPr>
      </w:pPr>
      <w:r w:rsidRPr="00253A82">
        <w:rPr>
          <w:rFonts w:ascii="Gotham Book" w:hAnsi="Gotham Book" w:cs="Arial"/>
        </w:rPr>
        <w:t xml:space="preserve">The charity must be a member of </w:t>
      </w:r>
      <w:r>
        <w:rPr>
          <w:rFonts w:ascii="Gotham Book" w:hAnsi="Gotham Book" w:cs="Arial"/>
        </w:rPr>
        <w:t>Asian Business</w:t>
      </w:r>
      <w:r w:rsidRPr="00253A82">
        <w:rPr>
          <w:rFonts w:ascii="Gotham Book" w:hAnsi="Gotham Book" w:cs="Arial"/>
        </w:rPr>
        <w:t xml:space="preserve"> Chamber of Commerce.</w:t>
      </w:r>
    </w:p>
    <w:p w14:paraId="2D295AD6" w14:textId="77777777" w:rsidR="00BD12D5" w:rsidRPr="00253A82" w:rsidRDefault="00BD12D5" w:rsidP="00BD12D5">
      <w:pPr>
        <w:rPr>
          <w:rFonts w:ascii="Gotham Book" w:hAnsi="Gotham Book" w:cs="Arial"/>
        </w:rPr>
      </w:pPr>
    </w:p>
    <w:p w14:paraId="268E9E42" w14:textId="77777777" w:rsidR="00BD12D5" w:rsidRPr="00253A82" w:rsidRDefault="00BD12D5" w:rsidP="00BD12D5">
      <w:pPr>
        <w:rPr>
          <w:rFonts w:ascii="Gotham Book" w:hAnsi="Gotham Book" w:cs="Arial"/>
        </w:rPr>
      </w:pPr>
      <w:r w:rsidRPr="00253A82">
        <w:rPr>
          <w:rFonts w:ascii="Gotham Book" w:hAnsi="Gotham Book" w:cs="Arial"/>
        </w:rPr>
        <w:t>The application process will involve organisations submitting an application detailing –</w:t>
      </w:r>
    </w:p>
    <w:p w14:paraId="485A0DA3" w14:textId="77777777" w:rsidR="00BD12D5" w:rsidRPr="00253A82" w:rsidRDefault="00BD12D5" w:rsidP="00BD12D5">
      <w:pPr>
        <w:rPr>
          <w:rFonts w:ascii="Gotham Book" w:hAnsi="Gotham Book" w:cs="Arial"/>
        </w:rPr>
      </w:pPr>
    </w:p>
    <w:p w14:paraId="41CA00E1" w14:textId="77777777" w:rsidR="00BD12D5" w:rsidRPr="00253A82" w:rsidRDefault="00BD12D5" w:rsidP="00BD12D5">
      <w:pPr>
        <w:pStyle w:val="ListParagraph"/>
        <w:numPr>
          <w:ilvl w:val="0"/>
          <w:numId w:val="13"/>
        </w:numPr>
        <w:spacing w:after="200" w:line="276" w:lineRule="auto"/>
        <w:ind w:hanging="360"/>
        <w:contextualSpacing/>
        <w:rPr>
          <w:rFonts w:ascii="Gotham Book" w:hAnsi="Gotham Book" w:cs="Arial"/>
        </w:rPr>
      </w:pPr>
      <w:r w:rsidRPr="00253A82">
        <w:rPr>
          <w:rFonts w:ascii="Gotham Book" w:hAnsi="Gotham Book" w:cs="Arial"/>
        </w:rPr>
        <w:t xml:space="preserve">The work the organisation does to support the </w:t>
      </w:r>
      <w:r>
        <w:rPr>
          <w:rFonts w:ascii="Gotham Book" w:hAnsi="Gotham Book" w:cs="Arial"/>
        </w:rPr>
        <w:t xml:space="preserve">Asian </w:t>
      </w:r>
      <w:r w:rsidRPr="00253A82">
        <w:rPr>
          <w:rFonts w:ascii="Gotham Book" w:hAnsi="Gotham Book" w:cs="Arial"/>
        </w:rPr>
        <w:t>community</w:t>
      </w:r>
    </w:p>
    <w:p w14:paraId="7D908955" w14:textId="77777777" w:rsidR="00BD12D5" w:rsidRPr="00253A82" w:rsidRDefault="00BD12D5" w:rsidP="00BD12D5">
      <w:pPr>
        <w:pStyle w:val="ListParagraph"/>
        <w:numPr>
          <w:ilvl w:val="0"/>
          <w:numId w:val="13"/>
        </w:numPr>
        <w:spacing w:after="200" w:line="276" w:lineRule="auto"/>
        <w:ind w:hanging="360"/>
        <w:contextualSpacing/>
        <w:rPr>
          <w:rFonts w:ascii="Gotham Book" w:hAnsi="Gotham Book" w:cs="Arial"/>
        </w:rPr>
      </w:pPr>
      <w:r w:rsidRPr="00253A82">
        <w:rPr>
          <w:rFonts w:ascii="Gotham Book" w:hAnsi="Gotham Book" w:cs="Arial"/>
        </w:rPr>
        <w:t>The work the organisation undertakes to support the wider Greater Birmingham area</w:t>
      </w:r>
    </w:p>
    <w:p w14:paraId="2CF17AAA" w14:textId="77777777" w:rsidR="00BD12D5" w:rsidRPr="00253A82" w:rsidRDefault="00BD12D5" w:rsidP="00BD12D5">
      <w:pPr>
        <w:pStyle w:val="ListParagraph"/>
        <w:numPr>
          <w:ilvl w:val="0"/>
          <w:numId w:val="13"/>
        </w:numPr>
        <w:spacing w:after="200" w:line="276" w:lineRule="auto"/>
        <w:ind w:hanging="360"/>
        <w:contextualSpacing/>
        <w:rPr>
          <w:rFonts w:ascii="Gotham Book" w:hAnsi="Gotham Book" w:cs="Arial"/>
        </w:rPr>
      </w:pPr>
      <w:r w:rsidRPr="00253A82">
        <w:rPr>
          <w:rFonts w:ascii="Gotham Book" w:hAnsi="Gotham Book" w:cs="Arial"/>
        </w:rPr>
        <w:t>Highlight any current links/campaigns/history of engagement with the business community in Solihull</w:t>
      </w:r>
    </w:p>
    <w:p w14:paraId="46FB9E1B" w14:textId="77777777" w:rsidR="00BD12D5" w:rsidRPr="00253A82" w:rsidRDefault="00BD12D5" w:rsidP="00BD12D5">
      <w:pPr>
        <w:rPr>
          <w:rFonts w:ascii="Gotham Book" w:hAnsi="Gotham Book" w:cs="Arial"/>
          <w:b/>
          <w:bCs/>
        </w:rPr>
      </w:pPr>
      <w:r w:rsidRPr="00253A82">
        <w:rPr>
          <w:rFonts w:ascii="Gotham Book" w:hAnsi="Gotham Book" w:cs="Arial"/>
        </w:rPr>
        <w:t xml:space="preserve">The deadline for applications to be sent to </w:t>
      </w:r>
      <w:hyperlink r:id="rId15" w:history="1">
        <w:r w:rsidRPr="00473FA9">
          <w:rPr>
            <w:rStyle w:val="Hyperlink"/>
            <w:rFonts w:ascii="Gotham Book" w:hAnsi="Gotham Book" w:cs="Arial"/>
            <w:b/>
            <w:bCs/>
          </w:rPr>
          <w:t>l.elekan@birmingham-chamber.com</w:t>
        </w:r>
      </w:hyperlink>
      <w:r w:rsidRPr="00253A82">
        <w:rPr>
          <w:rFonts w:ascii="Gotham Book" w:hAnsi="Gotham Book" w:cs="Arial"/>
        </w:rPr>
        <w:t xml:space="preserve"> is </w:t>
      </w:r>
      <w:r>
        <w:rPr>
          <w:rFonts w:ascii="Gotham Book" w:hAnsi="Gotham Book" w:cs="Arial"/>
          <w:b/>
          <w:bCs/>
        </w:rPr>
        <w:t>Wednesday 25</w:t>
      </w:r>
      <w:r w:rsidRPr="001912D6">
        <w:rPr>
          <w:rFonts w:ascii="Gotham Book" w:hAnsi="Gotham Book" w:cs="Arial"/>
          <w:b/>
          <w:bCs/>
          <w:vertAlign w:val="superscript"/>
        </w:rPr>
        <w:t>th</w:t>
      </w:r>
      <w:r>
        <w:rPr>
          <w:rFonts w:ascii="Gotham Book" w:hAnsi="Gotham Book" w:cs="Arial"/>
          <w:b/>
          <w:bCs/>
        </w:rPr>
        <w:t xml:space="preserve"> March 2026.</w:t>
      </w:r>
    </w:p>
    <w:p w14:paraId="3DED3D30" w14:textId="77777777" w:rsidR="00BD12D5" w:rsidRPr="00253A82" w:rsidRDefault="00BD12D5" w:rsidP="00BD12D5">
      <w:pPr>
        <w:rPr>
          <w:rFonts w:ascii="Gotham Book" w:hAnsi="Gotham Book" w:cs="Arial"/>
        </w:rPr>
      </w:pPr>
    </w:p>
    <w:p w14:paraId="515129F0" w14:textId="77777777" w:rsidR="00BD12D5" w:rsidRPr="00253A82" w:rsidRDefault="00BD12D5" w:rsidP="00BD12D5">
      <w:pPr>
        <w:rPr>
          <w:rFonts w:ascii="Gotham Book" w:hAnsi="Gotham Book" w:cs="Arial"/>
        </w:rPr>
      </w:pPr>
      <w:r w:rsidRPr="00253A82">
        <w:rPr>
          <w:rFonts w:ascii="Gotham Book" w:hAnsi="Gotham Book" w:cs="Arial"/>
        </w:rPr>
        <w:t xml:space="preserve">The </w:t>
      </w:r>
      <w:r>
        <w:rPr>
          <w:rFonts w:ascii="Gotham Book" w:hAnsi="Gotham Book" w:cs="Arial"/>
        </w:rPr>
        <w:t>Asian Business</w:t>
      </w:r>
      <w:r w:rsidRPr="00253A82">
        <w:rPr>
          <w:rFonts w:ascii="Gotham Book" w:hAnsi="Gotham Book" w:cs="Arial"/>
        </w:rPr>
        <w:t xml:space="preserve"> Chamber President will shortlist no more than four nominations from the applications sent. </w:t>
      </w:r>
    </w:p>
    <w:p w14:paraId="31C2AB50" w14:textId="77777777" w:rsidR="00BD12D5" w:rsidRPr="00253A82" w:rsidRDefault="00BD12D5" w:rsidP="00BD12D5">
      <w:pPr>
        <w:rPr>
          <w:rFonts w:ascii="Gotham Book" w:hAnsi="Gotham Book" w:cs="Arial"/>
        </w:rPr>
      </w:pPr>
    </w:p>
    <w:p w14:paraId="1432EEB6" w14:textId="77777777" w:rsidR="00BD12D5" w:rsidRPr="00253A82" w:rsidRDefault="00BD12D5" w:rsidP="00BD12D5">
      <w:pPr>
        <w:rPr>
          <w:rFonts w:ascii="Gotham Book" w:hAnsi="Gotham Book" w:cs="Arial"/>
        </w:rPr>
      </w:pPr>
      <w:r w:rsidRPr="00253A82">
        <w:rPr>
          <w:rFonts w:ascii="Gotham Book" w:hAnsi="Gotham Book" w:cs="Arial"/>
        </w:rPr>
        <w:t xml:space="preserve">The shortlisted applicants will then be </w:t>
      </w:r>
      <w:r>
        <w:rPr>
          <w:rFonts w:ascii="Gotham Book" w:hAnsi="Gotham Book" w:cs="Arial"/>
        </w:rPr>
        <w:t>reviewed by the Asian Business Chamber Executive Committee</w:t>
      </w:r>
      <w:r w:rsidRPr="00253A82">
        <w:rPr>
          <w:rFonts w:ascii="Gotham Book" w:hAnsi="Gotham Book" w:cs="Arial"/>
        </w:rPr>
        <w:t>.</w:t>
      </w:r>
    </w:p>
    <w:p w14:paraId="00FC7D02" w14:textId="77777777" w:rsidR="00BD12D5" w:rsidRPr="00253A82" w:rsidRDefault="00BD12D5" w:rsidP="00BD12D5">
      <w:pPr>
        <w:rPr>
          <w:rFonts w:ascii="Gotham Book" w:hAnsi="Gotham Book" w:cs="Arial"/>
        </w:rPr>
      </w:pPr>
    </w:p>
    <w:p w14:paraId="715474BD" w14:textId="77777777" w:rsidR="00BD12D5" w:rsidRPr="00253A82" w:rsidRDefault="00BD12D5" w:rsidP="00BD12D5">
      <w:pPr>
        <w:rPr>
          <w:rFonts w:ascii="Gotham Book" w:hAnsi="Gotham Book" w:cs="Arial"/>
        </w:rPr>
      </w:pPr>
      <w:r w:rsidRPr="00253A82">
        <w:rPr>
          <w:rFonts w:ascii="Gotham Book" w:hAnsi="Gotham Book" w:cs="Arial"/>
        </w:rPr>
        <w:t xml:space="preserve">The </w:t>
      </w:r>
      <w:r>
        <w:rPr>
          <w:rFonts w:ascii="Gotham Book" w:hAnsi="Gotham Book" w:cs="Arial"/>
        </w:rPr>
        <w:t>Asian Business</w:t>
      </w:r>
      <w:r w:rsidRPr="00253A82">
        <w:rPr>
          <w:rFonts w:ascii="Gotham Book" w:hAnsi="Gotham Book" w:cs="Arial"/>
        </w:rPr>
        <w:t xml:space="preserve"> Chamber Executive Committee will vote (anonymously) for their chosen charity and the winner confirmed once all votes are counted. </w:t>
      </w:r>
    </w:p>
    <w:p w14:paraId="500F6DA6" w14:textId="77777777" w:rsidR="00BD12D5" w:rsidRPr="00253A82" w:rsidRDefault="00BD12D5" w:rsidP="00BD12D5">
      <w:pPr>
        <w:rPr>
          <w:rFonts w:ascii="Gotham Book" w:hAnsi="Gotham Book" w:cs="Arial"/>
        </w:rPr>
      </w:pPr>
    </w:p>
    <w:p w14:paraId="7AEE4966" w14:textId="77777777" w:rsidR="00BD12D5" w:rsidRPr="00253A82" w:rsidRDefault="00BD12D5" w:rsidP="00BD12D5">
      <w:pPr>
        <w:rPr>
          <w:rFonts w:ascii="Gotham Book" w:hAnsi="Gotham Book" w:cs="Arial"/>
        </w:rPr>
      </w:pPr>
      <w:r w:rsidRPr="00253A82">
        <w:rPr>
          <w:rFonts w:ascii="Gotham Book" w:hAnsi="Gotham Book" w:cs="Arial"/>
        </w:rPr>
        <w:t xml:space="preserve">The </w:t>
      </w:r>
      <w:r>
        <w:rPr>
          <w:rFonts w:ascii="Gotham Book" w:hAnsi="Gotham Book" w:cs="Arial"/>
        </w:rPr>
        <w:t>chosen charity</w:t>
      </w:r>
      <w:r w:rsidRPr="00253A82">
        <w:rPr>
          <w:rFonts w:ascii="Gotham Book" w:hAnsi="Gotham Book" w:cs="Arial"/>
        </w:rPr>
        <w:t xml:space="preserve"> will be notified by email </w:t>
      </w:r>
      <w:r>
        <w:rPr>
          <w:rFonts w:ascii="Gotham Book" w:hAnsi="Gotham Book" w:cs="Arial"/>
        </w:rPr>
        <w:t>no later than Friday 10</w:t>
      </w:r>
      <w:r w:rsidRPr="00DE48EC">
        <w:rPr>
          <w:rFonts w:ascii="Gotham Book" w:hAnsi="Gotham Book" w:cs="Arial"/>
          <w:vertAlign w:val="superscript"/>
        </w:rPr>
        <w:t>th</w:t>
      </w:r>
      <w:r>
        <w:rPr>
          <w:rFonts w:ascii="Gotham Book" w:hAnsi="Gotham Book" w:cs="Arial"/>
        </w:rPr>
        <w:t xml:space="preserve"> April</w:t>
      </w:r>
      <w:r w:rsidRPr="00253A82">
        <w:rPr>
          <w:rFonts w:ascii="Gotham Book" w:hAnsi="Gotham Book" w:cs="Arial"/>
        </w:rPr>
        <w:t>.</w:t>
      </w:r>
    </w:p>
    <w:p w14:paraId="2282D4ED" w14:textId="77777777" w:rsidR="00BD12D5" w:rsidRPr="00253A82" w:rsidRDefault="00BD12D5" w:rsidP="00BD12D5">
      <w:pPr>
        <w:rPr>
          <w:rFonts w:ascii="Gotham Book" w:hAnsi="Gotham Book" w:cs="Arial"/>
        </w:rPr>
      </w:pPr>
    </w:p>
    <w:p w14:paraId="102F6024" w14:textId="77777777" w:rsidR="00BD12D5" w:rsidRPr="00253A82" w:rsidRDefault="00BD12D5" w:rsidP="00BD12D5">
      <w:pPr>
        <w:rPr>
          <w:rFonts w:ascii="Gotham Book" w:hAnsi="Gotham Book" w:cs="Arial"/>
        </w:rPr>
      </w:pPr>
      <w:r w:rsidRPr="00253A82">
        <w:rPr>
          <w:rFonts w:ascii="Gotham Book" w:hAnsi="Gotham Book" w:cs="Arial"/>
        </w:rPr>
        <w:t xml:space="preserve">The chosen charity will be formally announced at the </w:t>
      </w:r>
      <w:r>
        <w:rPr>
          <w:rFonts w:ascii="Gotham Book" w:hAnsi="Gotham Book" w:cs="Arial"/>
        </w:rPr>
        <w:t>Asian Business</w:t>
      </w:r>
      <w:r w:rsidRPr="00253A82">
        <w:rPr>
          <w:rFonts w:ascii="Gotham Book" w:hAnsi="Gotham Book" w:cs="Arial"/>
        </w:rPr>
        <w:t xml:space="preserve"> Chamber AGM on </w:t>
      </w:r>
      <w:r>
        <w:rPr>
          <w:rFonts w:ascii="Gotham Book" w:hAnsi="Gotham Book" w:cs="Arial"/>
        </w:rPr>
        <w:t>Wednesday 15t</w:t>
      </w:r>
      <w:r w:rsidRPr="001912D6">
        <w:rPr>
          <w:rFonts w:ascii="Gotham Book" w:hAnsi="Gotham Book" w:cs="Arial"/>
          <w:vertAlign w:val="superscript"/>
        </w:rPr>
        <w:t>h</w:t>
      </w:r>
      <w:r>
        <w:rPr>
          <w:rFonts w:ascii="Gotham Book" w:hAnsi="Gotham Book" w:cs="Arial"/>
        </w:rPr>
        <w:t xml:space="preserve"> April </w:t>
      </w:r>
      <w:r w:rsidRPr="00253A82">
        <w:rPr>
          <w:rFonts w:ascii="Gotham Book" w:hAnsi="Gotham Book" w:cs="Arial"/>
        </w:rPr>
        <w:t>202</w:t>
      </w:r>
      <w:r>
        <w:rPr>
          <w:rFonts w:ascii="Gotham Book" w:hAnsi="Gotham Book" w:cs="Arial"/>
        </w:rPr>
        <w:t>6</w:t>
      </w:r>
      <w:r w:rsidRPr="00253A82">
        <w:rPr>
          <w:rFonts w:ascii="Gotham Book" w:hAnsi="Gotham Book" w:cs="Arial"/>
        </w:rPr>
        <w:t xml:space="preserve"> and published through Chamber channels (newsletter).</w:t>
      </w:r>
    </w:p>
    <w:p w14:paraId="048808F8" w14:textId="77777777" w:rsidR="00B20115" w:rsidRPr="0020114F" w:rsidRDefault="00B20115" w:rsidP="00BD12D5">
      <w:pPr>
        <w:rPr>
          <w:rFonts w:ascii="Arial" w:hAnsi="Arial" w:cs="Arial"/>
          <w:szCs w:val="22"/>
        </w:rPr>
      </w:pPr>
    </w:p>
    <w:sectPr w:rsidR="00B20115" w:rsidRPr="0020114F" w:rsidSect="00BD12D5">
      <w:type w:val="continuous"/>
      <w:pgSz w:w="11906" w:h="16838" w:code="9"/>
      <w:pgMar w:top="848" w:right="1797" w:bottom="1644" w:left="1797" w:header="720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62B6B" w14:textId="77777777" w:rsidR="00FD1290" w:rsidRDefault="00FD1290">
      <w:r>
        <w:separator/>
      </w:r>
    </w:p>
  </w:endnote>
  <w:endnote w:type="continuationSeparator" w:id="0">
    <w:p w14:paraId="53C55C8D" w14:textId="77777777" w:rsidR="00FD1290" w:rsidRDefault="00FD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Bold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53A7" w14:textId="213FDF51" w:rsidR="001662B5" w:rsidRDefault="001662B5" w:rsidP="00366ED1">
    <w:pPr>
      <w:pStyle w:val="Footer"/>
    </w:pPr>
  </w:p>
  <w:p w14:paraId="1964118D" w14:textId="77777777" w:rsidR="001662B5" w:rsidRDefault="001662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61DE" w14:textId="77777777" w:rsidR="00FD1290" w:rsidRDefault="00FD1290">
      <w:r>
        <w:separator/>
      </w:r>
    </w:p>
  </w:footnote>
  <w:footnote w:type="continuationSeparator" w:id="0">
    <w:p w14:paraId="09FC9D1F" w14:textId="77777777" w:rsidR="00FD1290" w:rsidRDefault="00FD1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0B14F" w14:textId="77777777" w:rsidR="00B612B3" w:rsidRPr="0074014F" w:rsidRDefault="00B612B3" w:rsidP="00366ED1">
    <w:pPr>
      <w:pStyle w:val="HeaderEven"/>
      <w:pBdr>
        <w:bottom w:val="none" w:sz="0" w:space="0" w:color="auto"/>
      </w:pBdr>
    </w:pPr>
  </w:p>
  <w:p w14:paraId="0D7F1A8A" w14:textId="7981DCCF" w:rsidR="002E09EA" w:rsidRDefault="00FE06D1">
    <w:r w:rsidRPr="00AA68AE">
      <w:rPr>
        <w:noProof/>
      </w:rPr>
      <w:drawing>
        <wp:inline distT="0" distB="0" distL="0" distR="0" wp14:anchorId="7D16EC4E" wp14:editId="392C7499">
          <wp:extent cx="1790700" cy="830580"/>
          <wp:effectExtent l="0" t="0" r="0" b="0"/>
          <wp:docPr id="1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507B"/>
    <w:multiLevelType w:val="multilevel"/>
    <w:tmpl w:val="7F94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C53F8"/>
    <w:multiLevelType w:val="hybridMultilevel"/>
    <w:tmpl w:val="26CE00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BE3FF1"/>
    <w:multiLevelType w:val="hybridMultilevel"/>
    <w:tmpl w:val="587AA4CC"/>
    <w:lvl w:ilvl="0" w:tplc="CAA47B66">
      <w:numFmt w:val="bullet"/>
      <w:lvlText w:val="-"/>
      <w:lvlJc w:val="left"/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0E1A17"/>
    <w:multiLevelType w:val="hybridMultilevel"/>
    <w:tmpl w:val="2A149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66ECC"/>
    <w:multiLevelType w:val="hybridMultilevel"/>
    <w:tmpl w:val="BF00D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C2DC2"/>
    <w:multiLevelType w:val="hybridMultilevel"/>
    <w:tmpl w:val="54D4AF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E5358"/>
    <w:multiLevelType w:val="hybridMultilevel"/>
    <w:tmpl w:val="88C22004"/>
    <w:lvl w:ilvl="0" w:tplc="9D9258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33D4C"/>
    <w:multiLevelType w:val="hybridMultilevel"/>
    <w:tmpl w:val="912270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E0757"/>
    <w:multiLevelType w:val="hybridMultilevel"/>
    <w:tmpl w:val="38BE43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CB20F1"/>
    <w:multiLevelType w:val="hybridMultilevel"/>
    <w:tmpl w:val="EBBC16D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9C30A2"/>
    <w:multiLevelType w:val="multilevel"/>
    <w:tmpl w:val="BC8CFA0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E1B2202"/>
    <w:multiLevelType w:val="hybridMultilevel"/>
    <w:tmpl w:val="D46CB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678968">
    <w:abstractNumId w:val="10"/>
  </w:num>
  <w:num w:numId="2" w16cid:durableId="374354059">
    <w:abstractNumId w:val="7"/>
  </w:num>
  <w:num w:numId="3" w16cid:durableId="1920674421">
    <w:abstractNumId w:val="5"/>
  </w:num>
  <w:num w:numId="4" w16cid:durableId="2106922025">
    <w:abstractNumId w:val="3"/>
  </w:num>
  <w:num w:numId="5" w16cid:durableId="270212734">
    <w:abstractNumId w:val="4"/>
  </w:num>
  <w:num w:numId="6" w16cid:durableId="18550708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1157711">
    <w:abstractNumId w:val="8"/>
  </w:num>
  <w:num w:numId="8" w16cid:durableId="474415245">
    <w:abstractNumId w:val="1"/>
  </w:num>
  <w:num w:numId="9" w16cid:durableId="1581133763">
    <w:abstractNumId w:val="9"/>
  </w:num>
  <w:num w:numId="10" w16cid:durableId="2115198995">
    <w:abstractNumId w:val="6"/>
  </w:num>
  <w:num w:numId="11" w16cid:durableId="30062293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125075202">
    <w:abstractNumId w:val="11"/>
  </w:num>
  <w:num w:numId="13" w16cid:durableId="1939945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AC"/>
    <w:rsid w:val="00066CC4"/>
    <w:rsid w:val="000B5B73"/>
    <w:rsid w:val="000F7CFC"/>
    <w:rsid w:val="00100C75"/>
    <w:rsid w:val="00137774"/>
    <w:rsid w:val="00141981"/>
    <w:rsid w:val="001662B5"/>
    <w:rsid w:val="00167EC3"/>
    <w:rsid w:val="001853B2"/>
    <w:rsid w:val="001B6B25"/>
    <w:rsid w:val="001D2D26"/>
    <w:rsid w:val="001D6D8E"/>
    <w:rsid w:val="0020114F"/>
    <w:rsid w:val="00202F97"/>
    <w:rsid w:val="00232D0D"/>
    <w:rsid w:val="002B0E36"/>
    <w:rsid w:val="002C0D40"/>
    <w:rsid w:val="002E09EA"/>
    <w:rsid w:val="002E6651"/>
    <w:rsid w:val="003501C7"/>
    <w:rsid w:val="00366ED1"/>
    <w:rsid w:val="003A070B"/>
    <w:rsid w:val="00447E75"/>
    <w:rsid w:val="00487C94"/>
    <w:rsid w:val="00493DE0"/>
    <w:rsid w:val="0049410B"/>
    <w:rsid w:val="004A7E24"/>
    <w:rsid w:val="004E4445"/>
    <w:rsid w:val="00504983"/>
    <w:rsid w:val="00511880"/>
    <w:rsid w:val="00605F47"/>
    <w:rsid w:val="006130F5"/>
    <w:rsid w:val="006C7795"/>
    <w:rsid w:val="0070399B"/>
    <w:rsid w:val="007152DB"/>
    <w:rsid w:val="0074014F"/>
    <w:rsid w:val="00780EAE"/>
    <w:rsid w:val="007B0EC1"/>
    <w:rsid w:val="007E1D75"/>
    <w:rsid w:val="007E6F2C"/>
    <w:rsid w:val="00806942"/>
    <w:rsid w:val="0085241D"/>
    <w:rsid w:val="00866A42"/>
    <w:rsid w:val="00920771"/>
    <w:rsid w:val="00926BC1"/>
    <w:rsid w:val="00965BFD"/>
    <w:rsid w:val="00977854"/>
    <w:rsid w:val="0098625F"/>
    <w:rsid w:val="009D09AD"/>
    <w:rsid w:val="009D31AC"/>
    <w:rsid w:val="009F7997"/>
    <w:rsid w:val="00A223AC"/>
    <w:rsid w:val="00A612D1"/>
    <w:rsid w:val="00A63BA0"/>
    <w:rsid w:val="00A72B4A"/>
    <w:rsid w:val="00A96F24"/>
    <w:rsid w:val="00AB64D0"/>
    <w:rsid w:val="00AE6422"/>
    <w:rsid w:val="00B162A0"/>
    <w:rsid w:val="00B20115"/>
    <w:rsid w:val="00B2192E"/>
    <w:rsid w:val="00B612B3"/>
    <w:rsid w:val="00B67DBA"/>
    <w:rsid w:val="00B76801"/>
    <w:rsid w:val="00B9450B"/>
    <w:rsid w:val="00BD12D5"/>
    <w:rsid w:val="00BE1300"/>
    <w:rsid w:val="00C23568"/>
    <w:rsid w:val="00C7062C"/>
    <w:rsid w:val="00C732FA"/>
    <w:rsid w:val="00C76C0F"/>
    <w:rsid w:val="00CA1CB8"/>
    <w:rsid w:val="00CF452F"/>
    <w:rsid w:val="00CF75C7"/>
    <w:rsid w:val="00D016F7"/>
    <w:rsid w:val="00D308C6"/>
    <w:rsid w:val="00D43612"/>
    <w:rsid w:val="00D60879"/>
    <w:rsid w:val="00D73755"/>
    <w:rsid w:val="00DD5E2F"/>
    <w:rsid w:val="00E91AA0"/>
    <w:rsid w:val="00EA1C75"/>
    <w:rsid w:val="00EA3008"/>
    <w:rsid w:val="00EB7F5D"/>
    <w:rsid w:val="00F1331E"/>
    <w:rsid w:val="00F16095"/>
    <w:rsid w:val="00F3651D"/>
    <w:rsid w:val="00FC0491"/>
    <w:rsid w:val="00FD1290"/>
    <w:rsid w:val="00FE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A7AC5E"/>
  <w15:chartTrackingRefBased/>
  <w15:docId w15:val="{F226D226-3CE5-4E2C-9697-94344F04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b/>
      <w:bCs/>
      <w:sz w:val="52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rFonts w:ascii="Verdana" w:hAnsi="Verdana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rFonts w:ascii="Verdana" w:hAnsi="Verdana"/>
      <w:sz w:val="16"/>
    </w:rPr>
  </w:style>
  <w:style w:type="paragraph" w:styleId="ListParagraph">
    <w:name w:val="List Paragraph"/>
    <w:basedOn w:val="Normal"/>
    <w:uiPriority w:val="34"/>
    <w:qFormat/>
    <w:rsid w:val="00FC0491"/>
    <w:pPr>
      <w:ind w:left="720"/>
    </w:pPr>
  </w:style>
  <w:style w:type="character" w:customStyle="1" w:styleId="FooterChar">
    <w:name w:val="Footer Char"/>
    <w:link w:val="Footer"/>
    <w:uiPriority w:val="99"/>
    <w:rsid w:val="001662B5"/>
    <w:rPr>
      <w:rFonts w:ascii="Tahoma" w:hAnsi="Tahoma"/>
      <w:sz w:val="22"/>
      <w:szCs w:val="24"/>
      <w:lang w:eastAsia="en-US"/>
    </w:rPr>
  </w:style>
  <w:style w:type="character" w:customStyle="1" w:styleId="HeaderChar">
    <w:name w:val="Header Char"/>
    <w:link w:val="Header"/>
    <w:uiPriority w:val="99"/>
    <w:rsid w:val="00A72B4A"/>
    <w:rPr>
      <w:rFonts w:ascii="Tahoma" w:hAnsi="Tahoma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A72B4A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A72B4A"/>
    <w:rPr>
      <w:rFonts w:ascii="Tahoma" w:hAnsi="Tahoma" w:cs="Tahoma"/>
      <w:sz w:val="16"/>
      <w:szCs w:val="16"/>
      <w:lang w:eastAsia="en-US"/>
    </w:rPr>
  </w:style>
  <w:style w:type="paragraph" w:customStyle="1" w:styleId="HeaderOdd">
    <w:name w:val="Header Odd"/>
    <w:basedOn w:val="NoSpacing"/>
    <w:qFormat/>
    <w:rsid w:val="00A72B4A"/>
    <w:pPr>
      <w:pBdr>
        <w:bottom w:val="single" w:sz="4" w:space="1" w:color="4F81BD"/>
      </w:pBdr>
      <w:jc w:val="right"/>
    </w:pPr>
    <w:rPr>
      <w:rFonts w:ascii="Calibri" w:eastAsia="Calibri" w:hAnsi="Calibri"/>
      <w:b/>
      <w:color w:val="1F497D"/>
      <w:sz w:val="20"/>
      <w:szCs w:val="20"/>
      <w:lang w:val="en-US" w:eastAsia="ja-JP"/>
    </w:rPr>
  </w:style>
  <w:style w:type="paragraph" w:styleId="NoSpacing">
    <w:name w:val="No Spacing"/>
    <w:uiPriority w:val="1"/>
    <w:qFormat/>
    <w:rsid w:val="00A72B4A"/>
    <w:rPr>
      <w:rFonts w:ascii="Tahoma" w:hAnsi="Tahoma"/>
      <w:sz w:val="22"/>
      <w:szCs w:val="24"/>
      <w:lang w:eastAsia="en-US"/>
    </w:rPr>
  </w:style>
  <w:style w:type="paragraph" w:customStyle="1" w:styleId="HeaderEven">
    <w:name w:val="Header Even"/>
    <w:basedOn w:val="NoSpacing"/>
    <w:qFormat/>
    <w:rsid w:val="00A72B4A"/>
    <w:pPr>
      <w:pBdr>
        <w:bottom w:val="single" w:sz="4" w:space="1" w:color="4F81BD"/>
      </w:pBdr>
    </w:pPr>
    <w:rPr>
      <w:rFonts w:ascii="Calibri" w:eastAsia="Calibri" w:hAnsi="Calibri"/>
      <w:b/>
      <w:color w:val="1F497D"/>
      <w:sz w:val="20"/>
      <w:szCs w:val="20"/>
      <w:lang w:val="en-US" w:eastAsia="ja-JP"/>
    </w:rPr>
  </w:style>
  <w:style w:type="character" w:customStyle="1" w:styleId="yiv5240538425">
    <w:name w:val="yiv5240538425"/>
    <w:rsid w:val="00447E75"/>
  </w:style>
  <w:style w:type="character" w:styleId="UnresolvedMention">
    <w:name w:val="Unresolved Mention"/>
    <w:uiPriority w:val="99"/>
    <w:semiHidden/>
    <w:unhideWhenUsed/>
    <w:rsid w:val="00A612D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3651D"/>
  </w:style>
  <w:style w:type="paragraph" w:styleId="Title">
    <w:name w:val="Title"/>
    <w:basedOn w:val="Normal"/>
    <w:next w:val="Normal"/>
    <w:link w:val="TitleChar"/>
    <w:uiPriority w:val="10"/>
    <w:qFormat/>
    <w:rsid w:val="00BD12D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D12D5"/>
    <w:rPr>
      <w:rFonts w:ascii="Cambria" w:hAnsi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802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0349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5518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4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4118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3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l.elekan@birmingham-chamber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.Elekan@Birmingham-chamb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blackradley%20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9437F10757B4DB5530D565D40EC57" ma:contentTypeVersion="20" ma:contentTypeDescription="Create a new document." ma:contentTypeScope="" ma:versionID="d8a9e16c10038df3af4cea96d79f7bd2">
  <xsd:schema xmlns:xsd="http://www.w3.org/2001/XMLSchema" xmlns:xs="http://www.w3.org/2001/XMLSchema" xmlns:p="http://schemas.microsoft.com/office/2006/metadata/properties" xmlns:ns1="http://schemas.microsoft.com/sharepoint/v3" xmlns:ns2="52dbfbcb-4f99-4d68-ba9a-fdd4324e9974" xmlns:ns3="fcd39170-334f-42b7-a486-7fa5ec27c3f5" targetNamespace="http://schemas.microsoft.com/office/2006/metadata/properties" ma:root="true" ma:fieldsID="23d94cfdd36cba8249f1e73f04cc7112" ns1:_="" ns2:_="" ns3:_="">
    <xsd:import namespace="http://schemas.microsoft.com/sharepoint/v3"/>
    <xsd:import namespace="52dbfbcb-4f99-4d68-ba9a-fdd4324e9974"/>
    <xsd:import namespace="fcd39170-334f-42b7-a486-7fa5ec27c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bfbcb-4f99-4d68-ba9a-fdd4324e9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d48ca86-1d08-4e54-8f90-20a42129ae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39170-334f-42b7-a486-7fa5ec27c3f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e6f65f-aa24-4004-96be-6488b39ffc18}" ma:internalName="TaxCatchAll" ma:showField="CatchAllData" ma:web="fcd39170-334f-42b7-a486-7fa5ec27c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d39170-334f-42b7-a486-7fa5ec27c3f5"/>
    <_ip_UnifiedCompliancePolicyUIAction xmlns="http://schemas.microsoft.com/sharepoint/v3" xsi:nil="true"/>
    <lcf76f155ced4ddcb4097134ff3c332f xmlns="52dbfbcb-4f99-4d68-ba9a-fdd4324e997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E7770F-E3B6-40F3-89BD-EC4A0EC640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8DDF1C-A11F-4DEF-A2AA-49BAD0536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E36735-613D-44AE-88BA-261E835AB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dbfbcb-4f99-4d68-ba9a-fdd4324e9974"/>
    <ds:schemaRef ds:uri="fcd39170-334f-42b7-a486-7fa5ec27c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3E59B1-8697-48C4-A5C3-3BC639EE7B9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044C748-1710-402F-A3A9-12E9750D57CF}">
  <ds:schemaRefs>
    <ds:schemaRef ds:uri="http://schemas.microsoft.com/office/2006/metadata/properties"/>
    <ds:schemaRef ds:uri="http://schemas.microsoft.com/office/infopath/2007/PartnerControls"/>
    <ds:schemaRef ds:uri="fcd39170-334f-42b7-a486-7fa5ec27c3f5"/>
    <ds:schemaRef ds:uri="http://schemas.microsoft.com/sharepoint/v3"/>
    <ds:schemaRef ds:uri="52dbfbcb-4f99-4d68-ba9a-fdd4324e99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blackradley document</Template>
  <TotalTime>4</TotalTime>
  <Pages>5</Pages>
  <Words>740</Words>
  <Characters>4102</Characters>
  <Application>Microsoft Office Word</Application>
  <DocSecurity>0</DocSecurity>
  <Lines>273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ABCC Executive Committee Member Application Form</vt:lpstr>
    </vt:vector>
  </TitlesOfParts>
  <Company>Birmingham Chamber Group</Company>
  <LinksUpToDate>false</LinksUpToDate>
  <CharactersWithSpaces>4772</CharactersWithSpaces>
  <SharedDoc>false</SharedDoc>
  <HLinks>
    <vt:vector size="12" baseType="variant">
      <vt:variant>
        <vt:i4>6029438</vt:i4>
      </vt:variant>
      <vt:variant>
        <vt:i4>3</vt:i4>
      </vt:variant>
      <vt:variant>
        <vt:i4>0</vt:i4>
      </vt:variant>
      <vt:variant>
        <vt:i4>5</vt:i4>
      </vt:variant>
      <vt:variant>
        <vt:lpwstr>mailto:l.elekan@birmingham-chamber.com</vt:lpwstr>
      </vt:variant>
      <vt:variant>
        <vt:lpwstr/>
      </vt:variant>
      <vt:variant>
        <vt:i4>6029438</vt:i4>
      </vt:variant>
      <vt:variant>
        <vt:i4>0</vt:i4>
      </vt:variant>
      <vt:variant>
        <vt:i4>0</vt:i4>
      </vt:variant>
      <vt:variant>
        <vt:i4>5</vt:i4>
      </vt:variant>
      <vt:variant>
        <vt:lpwstr>mailto:L.Elekan@Birmingham-chamber.com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ABCC Executive Committee Member Application Form</dc:title>
  <dc:subject/>
  <dc:creator>Anjum Khan</dc:creator>
  <cp:keywords/>
  <cp:lastModifiedBy>Demi Philbin</cp:lastModifiedBy>
  <cp:revision>2</cp:revision>
  <cp:lastPrinted>2019-01-28T17:30:00Z</cp:lastPrinted>
  <dcterms:created xsi:type="dcterms:W3CDTF">2026-03-16T09:53:00Z</dcterms:created>
  <dcterms:modified xsi:type="dcterms:W3CDTF">2026-03-16T09:53:00Z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Khan, Anjum</vt:lpwstr>
  </property>
  <property fmtid="{D5CDD505-2E9C-101B-9397-08002B2CF9AE}" pid="3" name="Order">
    <vt:lpwstr>2965400.00000000</vt:lpwstr>
  </property>
  <property fmtid="{D5CDD505-2E9C-101B-9397-08002B2CF9AE}" pid="4" name="display_urn:schemas-microsoft-com:office:office#Author">
    <vt:lpwstr>Khan, Anjum</vt:lpwstr>
  </property>
</Properties>
</file>