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664D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1FE4C4B1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795718C0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19832008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36FFA257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06C67861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5FC2FDC1" w14:textId="77777777" w:rsidR="00D32017" w:rsidRDefault="00D32017" w:rsidP="00D32017">
      <w:pPr>
        <w:pStyle w:val="Title"/>
        <w:rPr>
          <w:rFonts w:ascii="Calibri" w:hAnsi="Calibri"/>
          <w:sz w:val="22"/>
          <w:szCs w:val="22"/>
        </w:rPr>
      </w:pPr>
    </w:p>
    <w:p w14:paraId="6AAA4FA9" w14:textId="0704D744" w:rsidR="00D32017" w:rsidRPr="00CB6733" w:rsidRDefault="00D32017" w:rsidP="00D32017">
      <w:pPr>
        <w:pStyle w:val="Title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SOLIHULL CHAMBER OF COMMERCE AND INDUSTRY</w:t>
      </w:r>
    </w:p>
    <w:p w14:paraId="22BEE45B" w14:textId="77777777" w:rsidR="00D32017" w:rsidRPr="00CB6733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04B485C" w14:textId="77777777" w:rsidR="00D32017" w:rsidRPr="00CB6733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>ANNUAL GENERAL MEETING</w:t>
      </w:r>
    </w:p>
    <w:p w14:paraId="3323A7F9" w14:textId="77777777" w:rsidR="00D32017" w:rsidRPr="00CB6733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9EFB7EC" w14:textId="77777777" w:rsidR="00D32017" w:rsidRPr="00086BC8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Friday 22</w:t>
      </w:r>
      <w:r w:rsidRPr="00E40EAC">
        <w:rPr>
          <w:rFonts w:ascii="Calibri" w:hAnsi="Calibri"/>
          <w:b/>
          <w:bCs/>
          <w:sz w:val="22"/>
          <w:szCs w:val="22"/>
          <w:vertAlign w:val="superscript"/>
        </w:rPr>
        <w:t>nd</w:t>
      </w:r>
      <w:r>
        <w:rPr>
          <w:rFonts w:ascii="Calibri" w:hAnsi="Calibri"/>
          <w:b/>
          <w:bCs/>
          <w:sz w:val="22"/>
          <w:szCs w:val="22"/>
        </w:rPr>
        <w:t xml:space="preserve"> March 2024</w:t>
      </w:r>
    </w:p>
    <w:p w14:paraId="7C6FC8F9" w14:textId="77777777" w:rsidR="00D32017" w:rsidRPr="00CB6733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77DFC8E" w14:textId="77777777" w:rsidR="00D32017" w:rsidRDefault="00D32017" w:rsidP="00D32017">
      <w:pPr>
        <w:rPr>
          <w:rFonts w:ascii="Calibri" w:hAnsi="Calibri"/>
          <w:b/>
          <w:bCs/>
          <w:sz w:val="22"/>
          <w:szCs w:val="22"/>
        </w:rPr>
      </w:pPr>
    </w:p>
    <w:p w14:paraId="166C0212" w14:textId="77777777" w:rsidR="00D32017" w:rsidRPr="00CB6733" w:rsidRDefault="00D32017" w:rsidP="00D32017">
      <w:pPr>
        <w:rPr>
          <w:rFonts w:ascii="Calibri" w:hAnsi="Calibri"/>
          <w:b/>
          <w:bCs/>
          <w:sz w:val="22"/>
          <w:szCs w:val="22"/>
        </w:rPr>
      </w:pPr>
    </w:p>
    <w:p w14:paraId="674EB66A" w14:textId="77777777" w:rsidR="00D32017" w:rsidRPr="002D0F65" w:rsidRDefault="00D32017" w:rsidP="00D32017">
      <w:pPr>
        <w:rPr>
          <w:rFonts w:ascii="Calibri" w:hAnsi="Calibri"/>
          <w:b/>
          <w:bCs/>
          <w:sz w:val="22"/>
          <w:szCs w:val="22"/>
        </w:rPr>
      </w:pPr>
      <w:r w:rsidRPr="00086BC8">
        <w:rPr>
          <w:rFonts w:ascii="Calibri" w:hAnsi="Calibri"/>
          <w:b/>
          <w:bCs/>
          <w:sz w:val="22"/>
          <w:szCs w:val="22"/>
        </w:rPr>
        <w:t>Notice is hereby given that the 20</w:t>
      </w:r>
      <w:r>
        <w:rPr>
          <w:rFonts w:ascii="Calibri" w:hAnsi="Calibri"/>
          <w:b/>
          <w:bCs/>
          <w:sz w:val="22"/>
          <w:szCs w:val="22"/>
        </w:rPr>
        <w:t>24</w:t>
      </w:r>
      <w:r w:rsidRPr="00086BC8">
        <w:rPr>
          <w:rFonts w:ascii="Calibri" w:hAnsi="Calibri"/>
          <w:b/>
          <w:bCs/>
          <w:sz w:val="22"/>
          <w:szCs w:val="22"/>
        </w:rPr>
        <w:t xml:space="preserve"> Annual General Meeting of the Solihull Chamber of Commerce will be held </w:t>
      </w:r>
      <w:r>
        <w:rPr>
          <w:rFonts w:ascii="Calibri" w:hAnsi="Calibri"/>
          <w:b/>
          <w:bCs/>
          <w:sz w:val="22"/>
          <w:szCs w:val="22"/>
        </w:rPr>
        <w:t>at</w:t>
      </w:r>
      <w:r w:rsidRPr="002D0F65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10</w:t>
      </w:r>
      <w:r w:rsidRPr="00086BC8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b/>
          <w:bCs/>
          <w:sz w:val="22"/>
          <w:szCs w:val="22"/>
        </w:rPr>
        <w:t>0</w:t>
      </w:r>
      <w:r w:rsidRPr="00086BC8">
        <w:rPr>
          <w:rFonts w:ascii="Calibri" w:hAnsi="Calibri"/>
          <w:b/>
          <w:bCs/>
          <w:sz w:val="22"/>
          <w:szCs w:val="22"/>
        </w:rPr>
        <w:t>0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086BC8">
        <w:rPr>
          <w:rFonts w:ascii="Calibri" w:hAnsi="Calibri"/>
          <w:b/>
          <w:bCs/>
          <w:sz w:val="22"/>
          <w:szCs w:val="22"/>
        </w:rPr>
        <w:t>am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086BC8">
        <w:rPr>
          <w:rFonts w:ascii="Calibri" w:hAnsi="Calibri"/>
          <w:b/>
          <w:bCs/>
          <w:sz w:val="22"/>
          <w:szCs w:val="22"/>
        </w:rPr>
        <w:t xml:space="preserve">on </w:t>
      </w:r>
      <w:r>
        <w:rPr>
          <w:rFonts w:ascii="Calibri" w:hAnsi="Calibri"/>
          <w:b/>
          <w:bCs/>
          <w:sz w:val="22"/>
          <w:szCs w:val="22"/>
        </w:rPr>
        <w:t>Friday 22</w:t>
      </w:r>
      <w:r w:rsidRPr="00E40EAC">
        <w:rPr>
          <w:rFonts w:ascii="Calibri" w:hAnsi="Calibri"/>
          <w:b/>
          <w:bCs/>
          <w:sz w:val="22"/>
          <w:szCs w:val="22"/>
          <w:vertAlign w:val="superscript"/>
        </w:rPr>
        <w:t>nd</w:t>
      </w:r>
      <w:r>
        <w:rPr>
          <w:rFonts w:ascii="Calibri" w:hAnsi="Calibri"/>
          <w:b/>
          <w:bCs/>
          <w:sz w:val="22"/>
          <w:szCs w:val="22"/>
        </w:rPr>
        <w:t xml:space="preserve"> March 2024</w:t>
      </w:r>
      <w:r w:rsidRPr="00086BC8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at </w:t>
      </w:r>
      <w:r w:rsidRPr="00984B52">
        <w:rPr>
          <w:rFonts w:ascii="Calibri" w:hAnsi="Calibri"/>
          <w:b/>
          <w:bCs/>
          <w:sz w:val="22"/>
          <w:szCs w:val="22"/>
        </w:rPr>
        <w:t xml:space="preserve">Hogarth’s Hotel </w:t>
      </w:r>
      <w:r w:rsidRPr="00A647BB">
        <w:rPr>
          <w:rFonts w:ascii="Calibri" w:hAnsi="Calibri"/>
          <w:b/>
          <w:bCs/>
          <w:sz w:val="22"/>
          <w:szCs w:val="22"/>
        </w:rPr>
        <w:t>Solihull</w:t>
      </w:r>
      <w:r>
        <w:rPr>
          <w:rFonts w:ascii="Calibri" w:hAnsi="Calibri"/>
          <w:b/>
          <w:bCs/>
          <w:sz w:val="22"/>
          <w:szCs w:val="22"/>
        </w:rPr>
        <w:t xml:space="preserve">, Four Ashes Road, </w:t>
      </w:r>
      <w:proofErr w:type="spellStart"/>
      <w:r>
        <w:rPr>
          <w:rFonts w:ascii="Calibri" w:hAnsi="Calibri"/>
          <w:b/>
          <w:bCs/>
          <w:sz w:val="22"/>
          <w:szCs w:val="22"/>
        </w:rPr>
        <w:t>Dorridge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, Solihull </w:t>
      </w:r>
      <w:r w:rsidRPr="00086BC8">
        <w:rPr>
          <w:rFonts w:ascii="Calibri" w:hAnsi="Calibri"/>
          <w:b/>
          <w:bCs/>
          <w:sz w:val="22"/>
          <w:szCs w:val="22"/>
        </w:rPr>
        <w:t>for the following purposes:</w:t>
      </w:r>
    </w:p>
    <w:p w14:paraId="51B8F0C0" w14:textId="77777777" w:rsidR="00D32017" w:rsidRPr="00CB6733" w:rsidRDefault="00D32017" w:rsidP="00D32017">
      <w:pPr>
        <w:rPr>
          <w:rFonts w:ascii="Calibri" w:hAnsi="Calibri"/>
          <w:sz w:val="22"/>
          <w:szCs w:val="22"/>
        </w:rPr>
      </w:pPr>
    </w:p>
    <w:p w14:paraId="3EF8D356" w14:textId="77777777" w:rsidR="00D32017" w:rsidRDefault="00D32017" w:rsidP="00D320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To receive a repor</w:t>
      </w:r>
      <w:r>
        <w:rPr>
          <w:rFonts w:ascii="Calibri" w:hAnsi="Calibri"/>
          <w:sz w:val="22"/>
          <w:szCs w:val="22"/>
        </w:rPr>
        <w:t>t on the past year’s activities</w:t>
      </w:r>
    </w:p>
    <w:p w14:paraId="6AD05F0F" w14:textId="77777777" w:rsidR="00D32017" w:rsidRDefault="00D32017" w:rsidP="00D32017">
      <w:pPr>
        <w:ind w:left="360"/>
        <w:rPr>
          <w:rFonts w:ascii="Calibri" w:hAnsi="Calibri"/>
          <w:sz w:val="22"/>
          <w:szCs w:val="22"/>
        </w:rPr>
      </w:pPr>
    </w:p>
    <w:p w14:paraId="56DBB3F7" w14:textId="77777777" w:rsidR="00D32017" w:rsidRPr="005E7110" w:rsidRDefault="00D32017" w:rsidP="00D320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5E7110">
        <w:rPr>
          <w:rFonts w:ascii="Calibri" w:hAnsi="Calibri"/>
          <w:sz w:val="22"/>
          <w:szCs w:val="22"/>
        </w:rPr>
        <w:t>To elect</w:t>
      </w:r>
      <w:r>
        <w:rPr>
          <w:rFonts w:ascii="Calibri" w:hAnsi="Calibri"/>
          <w:sz w:val="22"/>
          <w:szCs w:val="22"/>
        </w:rPr>
        <w:t xml:space="preserve"> 2 Vice President’s </w:t>
      </w:r>
      <w:r w:rsidRPr="005E7110">
        <w:rPr>
          <w:rFonts w:ascii="Calibri" w:hAnsi="Calibri"/>
          <w:sz w:val="22"/>
          <w:szCs w:val="22"/>
        </w:rPr>
        <w:t xml:space="preserve">for a two </w:t>
      </w:r>
      <w:r>
        <w:rPr>
          <w:rFonts w:ascii="Calibri" w:hAnsi="Calibri"/>
          <w:sz w:val="22"/>
          <w:szCs w:val="22"/>
        </w:rPr>
        <w:t>-</w:t>
      </w:r>
      <w:r w:rsidRPr="005E7110">
        <w:rPr>
          <w:rFonts w:ascii="Calibri" w:hAnsi="Calibri"/>
          <w:sz w:val="22"/>
          <w:szCs w:val="22"/>
        </w:rPr>
        <w:t>year term of office as set out in the Chamber’s Consti</w:t>
      </w:r>
      <w:r>
        <w:rPr>
          <w:rFonts w:ascii="Calibri" w:hAnsi="Calibri"/>
          <w:sz w:val="22"/>
          <w:szCs w:val="22"/>
        </w:rPr>
        <w:t>tution</w:t>
      </w:r>
    </w:p>
    <w:p w14:paraId="4593EBC3" w14:textId="77777777" w:rsidR="00D32017" w:rsidRPr="00CB6733" w:rsidRDefault="00D32017" w:rsidP="00D32017">
      <w:pPr>
        <w:rPr>
          <w:rFonts w:ascii="Calibri" w:hAnsi="Calibri"/>
          <w:sz w:val="22"/>
          <w:szCs w:val="22"/>
        </w:rPr>
      </w:pPr>
    </w:p>
    <w:p w14:paraId="56C87A4B" w14:textId="77777777" w:rsidR="00D32017" w:rsidRPr="00CB6733" w:rsidRDefault="00D32017" w:rsidP="00D320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 xml:space="preserve">To elect </w:t>
      </w:r>
      <w:r>
        <w:rPr>
          <w:rFonts w:ascii="Calibri" w:hAnsi="Calibri"/>
          <w:sz w:val="22"/>
          <w:szCs w:val="22"/>
        </w:rPr>
        <w:t xml:space="preserve">2 </w:t>
      </w:r>
      <w:r w:rsidRPr="00CB6733">
        <w:rPr>
          <w:rFonts w:ascii="Calibri" w:hAnsi="Calibri"/>
          <w:sz w:val="22"/>
          <w:szCs w:val="22"/>
        </w:rPr>
        <w:t>voting members of the Executive Council for a two-year term of office as set out in the Chamber’s Constitution.</w:t>
      </w:r>
    </w:p>
    <w:p w14:paraId="64088302" w14:textId="77777777" w:rsidR="00D32017" w:rsidRPr="00CB6733" w:rsidRDefault="00D32017" w:rsidP="00D32017">
      <w:pPr>
        <w:rPr>
          <w:rFonts w:ascii="Calibri" w:hAnsi="Calibri"/>
          <w:sz w:val="22"/>
          <w:szCs w:val="22"/>
        </w:rPr>
      </w:pPr>
    </w:p>
    <w:p w14:paraId="3596D5EB" w14:textId="77777777" w:rsidR="00D32017" w:rsidRPr="00CB6733" w:rsidRDefault="00D32017" w:rsidP="00D32017">
      <w:pPr>
        <w:rPr>
          <w:rFonts w:ascii="Calibri" w:hAnsi="Calibri"/>
          <w:sz w:val="22"/>
          <w:szCs w:val="22"/>
        </w:rPr>
      </w:pPr>
    </w:p>
    <w:p w14:paraId="76996B50" w14:textId="77777777" w:rsidR="00D32017" w:rsidRPr="00CB6733" w:rsidRDefault="00D32017" w:rsidP="00D32017">
      <w:pPr>
        <w:rPr>
          <w:rFonts w:ascii="Calibri" w:hAnsi="Calibri"/>
          <w:sz w:val="22"/>
          <w:szCs w:val="22"/>
        </w:rPr>
      </w:pPr>
    </w:p>
    <w:p w14:paraId="13F1BFCB" w14:textId="77777777" w:rsidR="00D32017" w:rsidRDefault="00D32017" w:rsidP="00D32017">
      <w:pPr>
        <w:rPr>
          <w:rFonts w:ascii="Calibri" w:hAnsi="Calibri"/>
          <w:sz w:val="22"/>
          <w:szCs w:val="22"/>
        </w:rPr>
      </w:pPr>
    </w:p>
    <w:p w14:paraId="76B6DF2F" w14:textId="0803C6E4" w:rsidR="00D32017" w:rsidRPr="00CB6733" w:rsidRDefault="00D32017" w:rsidP="00D32017">
      <w:pPr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By order of the President</w:t>
      </w:r>
    </w:p>
    <w:p w14:paraId="1202293F" w14:textId="77777777" w:rsidR="00D32017" w:rsidRDefault="00D32017" w:rsidP="00D32017">
      <w:pPr>
        <w:rPr>
          <w:rFonts w:ascii="Calibri" w:hAnsi="Calibri"/>
          <w:sz w:val="22"/>
          <w:szCs w:val="22"/>
        </w:rPr>
      </w:pPr>
    </w:p>
    <w:p w14:paraId="20C20040" w14:textId="489833A5" w:rsidR="00D32017" w:rsidRDefault="00D32017" w:rsidP="00D3201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Eileen Schofield</w:t>
      </w:r>
    </w:p>
    <w:p w14:paraId="4D906E17" w14:textId="77777777" w:rsidR="00D32017" w:rsidRPr="00CB6733" w:rsidRDefault="00D32017" w:rsidP="00D3201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President</w:t>
      </w:r>
    </w:p>
    <w:p w14:paraId="38DC5633" w14:textId="3B5D2259" w:rsidR="00D32017" w:rsidRPr="004C7039" w:rsidRDefault="00D32017" w:rsidP="00D3201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19</w:t>
      </w:r>
      <w:r w:rsidRPr="00E40EAC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January</w:t>
      </w:r>
      <w:r>
        <w:rPr>
          <w:rFonts w:ascii="Calibri" w:hAnsi="Calibri"/>
          <w:b/>
          <w:bCs/>
          <w:sz w:val="22"/>
          <w:szCs w:val="22"/>
        </w:rPr>
        <w:t xml:space="preserve"> 2024</w:t>
      </w:r>
    </w:p>
    <w:p w14:paraId="6E7B480F" w14:textId="77777777" w:rsidR="00E74B7B" w:rsidRDefault="00E74B7B">
      <w:pPr>
        <w:pStyle w:val="BodyText"/>
        <w:spacing w:before="5"/>
        <w:rPr>
          <w:noProof/>
        </w:rPr>
      </w:pPr>
    </w:p>
    <w:p w14:paraId="0A884EB4" w14:textId="77777777" w:rsidR="00E74B7B" w:rsidRDefault="00E74B7B">
      <w:pPr>
        <w:pStyle w:val="BodyText"/>
        <w:spacing w:before="5"/>
        <w:rPr>
          <w:noProof/>
        </w:rPr>
      </w:pPr>
    </w:p>
    <w:p w14:paraId="2A400E8F" w14:textId="77777777" w:rsidR="00E74B7B" w:rsidRDefault="00E74B7B">
      <w:pPr>
        <w:pStyle w:val="BodyText"/>
        <w:spacing w:before="5"/>
        <w:rPr>
          <w:noProof/>
        </w:rPr>
      </w:pPr>
    </w:p>
    <w:p w14:paraId="767B3C24" w14:textId="77777777" w:rsidR="008467AE" w:rsidRDefault="008467AE">
      <w:pPr>
        <w:pStyle w:val="BodyText"/>
        <w:spacing w:before="5"/>
        <w:rPr>
          <w:noProof/>
        </w:rPr>
      </w:pPr>
    </w:p>
    <w:p w14:paraId="70BF3A1F" w14:textId="77777777" w:rsidR="008467AE" w:rsidRDefault="008467AE">
      <w:pPr>
        <w:pStyle w:val="BodyText"/>
        <w:spacing w:before="5"/>
        <w:rPr>
          <w:noProof/>
        </w:rPr>
      </w:pPr>
    </w:p>
    <w:p w14:paraId="732599A4" w14:textId="448478CA" w:rsidR="00D32017" w:rsidRDefault="00D32017">
      <w:pPr>
        <w:pStyle w:val="BodyText"/>
        <w:spacing w:before="5"/>
        <w:rPr>
          <w:sz w:val="27"/>
        </w:rPr>
      </w:pPr>
    </w:p>
    <w:p w14:paraId="291AC1F0" w14:textId="77777777" w:rsidR="00D32017" w:rsidRDefault="00D32017">
      <w:pPr>
        <w:widowControl w:val="0"/>
        <w:autoSpaceDE w:val="0"/>
        <w:autoSpaceDN w:val="0"/>
        <w:rPr>
          <w:sz w:val="27"/>
          <w:szCs w:val="18"/>
        </w:rPr>
      </w:pPr>
      <w:r>
        <w:rPr>
          <w:sz w:val="27"/>
        </w:rPr>
        <w:br w:type="page"/>
      </w:r>
    </w:p>
    <w:p w14:paraId="0D8F10CE" w14:textId="77777777" w:rsidR="00391971" w:rsidRDefault="00391971">
      <w:pPr>
        <w:pStyle w:val="BodyText"/>
        <w:spacing w:before="5"/>
        <w:rPr>
          <w:sz w:val="27"/>
        </w:rPr>
      </w:pPr>
    </w:p>
    <w:p w14:paraId="2419DCD4" w14:textId="77777777" w:rsidR="00D32017" w:rsidRDefault="00D32017">
      <w:pPr>
        <w:pStyle w:val="BodyText"/>
        <w:spacing w:before="5"/>
        <w:rPr>
          <w:sz w:val="27"/>
        </w:rPr>
      </w:pPr>
    </w:p>
    <w:p w14:paraId="2A5D8A17" w14:textId="77777777" w:rsidR="00D32017" w:rsidRDefault="00D32017">
      <w:pPr>
        <w:pStyle w:val="BodyText"/>
        <w:spacing w:before="5"/>
        <w:rPr>
          <w:sz w:val="27"/>
        </w:rPr>
      </w:pPr>
    </w:p>
    <w:p w14:paraId="2153C017" w14:textId="77777777" w:rsidR="00D32017" w:rsidRDefault="00D32017">
      <w:pPr>
        <w:pStyle w:val="BodyText"/>
        <w:spacing w:before="5"/>
        <w:rPr>
          <w:sz w:val="27"/>
        </w:rPr>
      </w:pPr>
    </w:p>
    <w:p w14:paraId="0AF09B9E" w14:textId="77777777" w:rsidR="00D32017" w:rsidRPr="00F46268" w:rsidRDefault="00D32017" w:rsidP="00D32017">
      <w:pPr>
        <w:pStyle w:val="Heading2"/>
        <w:rPr>
          <w:rFonts w:ascii="Calibri" w:hAnsi="Calibri"/>
        </w:rPr>
      </w:pPr>
      <w:r>
        <w:rPr>
          <w:rFonts w:ascii="Calibri" w:hAnsi="Calibri"/>
        </w:rPr>
        <w:t>SOLIHULL CHAMBER OF COMMERCE</w:t>
      </w:r>
    </w:p>
    <w:p w14:paraId="4B8EA349" w14:textId="77777777" w:rsidR="00D32017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 xml:space="preserve">NOMINATIONS FOR THE ELECTION OF CHAMBER OFFICERS AT THE ANNUAL GENERAL MEETING ON </w:t>
      </w:r>
    </w:p>
    <w:p w14:paraId="3A1B0BC6" w14:textId="77777777" w:rsidR="00D32017" w:rsidRPr="00086BC8" w:rsidRDefault="00D32017" w:rsidP="00D3201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22</w:t>
      </w:r>
      <w:r w:rsidRPr="00835442">
        <w:rPr>
          <w:rFonts w:ascii="Calibri" w:hAnsi="Calibri"/>
          <w:b/>
          <w:bCs/>
          <w:sz w:val="22"/>
          <w:szCs w:val="22"/>
          <w:vertAlign w:val="superscript"/>
        </w:rPr>
        <w:t>nd</w:t>
      </w:r>
      <w:r>
        <w:rPr>
          <w:rFonts w:ascii="Calibri" w:hAnsi="Calibri"/>
          <w:b/>
          <w:bCs/>
          <w:sz w:val="22"/>
          <w:szCs w:val="22"/>
        </w:rPr>
        <w:t xml:space="preserve"> MARCH 2024</w:t>
      </w:r>
    </w:p>
    <w:p w14:paraId="3A9F861E" w14:textId="77777777" w:rsidR="00D32017" w:rsidRPr="00CB6733" w:rsidRDefault="00D32017" w:rsidP="00D32017">
      <w:pPr>
        <w:rPr>
          <w:rFonts w:ascii="Calibri" w:hAnsi="Calibri"/>
          <w:b/>
          <w:bCs/>
          <w:sz w:val="22"/>
          <w:szCs w:val="22"/>
        </w:rPr>
      </w:pPr>
    </w:p>
    <w:p w14:paraId="14E908EA" w14:textId="77777777" w:rsidR="00D32017" w:rsidRDefault="00D32017" w:rsidP="00D32017">
      <w:pPr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>President</w:t>
      </w:r>
    </w:p>
    <w:p w14:paraId="4B07AE95" w14:textId="77777777" w:rsidR="00D32017" w:rsidRDefault="00D32017" w:rsidP="00D3201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Under the Chamber’s Constitution, Eileen Schofield will continue as President for a second year at the AGM.</w:t>
      </w:r>
    </w:p>
    <w:p w14:paraId="00C15F1A" w14:textId="77777777" w:rsidR="00D32017" w:rsidRPr="00CB6733" w:rsidRDefault="00D32017" w:rsidP="00D32017">
      <w:pPr>
        <w:rPr>
          <w:rFonts w:ascii="Calibri" w:hAnsi="Calibri"/>
          <w:b/>
          <w:bCs/>
          <w:sz w:val="22"/>
          <w:szCs w:val="22"/>
        </w:rPr>
      </w:pPr>
    </w:p>
    <w:p w14:paraId="156A1B2D" w14:textId="77777777" w:rsidR="00D32017" w:rsidRDefault="00D32017" w:rsidP="00D32017">
      <w:pPr>
        <w:pStyle w:val="Heading2"/>
        <w:numPr>
          <w:ilvl w:val="0"/>
          <w:numId w:val="2"/>
        </w:numPr>
        <w:jc w:val="left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Vice President</w:t>
      </w:r>
      <w:r>
        <w:rPr>
          <w:rFonts w:ascii="Calibri" w:hAnsi="Calibri"/>
          <w:sz w:val="22"/>
          <w:szCs w:val="22"/>
        </w:rPr>
        <w:t>s</w:t>
      </w:r>
    </w:p>
    <w:p w14:paraId="22A13FB4" w14:textId="77777777" w:rsidR="00D32017" w:rsidRPr="00814CCE" w:rsidRDefault="00D32017" w:rsidP="00D32017">
      <w:pPr>
        <w:rPr>
          <w:rFonts w:asciiTheme="minorHAnsi" w:hAnsiTheme="minorHAnsi"/>
          <w:sz w:val="22"/>
          <w:szCs w:val="22"/>
        </w:rPr>
      </w:pPr>
      <w:r w:rsidRPr="00814CCE">
        <w:rPr>
          <w:rFonts w:asciiTheme="minorHAnsi" w:hAnsiTheme="minorHAnsi"/>
          <w:sz w:val="22"/>
          <w:szCs w:val="22"/>
        </w:rPr>
        <w:t xml:space="preserve">Under the Chamber’s Constitution, </w:t>
      </w:r>
      <w:r>
        <w:rPr>
          <w:rFonts w:asciiTheme="minorHAnsi" w:hAnsiTheme="minorHAnsi"/>
          <w:sz w:val="22"/>
          <w:szCs w:val="22"/>
        </w:rPr>
        <w:t xml:space="preserve">Emma-Louise Hewitt </w:t>
      </w:r>
      <w:r w:rsidRPr="00814CCE">
        <w:rPr>
          <w:rFonts w:asciiTheme="minorHAnsi" w:hAnsiTheme="minorHAnsi"/>
          <w:sz w:val="22"/>
          <w:szCs w:val="22"/>
        </w:rPr>
        <w:t>will continue as Vice President for a second year at the AGM.</w:t>
      </w:r>
    </w:p>
    <w:p w14:paraId="1F159DC5" w14:textId="77777777" w:rsidR="00D32017" w:rsidRPr="002E6F11" w:rsidRDefault="00D32017" w:rsidP="00D32017">
      <w:pPr>
        <w:rPr>
          <w:rFonts w:ascii="Calibri" w:hAnsi="Calibri"/>
          <w:sz w:val="22"/>
          <w:szCs w:val="22"/>
          <w:highlight w:val="yellow"/>
        </w:rPr>
      </w:pPr>
    </w:p>
    <w:p w14:paraId="1B524155" w14:textId="4A6AA2B6" w:rsidR="00D32017" w:rsidRPr="002542A2" w:rsidRDefault="00D32017" w:rsidP="00D32017">
      <w:pPr>
        <w:pStyle w:val="ListParagraph"/>
        <w:numPr>
          <w:ilvl w:val="0"/>
          <w:numId w:val="4"/>
        </w:numPr>
        <w:ind w:left="36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Susie Ankrett and Vijay Jogia</w:t>
      </w:r>
      <w:r w:rsidRPr="00FC0A0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have served a two-year term and under the Chamber’s Constitution </w:t>
      </w:r>
      <w:r>
        <w:rPr>
          <w:rFonts w:ascii="Calibri" w:hAnsi="Calibri"/>
          <w:sz w:val="22"/>
          <w:szCs w:val="22"/>
        </w:rPr>
        <w:t>are</w:t>
      </w:r>
      <w:r w:rsidRPr="002542A2">
        <w:rPr>
          <w:rFonts w:ascii="Calibri" w:hAnsi="Calibri"/>
          <w:sz w:val="22"/>
          <w:szCs w:val="22"/>
        </w:rPr>
        <w:t xml:space="preserve"> offering </w:t>
      </w:r>
      <w:r>
        <w:rPr>
          <w:rFonts w:ascii="Calibri" w:hAnsi="Calibri"/>
          <w:sz w:val="22"/>
          <w:szCs w:val="22"/>
        </w:rPr>
        <w:t>themselves</w:t>
      </w:r>
      <w:r w:rsidRPr="002542A2">
        <w:rPr>
          <w:rFonts w:ascii="Calibri" w:hAnsi="Calibri"/>
          <w:sz w:val="22"/>
          <w:szCs w:val="22"/>
        </w:rPr>
        <w:t xml:space="preserve"> for re-election as Vice-President or a Voting Member of the Executive </w:t>
      </w:r>
      <w:r w:rsidR="00C8059A" w:rsidRPr="002542A2">
        <w:rPr>
          <w:rFonts w:ascii="Calibri" w:hAnsi="Calibri"/>
          <w:sz w:val="22"/>
          <w:szCs w:val="22"/>
        </w:rPr>
        <w:t>Council.</w:t>
      </w:r>
    </w:p>
    <w:p w14:paraId="3DA122E6" w14:textId="77777777" w:rsidR="00D32017" w:rsidRPr="00FC0A0F" w:rsidRDefault="00D32017" w:rsidP="00D32017">
      <w:pPr>
        <w:pStyle w:val="ListParagraph"/>
        <w:rPr>
          <w:rFonts w:ascii="Calibri" w:hAnsi="Calibri"/>
          <w:sz w:val="22"/>
          <w:szCs w:val="22"/>
        </w:rPr>
      </w:pPr>
    </w:p>
    <w:p w14:paraId="69C4988C" w14:textId="77777777" w:rsidR="00D32017" w:rsidRPr="00045B0E" w:rsidRDefault="00D32017" w:rsidP="00D32017">
      <w:pPr>
        <w:rPr>
          <w:rFonts w:ascii="Calibri" w:hAnsi="Calibri"/>
          <w:sz w:val="22"/>
          <w:szCs w:val="22"/>
        </w:rPr>
      </w:pPr>
    </w:p>
    <w:p w14:paraId="361D23DA" w14:textId="2D5A7D26" w:rsidR="00D32017" w:rsidRDefault="00D32017" w:rsidP="00D32017">
      <w:pPr>
        <w:rPr>
          <w:rFonts w:ascii="Calibri" w:hAnsi="Calibri"/>
          <w:sz w:val="22"/>
          <w:szCs w:val="22"/>
        </w:rPr>
      </w:pPr>
      <w:r w:rsidRPr="00814CCE">
        <w:rPr>
          <w:rFonts w:ascii="Calibri" w:hAnsi="Calibri"/>
          <w:sz w:val="22"/>
          <w:szCs w:val="22"/>
        </w:rPr>
        <w:t xml:space="preserve">There </w:t>
      </w:r>
      <w:r>
        <w:rPr>
          <w:rFonts w:ascii="Calibri" w:hAnsi="Calibri"/>
          <w:sz w:val="22"/>
          <w:szCs w:val="22"/>
        </w:rPr>
        <w:t>are</w:t>
      </w:r>
      <w:r w:rsidRPr="00814CCE">
        <w:rPr>
          <w:rFonts w:ascii="Calibri" w:hAnsi="Calibri"/>
          <w:sz w:val="22"/>
          <w:szCs w:val="22"/>
        </w:rPr>
        <w:t xml:space="preserve"> therefore </w:t>
      </w:r>
      <w:r>
        <w:rPr>
          <w:rFonts w:ascii="Calibri" w:hAnsi="Calibri"/>
          <w:b/>
          <w:bCs/>
          <w:sz w:val="22"/>
          <w:szCs w:val="22"/>
          <w:u w:val="single"/>
        </w:rPr>
        <w:t>2</w:t>
      </w:r>
      <w:r w:rsidRPr="00814CCE">
        <w:rPr>
          <w:rFonts w:ascii="Calibri" w:hAnsi="Calibri"/>
          <w:b/>
          <w:bCs/>
          <w:sz w:val="22"/>
          <w:szCs w:val="22"/>
          <w:u w:val="single"/>
        </w:rPr>
        <w:t xml:space="preserve"> vacanc</w:t>
      </w:r>
      <w:r>
        <w:rPr>
          <w:rFonts w:ascii="Calibri" w:hAnsi="Calibri"/>
          <w:b/>
          <w:bCs/>
          <w:sz w:val="22"/>
          <w:szCs w:val="22"/>
          <w:u w:val="single"/>
        </w:rPr>
        <w:t>ies</w:t>
      </w:r>
      <w:r w:rsidRPr="00814CCE">
        <w:rPr>
          <w:rFonts w:ascii="Calibri" w:hAnsi="Calibri"/>
          <w:sz w:val="22"/>
          <w:szCs w:val="22"/>
          <w:u w:val="single"/>
        </w:rPr>
        <w:t xml:space="preserve"> </w:t>
      </w:r>
      <w:r w:rsidRPr="00814CCE">
        <w:rPr>
          <w:rFonts w:ascii="Calibri" w:hAnsi="Calibri"/>
          <w:b/>
          <w:bCs/>
          <w:sz w:val="22"/>
          <w:szCs w:val="22"/>
          <w:u w:val="single"/>
        </w:rPr>
        <w:t>for Vice President</w:t>
      </w:r>
      <w:r w:rsidRPr="00814CCE">
        <w:rPr>
          <w:rFonts w:ascii="Calibri" w:hAnsi="Calibri"/>
          <w:sz w:val="22"/>
          <w:szCs w:val="22"/>
        </w:rPr>
        <w:t xml:space="preserve"> and if you wish to be nominated for </w:t>
      </w:r>
      <w:r w:rsidR="00D305DD" w:rsidRPr="00814CCE">
        <w:rPr>
          <w:rFonts w:ascii="Calibri" w:hAnsi="Calibri"/>
          <w:sz w:val="22"/>
          <w:szCs w:val="22"/>
        </w:rPr>
        <w:t>election,</w:t>
      </w:r>
      <w:r w:rsidRPr="00814CCE">
        <w:rPr>
          <w:rFonts w:ascii="Calibri" w:hAnsi="Calibri"/>
          <w:sz w:val="22"/>
          <w:szCs w:val="22"/>
        </w:rPr>
        <w:t xml:space="preserve"> please complete the box below:</w:t>
      </w:r>
    </w:p>
    <w:p w14:paraId="16F538BE" w14:textId="77777777" w:rsidR="00D32017" w:rsidRDefault="00D32017" w:rsidP="00D3201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3276"/>
        <w:gridCol w:w="3420"/>
      </w:tblGrid>
      <w:tr w:rsidR="00D32017" w:rsidRPr="00CB6733" w14:paraId="43ACECCF" w14:textId="77777777" w:rsidTr="00706376">
        <w:tc>
          <w:tcPr>
            <w:tcW w:w="2952" w:type="dxa"/>
          </w:tcPr>
          <w:p w14:paraId="588E7CA1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 w:rsidRPr="00CB6733">
              <w:rPr>
                <w:rFonts w:ascii="Calibri" w:hAnsi="Calibri"/>
                <w:sz w:val="22"/>
                <w:szCs w:val="22"/>
              </w:rPr>
              <w:t>Nominee name, signature &amp; membership number</w:t>
            </w:r>
          </w:p>
        </w:tc>
        <w:tc>
          <w:tcPr>
            <w:tcW w:w="3276" w:type="dxa"/>
          </w:tcPr>
          <w:p w14:paraId="6D5021C0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 w:rsidRPr="00CB6733">
              <w:rPr>
                <w:rFonts w:ascii="Calibri" w:hAnsi="Calibri"/>
                <w:sz w:val="22"/>
                <w:szCs w:val="22"/>
              </w:rPr>
              <w:t>Proposer name, signature &amp; membership number</w:t>
            </w:r>
          </w:p>
        </w:tc>
        <w:tc>
          <w:tcPr>
            <w:tcW w:w="3420" w:type="dxa"/>
          </w:tcPr>
          <w:p w14:paraId="362BA6DB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 w:rsidRPr="00CB6733">
              <w:rPr>
                <w:rFonts w:ascii="Calibri" w:hAnsi="Calibri"/>
                <w:sz w:val="22"/>
                <w:szCs w:val="22"/>
              </w:rPr>
              <w:t>Seconder name, signature &amp; membership number</w:t>
            </w:r>
          </w:p>
        </w:tc>
      </w:tr>
      <w:tr w:rsidR="00D32017" w:rsidRPr="00CB6733" w14:paraId="0512EF7C" w14:textId="77777777" w:rsidTr="00706376">
        <w:tc>
          <w:tcPr>
            <w:tcW w:w="2952" w:type="dxa"/>
          </w:tcPr>
          <w:p w14:paraId="5C05A574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5FA92E54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8632886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6" w:type="dxa"/>
          </w:tcPr>
          <w:p w14:paraId="0F169EFC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1DDD839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66BD0920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D140BBB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7A26E9" w14:textId="77777777" w:rsidR="00D32017" w:rsidRDefault="00D32017" w:rsidP="00D32017">
      <w:pPr>
        <w:rPr>
          <w:rFonts w:ascii="Calibri" w:hAnsi="Calibri"/>
          <w:b/>
          <w:sz w:val="22"/>
          <w:szCs w:val="22"/>
        </w:rPr>
      </w:pPr>
    </w:p>
    <w:p w14:paraId="6333A1B1" w14:textId="77777777" w:rsidR="00D32017" w:rsidRPr="006D0C99" w:rsidRDefault="00D32017" w:rsidP="00D32017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244AE0">
        <w:rPr>
          <w:rFonts w:ascii="Calibri" w:hAnsi="Calibri"/>
          <w:b/>
          <w:sz w:val="22"/>
          <w:szCs w:val="22"/>
        </w:rPr>
        <w:t xml:space="preserve"> Voting Members of the Executive Council</w:t>
      </w:r>
    </w:p>
    <w:p w14:paraId="4ECEF677" w14:textId="77777777" w:rsidR="00D32017" w:rsidRPr="00FC0A0F" w:rsidRDefault="00D32017" w:rsidP="00D32017">
      <w:pPr>
        <w:rPr>
          <w:rFonts w:ascii="Calibri" w:hAnsi="Calibri"/>
          <w:sz w:val="22"/>
          <w:szCs w:val="22"/>
        </w:rPr>
      </w:pPr>
      <w:r w:rsidRPr="00FC0A0F">
        <w:rPr>
          <w:rFonts w:ascii="Calibri" w:hAnsi="Calibri"/>
          <w:sz w:val="22"/>
          <w:szCs w:val="22"/>
        </w:rPr>
        <w:t xml:space="preserve">The following will retire on the </w:t>
      </w:r>
      <w:proofErr w:type="gramStart"/>
      <w:r>
        <w:rPr>
          <w:rFonts w:ascii="Calibri" w:hAnsi="Calibri"/>
          <w:sz w:val="22"/>
          <w:szCs w:val="22"/>
        </w:rPr>
        <w:t>22</w:t>
      </w:r>
      <w:r w:rsidRPr="00092A33">
        <w:rPr>
          <w:rFonts w:ascii="Calibri" w:hAnsi="Calibri"/>
          <w:sz w:val="22"/>
          <w:szCs w:val="22"/>
          <w:vertAlign w:val="superscript"/>
        </w:rPr>
        <w:t>nd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FC0A0F">
        <w:rPr>
          <w:rFonts w:ascii="Calibri" w:hAnsi="Calibri"/>
          <w:sz w:val="22"/>
          <w:szCs w:val="22"/>
        </w:rPr>
        <w:t>March 202</w:t>
      </w:r>
      <w:r>
        <w:rPr>
          <w:rFonts w:ascii="Calibri" w:hAnsi="Calibri"/>
          <w:sz w:val="22"/>
          <w:szCs w:val="22"/>
        </w:rPr>
        <w:t>4</w:t>
      </w:r>
      <w:r w:rsidRPr="00FC0A0F">
        <w:rPr>
          <w:rFonts w:ascii="Calibri" w:hAnsi="Calibri"/>
          <w:sz w:val="22"/>
          <w:szCs w:val="22"/>
        </w:rPr>
        <w:t xml:space="preserve"> at the AGM:</w:t>
      </w:r>
    </w:p>
    <w:p w14:paraId="74D21409" w14:textId="77777777" w:rsidR="00D32017" w:rsidRPr="00FC0A0F" w:rsidRDefault="00D32017" w:rsidP="00D32017">
      <w:pPr>
        <w:rPr>
          <w:rFonts w:ascii="Calibri" w:hAnsi="Calibri"/>
          <w:sz w:val="22"/>
          <w:szCs w:val="22"/>
        </w:rPr>
      </w:pPr>
    </w:p>
    <w:p w14:paraId="3A57912F" w14:textId="77777777" w:rsidR="00D32017" w:rsidRPr="00092A33" w:rsidRDefault="00D32017" w:rsidP="00D32017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Andy Cole and Stuart Watson</w:t>
      </w:r>
      <w:r w:rsidRPr="00FC0A0F">
        <w:rPr>
          <w:rFonts w:ascii="Calibri" w:hAnsi="Calibri"/>
          <w:sz w:val="22"/>
          <w:szCs w:val="22"/>
        </w:rPr>
        <w:t xml:space="preserve"> have served a two-year term on the Council and under the Chamber’s Constitution will retire at the AGM but can offer themselves for re-election. </w:t>
      </w:r>
    </w:p>
    <w:p w14:paraId="4C6991EA" w14:textId="77777777" w:rsidR="00D32017" w:rsidRPr="00FC0A0F" w:rsidRDefault="00D32017" w:rsidP="00D32017">
      <w:pPr>
        <w:rPr>
          <w:rFonts w:ascii="Calibri" w:hAnsi="Calibri"/>
          <w:color w:val="FF0000"/>
          <w:sz w:val="22"/>
          <w:szCs w:val="22"/>
        </w:rPr>
      </w:pPr>
    </w:p>
    <w:p w14:paraId="090F8FAF" w14:textId="77777777" w:rsidR="00D32017" w:rsidRDefault="00D32017" w:rsidP="00D32017">
      <w:pPr>
        <w:rPr>
          <w:rFonts w:ascii="Calibri" w:hAnsi="Calibri"/>
          <w:sz w:val="22"/>
          <w:szCs w:val="22"/>
        </w:rPr>
      </w:pPr>
      <w:r w:rsidRPr="00FC0A0F">
        <w:rPr>
          <w:rFonts w:ascii="Calibri" w:hAnsi="Calibri"/>
          <w:sz w:val="22"/>
          <w:szCs w:val="22"/>
        </w:rPr>
        <w:t xml:space="preserve">There are therefore </w:t>
      </w:r>
      <w:r>
        <w:rPr>
          <w:rFonts w:ascii="Calibri" w:hAnsi="Calibri"/>
          <w:b/>
          <w:sz w:val="22"/>
          <w:szCs w:val="22"/>
          <w:u w:val="single"/>
        </w:rPr>
        <w:t>2</w:t>
      </w:r>
      <w:r w:rsidRPr="00FC0A0F">
        <w:rPr>
          <w:rFonts w:ascii="Calibri" w:hAnsi="Calibri"/>
          <w:b/>
          <w:sz w:val="22"/>
          <w:szCs w:val="22"/>
          <w:u w:val="single"/>
        </w:rPr>
        <w:t xml:space="preserve"> vacancies for election to the Executive Committee as elected Members</w:t>
      </w:r>
      <w:r w:rsidRPr="00FC0A0F">
        <w:rPr>
          <w:rFonts w:ascii="Calibri" w:hAnsi="Calibri"/>
          <w:sz w:val="22"/>
          <w:szCs w:val="22"/>
        </w:rPr>
        <w:t xml:space="preserve"> and if you wish to be nominated for election, please complete the box below:</w:t>
      </w:r>
      <w:r w:rsidRPr="003F73F4">
        <w:rPr>
          <w:rFonts w:ascii="Calibri" w:hAnsi="Calibri"/>
          <w:sz w:val="22"/>
          <w:szCs w:val="22"/>
        </w:rPr>
        <w:t xml:space="preserve"> </w:t>
      </w:r>
    </w:p>
    <w:p w14:paraId="3507DF9A" w14:textId="77777777" w:rsidR="00D32017" w:rsidRPr="003F73F4" w:rsidRDefault="00D32017" w:rsidP="00D3201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3276"/>
        <w:gridCol w:w="3420"/>
      </w:tblGrid>
      <w:tr w:rsidR="00D32017" w:rsidRPr="00CB6733" w14:paraId="2F426819" w14:textId="77777777" w:rsidTr="00706376">
        <w:tc>
          <w:tcPr>
            <w:tcW w:w="2952" w:type="dxa"/>
          </w:tcPr>
          <w:p w14:paraId="0A19E52D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 w:rsidRPr="00CB6733">
              <w:rPr>
                <w:rFonts w:ascii="Calibri" w:hAnsi="Calibri"/>
                <w:sz w:val="22"/>
                <w:szCs w:val="22"/>
              </w:rPr>
              <w:t>Nominee name, signature &amp; membership number</w:t>
            </w:r>
          </w:p>
        </w:tc>
        <w:tc>
          <w:tcPr>
            <w:tcW w:w="3276" w:type="dxa"/>
          </w:tcPr>
          <w:p w14:paraId="1E7994BD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Proposer name,</w:t>
            </w:r>
            <w:r w:rsidRPr="00CB6733">
              <w:rPr>
                <w:rFonts w:ascii="Calibri" w:hAnsi="Calibri"/>
                <w:sz w:val="22"/>
                <w:szCs w:val="22"/>
              </w:rPr>
              <w:t xml:space="preserve"> signature &amp; membership number</w:t>
            </w:r>
          </w:p>
        </w:tc>
        <w:tc>
          <w:tcPr>
            <w:tcW w:w="3420" w:type="dxa"/>
          </w:tcPr>
          <w:p w14:paraId="394BE2A3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Seconder name, </w:t>
            </w:r>
            <w:r w:rsidRPr="00CB6733">
              <w:rPr>
                <w:rFonts w:ascii="Calibri" w:hAnsi="Calibri"/>
                <w:sz w:val="22"/>
                <w:szCs w:val="22"/>
              </w:rPr>
              <w:t>signature &amp; membership number</w:t>
            </w:r>
          </w:p>
        </w:tc>
      </w:tr>
      <w:tr w:rsidR="00D32017" w:rsidRPr="00CB6733" w14:paraId="709AD483" w14:textId="77777777" w:rsidTr="00706376">
        <w:tc>
          <w:tcPr>
            <w:tcW w:w="2952" w:type="dxa"/>
          </w:tcPr>
          <w:p w14:paraId="21A05B9A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1FE6F897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ADB83EE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6" w:type="dxa"/>
          </w:tcPr>
          <w:p w14:paraId="526141D0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826A83E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E115100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  <w:p w14:paraId="795D5E37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F44F82" w14:textId="77777777" w:rsidR="00D32017" w:rsidRPr="00CB6733" w:rsidRDefault="00D32017" w:rsidP="0070637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D79ED2" w14:textId="77777777" w:rsidR="00D32017" w:rsidRDefault="00D32017" w:rsidP="00D32017">
      <w:pPr>
        <w:rPr>
          <w:rFonts w:ascii="Calibri" w:hAnsi="Calibri"/>
          <w:b/>
          <w:sz w:val="22"/>
          <w:szCs w:val="22"/>
        </w:rPr>
      </w:pPr>
    </w:p>
    <w:p w14:paraId="30F4DA99" w14:textId="77777777" w:rsidR="00D32017" w:rsidRDefault="00D32017" w:rsidP="00D32017">
      <w:pPr>
        <w:rPr>
          <w:rFonts w:ascii="Calibri" w:hAnsi="Calibri"/>
          <w:b/>
          <w:sz w:val="22"/>
          <w:szCs w:val="22"/>
          <w:u w:val="single"/>
        </w:rPr>
      </w:pPr>
      <w:r w:rsidRPr="00BC38F1">
        <w:rPr>
          <w:rFonts w:ascii="Calibri" w:hAnsi="Calibri"/>
          <w:b/>
          <w:sz w:val="22"/>
          <w:szCs w:val="22"/>
          <w:u w:val="single"/>
        </w:rPr>
        <w:t xml:space="preserve">THIS NOMINATION </w:t>
      </w:r>
      <w:proofErr w:type="gramStart"/>
      <w:r w:rsidRPr="00BC38F1">
        <w:rPr>
          <w:rFonts w:ascii="Calibri" w:hAnsi="Calibri"/>
          <w:b/>
          <w:sz w:val="22"/>
          <w:szCs w:val="22"/>
          <w:u w:val="single"/>
        </w:rPr>
        <w:t xml:space="preserve">FORM </w:t>
      </w:r>
      <w:r>
        <w:rPr>
          <w:rFonts w:ascii="Calibri" w:hAnsi="Calibri"/>
          <w:b/>
          <w:sz w:val="22"/>
          <w:szCs w:val="22"/>
          <w:u w:val="single"/>
        </w:rPr>
        <w:t>,</w:t>
      </w:r>
      <w:proofErr w:type="gramEnd"/>
      <w:r>
        <w:rPr>
          <w:rFonts w:ascii="Calibri" w:hAnsi="Calibri"/>
          <w:b/>
          <w:sz w:val="22"/>
          <w:szCs w:val="22"/>
          <w:u w:val="single"/>
        </w:rPr>
        <w:t xml:space="preserve"> TOGETHER WITH A PERSONAL PROFILE OF NO</w:t>
      </w:r>
      <w:r w:rsidRPr="00BC38F1">
        <w:rPr>
          <w:rFonts w:ascii="Calibri" w:hAnsi="Calibri"/>
          <w:b/>
          <w:sz w:val="22"/>
          <w:szCs w:val="22"/>
          <w:u w:val="single"/>
        </w:rPr>
        <w:t xml:space="preserve"> MORE THAN 200 WORDS MUST BE RETURNED BY CLOSE OF BUSINESS ON </w:t>
      </w:r>
      <w:r>
        <w:rPr>
          <w:rFonts w:ascii="Calibri" w:hAnsi="Calibri"/>
          <w:b/>
          <w:sz w:val="22"/>
          <w:szCs w:val="22"/>
          <w:u w:val="single"/>
        </w:rPr>
        <w:t>16</w:t>
      </w:r>
      <w:r w:rsidRPr="005B7FEA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>
        <w:rPr>
          <w:rFonts w:ascii="Calibri" w:hAnsi="Calibri"/>
          <w:b/>
          <w:sz w:val="22"/>
          <w:szCs w:val="22"/>
          <w:u w:val="single"/>
        </w:rPr>
        <w:t xml:space="preserve"> FEBRUARY 2024</w:t>
      </w:r>
      <w:r w:rsidRPr="00BC38F1">
        <w:rPr>
          <w:rFonts w:ascii="Calibri" w:hAnsi="Calibri"/>
          <w:b/>
          <w:sz w:val="22"/>
          <w:szCs w:val="22"/>
          <w:u w:val="single"/>
        </w:rPr>
        <w:t xml:space="preserve"> TO:</w:t>
      </w:r>
    </w:p>
    <w:p w14:paraId="3C72E03F" w14:textId="77777777" w:rsidR="00D32017" w:rsidRPr="00BC38F1" w:rsidRDefault="00D32017" w:rsidP="00D32017">
      <w:pPr>
        <w:rPr>
          <w:rFonts w:ascii="Calibri" w:hAnsi="Calibri"/>
          <w:b/>
          <w:sz w:val="22"/>
          <w:szCs w:val="22"/>
          <w:u w:val="single"/>
        </w:rPr>
      </w:pPr>
    </w:p>
    <w:p w14:paraId="1E11A15D" w14:textId="77777777" w:rsidR="00D32017" w:rsidRDefault="00D32017" w:rsidP="00D32017">
      <w:pPr>
        <w:rPr>
          <w:rStyle w:val="Hyperlink"/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Samantha Frampton, Head of</w:t>
      </w:r>
      <w:r w:rsidRPr="00917AE1">
        <w:rPr>
          <w:rFonts w:ascii="Calibri" w:hAnsi="Calibri"/>
          <w:iCs/>
          <w:sz w:val="22"/>
          <w:szCs w:val="22"/>
        </w:rPr>
        <w:t xml:space="preserve"> the Solihull Chamber of Commerce</w:t>
      </w:r>
      <w:r>
        <w:rPr>
          <w:rFonts w:ascii="Calibri" w:hAnsi="Calibri"/>
          <w:iCs/>
          <w:sz w:val="22"/>
          <w:szCs w:val="22"/>
        </w:rPr>
        <w:t xml:space="preserve"> – </w:t>
      </w:r>
      <w:hyperlink r:id="rId10" w:history="1">
        <w:r w:rsidRPr="00ED4497">
          <w:rPr>
            <w:rStyle w:val="Hyperlink"/>
            <w:rFonts w:ascii="Calibri" w:hAnsi="Calibri"/>
            <w:iCs/>
            <w:sz w:val="22"/>
            <w:szCs w:val="22"/>
          </w:rPr>
          <w:t>s.frampton@solihull-chamber.com</w:t>
        </w:r>
      </w:hyperlink>
    </w:p>
    <w:p w14:paraId="199BD96B" w14:textId="77777777" w:rsidR="00D32017" w:rsidRDefault="00D32017">
      <w:pPr>
        <w:pStyle w:val="BodyText"/>
        <w:spacing w:before="5"/>
        <w:rPr>
          <w:sz w:val="27"/>
        </w:rPr>
      </w:pPr>
    </w:p>
    <w:sectPr w:rsidR="00D32017">
      <w:headerReference w:type="default" r:id="rId11"/>
      <w:footerReference w:type="default" r:id="rId12"/>
      <w:type w:val="continuous"/>
      <w:pgSz w:w="11910" w:h="16840"/>
      <w:pgMar w:top="1020" w:right="106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FFAB" w14:textId="77777777" w:rsidR="00D32017" w:rsidRDefault="00D32017" w:rsidP="003009F9">
      <w:r>
        <w:separator/>
      </w:r>
    </w:p>
  </w:endnote>
  <w:endnote w:type="continuationSeparator" w:id="0">
    <w:p w14:paraId="42A5B7CE" w14:textId="77777777" w:rsidR="00D32017" w:rsidRDefault="00D32017" w:rsidP="0030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58D2" w14:textId="77777777" w:rsidR="003009F9" w:rsidRPr="00BD2521" w:rsidRDefault="003009F9" w:rsidP="00E74B7B">
    <w:pPr>
      <w:pStyle w:val="Footer"/>
      <w:ind w:left="7143"/>
      <w:rPr>
        <w:sz w:val="16"/>
        <w:szCs w:val="16"/>
      </w:rPr>
    </w:pPr>
  </w:p>
  <w:p w14:paraId="5BDD37C5" w14:textId="77777777" w:rsidR="00BD2521" w:rsidRPr="00BD2521" w:rsidRDefault="00BD2521" w:rsidP="00BD2521">
    <w:pPr>
      <w:pStyle w:val="BasicParagraph"/>
      <w:rPr>
        <w:rFonts w:ascii="Arial" w:hAnsi="Arial" w:cs="Arial"/>
        <w:b/>
        <w:bCs/>
        <w:sz w:val="10"/>
        <w:szCs w:val="10"/>
      </w:rPr>
    </w:pPr>
  </w:p>
  <w:p w14:paraId="50B16558" w14:textId="77777777" w:rsidR="00BD2521" w:rsidRPr="00A214F4" w:rsidRDefault="00BD2521" w:rsidP="00E74B7B">
    <w:pPr>
      <w:pStyle w:val="Footer"/>
      <w:ind w:left="7143"/>
      <w:rPr>
        <w:sz w:val="16"/>
        <w:szCs w:val="16"/>
      </w:rPr>
    </w:pPr>
  </w:p>
  <w:p w14:paraId="4089C692" w14:textId="77777777" w:rsidR="003009F9" w:rsidRPr="00BD2521" w:rsidRDefault="00530941" w:rsidP="00BD2521">
    <w:pPr>
      <w:ind w:left="7143"/>
      <w:rPr>
        <w:sz w:val="10"/>
        <w:szCs w:val="10"/>
      </w:rPr>
    </w:pPr>
    <w:r>
      <w:rPr>
        <w:sz w:val="10"/>
        <w:szCs w:val="10"/>
      </w:rPr>
      <w:t>Solihull Chamber of Commerce</w:t>
    </w:r>
    <w:r w:rsidRPr="00530941">
      <w:rPr>
        <w:sz w:val="10"/>
        <w:szCs w:val="10"/>
      </w:rPr>
      <w:t xml:space="preserve"> is a section of Birmingham Chambers of Commerce &amp; Industry, a company limited by guarantee and registered in England and Wales. Registered Office </w:t>
    </w:r>
    <w:r w:rsidR="009B2CA7" w:rsidRPr="00A214F4">
      <w:rPr>
        <w:sz w:val="10"/>
        <w:szCs w:val="10"/>
      </w:rPr>
      <w:t>7</w:t>
    </w:r>
    <w:r w:rsidR="003E18CF">
      <w:rPr>
        <w:sz w:val="10"/>
        <w:szCs w:val="10"/>
        <w:vertAlign w:val="superscript"/>
      </w:rPr>
      <w:t xml:space="preserve">th </w:t>
    </w:r>
    <w:r w:rsidR="003E18CF">
      <w:rPr>
        <w:sz w:val="10"/>
        <w:szCs w:val="10"/>
      </w:rPr>
      <w:t>Floor West Tower</w:t>
    </w:r>
    <w:r w:rsidR="00B229B2">
      <w:rPr>
        <w:sz w:val="10"/>
        <w:szCs w:val="10"/>
      </w:rPr>
      <w:t>, 54 Hagley Road</w:t>
    </w:r>
    <w:r w:rsidR="009B2CA7" w:rsidRPr="00A214F4">
      <w:rPr>
        <w:sz w:val="10"/>
        <w:szCs w:val="10"/>
      </w:rPr>
      <w:t>, Birmingham B1</w:t>
    </w:r>
    <w:r w:rsidR="00B229B2">
      <w:rPr>
        <w:sz w:val="10"/>
        <w:szCs w:val="10"/>
      </w:rPr>
      <w:t>6</w:t>
    </w:r>
    <w:r w:rsidR="009B2CA7" w:rsidRPr="00A214F4">
      <w:rPr>
        <w:sz w:val="10"/>
        <w:szCs w:val="10"/>
      </w:rPr>
      <w:t xml:space="preserve"> </w:t>
    </w:r>
    <w:r w:rsidR="00B229B2">
      <w:rPr>
        <w:sz w:val="10"/>
        <w:szCs w:val="10"/>
      </w:rPr>
      <w:t>8PE</w:t>
    </w:r>
    <w:r w:rsidR="009B2CA7" w:rsidRPr="00A214F4">
      <w:rPr>
        <w:sz w:val="10"/>
        <w:szCs w:val="10"/>
      </w:rPr>
      <w:t>.  Company registration number 000787312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B3C5" w14:textId="77777777" w:rsidR="00D32017" w:rsidRDefault="00D32017" w:rsidP="003009F9">
      <w:r>
        <w:separator/>
      </w:r>
    </w:p>
  </w:footnote>
  <w:footnote w:type="continuationSeparator" w:id="0">
    <w:p w14:paraId="44D3DD15" w14:textId="77777777" w:rsidR="00D32017" w:rsidRDefault="00D32017" w:rsidP="0030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65F9" w14:textId="62E7DCBE" w:rsidR="001D770B" w:rsidRDefault="001D770B" w:rsidP="00D32017">
    <w:pPr>
      <w:pStyle w:val="BodyText"/>
      <w:spacing w:before="54"/>
      <w:ind w:left="6367" w:right="7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9C97A" wp14:editId="74F33B16">
          <wp:simplePos x="0" y="0"/>
          <wp:positionH relativeFrom="page">
            <wp:posOffset>541020</wp:posOffset>
          </wp:positionH>
          <wp:positionV relativeFrom="paragraph">
            <wp:posOffset>38100</wp:posOffset>
          </wp:positionV>
          <wp:extent cx="2042160" cy="752475"/>
          <wp:effectExtent l="0" t="0" r="0" b="9525"/>
          <wp:wrapSquare wrapText="bothSides"/>
          <wp:docPr id="4502274" name="Picture 4502274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15397" name="Picture 3" descr="A purple and black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5" t="21937" r="14347" b="21120"/>
                  <a:stretch/>
                </pic:blipFill>
                <pic:spPr bwMode="auto">
                  <a:xfrm>
                    <a:off x="0" y="0"/>
                    <a:ext cx="20421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DD0E1" w14:textId="77777777" w:rsidR="001D770B" w:rsidRDefault="001D7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0EE"/>
    <w:multiLevelType w:val="hybridMultilevel"/>
    <w:tmpl w:val="1E68F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47904"/>
    <w:multiLevelType w:val="hybridMultilevel"/>
    <w:tmpl w:val="C3981E84"/>
    <w:lvl w:ilvl="0" w:tplc="080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37CC5D79"/>
    <w:multiLevelType w:val="hybridMultilevel"/>
    <w:tmpl w:val="573E6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A0E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6F2A6C"/>
    <w:multiLevelType w:val="hybridMultilevel"/>
    <w:tmpl w:val="3B3CB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102093">
    <w:abstractNumId w:val="3"/>
  </w:num>
  <w:num w:numId="2" w16cid:durableId="195168448">
    <w:abstractNumId w:val="2"/>
  </w:num>
  <w:num w:numId="3" w16cid:durableId="591278299">
    <w:abstractNumId w:val="0"/>
  </w:num>
  <w:num w:numId="4" w16cid:durableId="68952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7"/>
    <w:rsid w:val="000324EF"/>
    <w:rsid w:val="00050545"/>
    <w:rsid w:val="000E3E0F"/>
    <w:rsid w:val="00175FF7"/>
    <w:rsid w:val="001912A7"/>
    <w:rsid w:val="001D770B"/>
    <w:rsid w:val="001F31B8"/>
    <w:rsid w:val="0023510A"/>
    <w:rsid w:val="00235C28"/>
    <w:rsid w:val="00254A0E"/>
    <w:rsid w:val="003009F9"/>
    <w:rsid w:val="00391971"/>
    <w:rsid w:val="003C5EFF"/>
    <w:rsid w:val="003E18CF"/>
    <w:rsid w:val="003F0D83"/>
    <w:rsid w:val="00446D78"/>
    <w:rsid w:val="00530941"/>
    <w:rsid w:val="00536B5C"/>
    <w:rsid w:val="00557E17"/>
    <w:rsid w:val="00626EAA"/>
    <w:rsid w:val="006663BA"/>
    <w:rsid w:val="0076734E"/>
    <w:rsid w:val="007C0544"/>
    <w:rsid w:val="007D1C2E"/>
    <w:rsid w:val="007E05BD"/>
    <w:rsid w:val="007E7902"/>
    <w:rsid w:val="007F5711"/>
    <w:rsid w:val="00803C94"/>
    <w:rsid w:val="008467AE"/>
    <w:rsid w:val="00863792"/>
    <w:rsid w:val="008B6993"/>
    <w:rsid w:val="008D6D6E"/>
    <w:rsid w:val="009B2CA7"/>
    <w:rsid w:val="009E444A"/>
    <w:rsid w:val="009E587A"/>
    <w:rsid w:val="00A214F4"/>
    <w:rsid w:val="00A302CD"/>
    <w:rsid w:val="00A44137"/>
    <w:rsid w:val="00A454B3"/>
    <w:rsid w:val="00AA3CDA"/>
    <w:rsid w:val="00B229B2"/>
    <w:rsid w:val="00BD2521"/>
    <w:rsid w:val="00BD33F1"/>
    <w:rsid w:val="00BE5F02"/>
    <w:rsid w:val="00C8059A"/>
    <w:rsid w:val="00CE0C98"/>
    <w:rsid w:val="00D218FE"/>
    <w:rsid w:val="00D305DD"/>
    <w:rsid w:val="00D32017"/>
    <w:rsid w:val="00D44916"/>
    <w:rsid w:val="00DD74CE"/>
    <w:rsid w:val="00E304D7"/>
    <w:rsid w:val="00E74B7B"/>
    <w:rsid w:val="00E87B36"/>
    <w:rsid w:val="00ED025F"/>
    <w:rsid w:val="00ED66C2"/>
    <w:rsid w:val="00EE6857"/>
    <w:rsid w:val="00FA6B1C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97FB"/>
  <w15:docId w15:val="{13609B32-D95F-46E2-9C8F-A388A14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1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3201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9F9"/>
    <w:rPr>
      <w:rFonts w:ascii="Gotham Book" w:eastAsia="Gotham Book" w:hAnsi="Gotham Book" w:cs="Gotham Book"/>
    </w:rPr>
  </w:style>
  <w:style w:type="paragraph" w:styleId="Footer">
    <w:name w:val="footer"/>
    <w:basedOn w:val="Normal"/>
    <w:link w:val="FooterChar"/>
    <w:uiPriority w:val="99"/>
    <w:unhideWhenUsed/>
    <w:rsid w:val="00300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9F9"/>
    <w:rPr>
      <w:rFonts w:ascii="Gotham Book" w:eastAsia="Gotham Book" w:hAnsi="Gotham Book" w:cs="Gotham Book"/>
    </w:rPr>
  </w:style>
  <w:style w:type="paragraph" w:customStyle="1" w:styleId="BasicParagraph">
    <w:name w:val="[Basic Paragraph]"/>
    <w:basedOn w:val="Normal"/>
    <w:uiPriority w:val="99"/>
    <w:rsid w:val="00BD2521"/>
    <w:pPr>
      <w:spacing w:line="288" w:lineRule="auto"/>
    </w:pPr>
    <w:rPr>
      <w:rFonts w:eastAsiaTheme="minorHAnsi"/>
      <w:color w:val="000000"/>
    </w:rPr>
  </w:style>
  <w:style w:type="paragraph" w:styleId="Title">
    <w:name w:val="Title"/>
    <w:basedOn w:val="Normal"/>
    <w:link w:val="TitleChar"/>
    <w:qFormat/>
    <w:rsid w:val="00D320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3201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3201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D32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s.frampton@solihull-chamb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organ\GBCC\EVERYONE%20-%20Documents\Templates\New%20branding\Letterhead\Solihull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16" ma:contentTypeDescription="Create a new document." ma:contentTypeScope="" ma:versionID="b0200cc5507b9de09faaa926415e9c04">
  <xsd:schema xmlns:xsd="http://www.w3.org/2001/XMLSchema" xmlns:xs="http://www.w3.org/2001/XMLSchema" xmlns:p="http://schemas.microsoft.com/office/2006/metadata/properties" xmlns:ns2="52dbfbcb-4f99-4d68-ba9a-fdd4324e9974" xmlns:ns3="fcd39170-334f-42b7-a486-7fa5ec27c3f5" targetNamespace="http://schemas.microsoft.com/office/2006/metadata/properties" ma:root="true" ma:fieldsID="53d49229aa252a43a2c2b6531856c45e" ns2:_="" ns3:_=""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e6f65f-aa24-4004-96be-6488b39ffc18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 xsi:nil="true"/>
    <lcf76f155ced4ddcb4097134ff3c332f xmlns="52dbfbcb-4f99-4d68-ba9a-fdd4324e9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4BDF2-339D-4A38-B805-C9FABBB53265}"/>
</file>

<file path=customXml/itemProps2.xml><?xml version="1.0" encoding="utf-8"?>
<ds:datastoreItem xmlns:ds="http://schemas.openxmlformats.org/officeDocument/2006/customXml" ds:itemID="{7951E00D-57C8-498D-B841-13114C961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1D2F7-581C-49E3-A233-F06A0674C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59C56-B793-496C-948F-51E734760A00}"/>
</file>

<file path=docProps/app.xml><?xml version="1.0" encoding="utf-8"?>
<Properties xmlns="http://schemas.openxmlformats.org/officeDocument/2006/extended-properties" xmlns:vt="http://schemas.openxmlformats.org/officeDocument/2006/docPropsVTypes">
  <Template>Solihull-Letterhead</Template>
  <TotalTime>5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Morgan, Grace</dc:creator>
  <cp:lastModifiedBy>Grace Morgan</cp:lastModifiedBy>
  <cp:revision>3</cp:revision>
  <dcterms:created xsi:type="dcterms:W3CDTF">2024-01-15T13:26:00Z</dcterms:created>
  <dcterms:modified xsi:type="dcterms:W3CDTF">2024-01-15T13:31:00Z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2023-09-21T00:00:00Z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0x010100BB59437F10757B4DB5530D565D40EC57</vt:lpwstr>
  </property>
</Properties>
</file>